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246D2" w14:paraId="0CE234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603B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DBD0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246D2" w14:paraId="57C99D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09B09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246D2" w14:paraId="307517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9BCF85" w14:textId="77777777"/>
        </w:tc>
      </w:tr>
      <w:tr w:rsidR="00997775" w:rsidTr="003246D2" w14:paraId="2C36CB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156E57" w14:textId="77777777"/>
        </w:tc>
      </w:tr>
      <w:tr w:rsidR="00997775" w:rsidTr="003246D2" w14:paraId="3BF095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2CF403" w14:textId="77777777"/>
        </w:tc>
        <w:tc>
          <w:tcPr>
            <w:tcW w:w="7654" w:type="dxa"/>
            <w:gridSpan w:val="2"/>
          </w:tcPr>
          <w:p w:rsidR="00997775" w:rsidRDefault="00997775" w14:paraId="5099EB9C" w14:textId="77777777"/>
        </w:tc>
      </w:tr>
      <w:tr w:rsidR="003246D2" w:rsidTr="003246D2" w14:paraId="6C1607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6D2" w:rsidP="003246D2" w:rsidRDefault="003246D2" w14:paraId="179D0F82" w14:textId="433DF2D2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3246D2" w:rsidP="003246D2" w:rsidRDefault="003246D2" w14:paraId="7F68A1D9" w14:textId="25FD54A2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3246D2" w:rsidTr="003246D2" w14:paraId="3B944D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6D2" w:rsidP="003246D2" w:rsidRDefault="003246D2" w14:paraId="24363AFC" w14:textId="77777777"/>
        </w:tc>
        <w:tc>
          <w:tcPr>
            <w:tcW w:w="7654" w:type="dxa"/>
            <w:gridSpan w:val="2"/>
          </w:tcPr>
          <w:p w:rsidR="003246D2" w:rsidP="003246D2" w:rsidRDefault="003246D2" w14:paraId="4F81A498" w14:textId="77777777"/>
        </w:tc>
      </w:tr>
      <w:tr w:rsidR="003246D2" w:rsidTr="003246D2" w14:paraId="622C2E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6D2" w:rsidP="003246D2" w:rsidRDefault="003246D2" w14:paraId="4364C859" w14:textId="77777777"/>
        </w:tc>
        <w:tc>
          <w:tcPr>
            <w:tcW w:w="7654" w:type="dxa"/>
            <w:gridSpan w:val="2"/>
          </w:tcPr>
          <w:p w:rsidR="003246D2" w:rsidP="003246D2" w:rsidRDefault="003246D2" w14:paraId="0C66E357" w14:textId="77777777"/>
        </w:tc>
      </w:tr>
      <w:tr w:rsidR="003246D2" w:rsidTr="003246D2" w14:paraId="3861D8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6D2" w:rsidP="003246D2" w:rsidRDefault="003246D2" w14:paraId="53FC6521" w14:textId="2BDC0A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510</w:t>
            </w:r>
          </w:p>
        </w:tc>
        <w:tc>
          <w:tcPr>
            <w:tcW w:w="7654" w:type="dxa"/>
            <w:gridSpan w:val="2"/>
          </w:tcPr>
          <w:p w:rsidR="003246D2" w:rsidP="003246D2" w:rsidRDefault="003246D2" w14:paraId="14C082AD" w14:textId="1EA554A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EL ABASSI</w:t>
            </w:r>
          </w:p>
        </w:tc>
      </w:tr>
      <w:tr w:rsidR="003246D2" w:rsidTr="003246D2" w14:paraId="6D3522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46D2" w:rsidP="003246D2" w:rsidRDefault="003246D2" w14:paraId="1CBF56CD" w14:textId="77777777"/>
        </w:tc>
        <w:tc>
          <w:tcPr>
            <w:tcW w:w="7654" w:type="dxa"/>
            <w:gridSpan w:val="2"/>
          </w:tcPr>
          <w:p w:rsidR="003246D2" w:rsidP="003246D2" w:rsidRDefault="003246D2" w14:paraId="7371BB8E" w14:textId="4013DE5E">
            <w:r>
              <w:t>Voorgesteld 27 mei 2025</w:t>
            </w:r>
          </w:p>
        </w:tc>
      </w:tr>
      <w:tr w:rsidR="00997775" w:rsidTr="003246D2" w14:paraId="1F4FD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7B980D" w14:textId="77777777"/>
        </w:tc>
        <w:tc>
          <w:tcPr>
            <w:tcW w:w="7654" w:type="dxa"/>
            <w:gridSpan w:val="2"/>
          </w:tcPr>
          <w:p w:rsidR="00997775" w:rsidRDefault="00997775" w14:paraId="6284E4F1" w14:textId="77777777"/>
        </w:tc>
      </w:tr>
      <w:tr w:rsidR="00997775" w:rsidTr="003246D2" w14:paraId="009FF2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00E413" w14:textId="77777777"/>
        </w:tc>
        <w:tc>
          <w:tcPr>
            <w:tcW w:w="7654" w:type="dxa"/>
            <w:gridSpan w:val="2"/>
          </w:tcPr>
          <w:p w:rsidR="00997775" w:rsidRDefault="00997775" w14:paraId="413A9CD8" w14:textId="77777777">
            <w:r>
              <w:t>De Kamer,</w:t>
            </w:r>
          </w:p>
        </w:tc>
      </w:tr>
      <w:tr w:rsidR="00997775" w:rsidTr="003246D2" w14:paraId="176AFB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28A3CD" w14:textId="77777777"/>
        </w:tc>
        <w:tc>
          <w:tcPr>
            <w:tcW w:w="7654" w:type="dxa"/>
            <w:gridSpan w:val="2"/>
          </w:tcPr>
          <w:p w:rsidR="00997775" w:rsidRDefault="00997775" w14:paraId="1920B922" w14:textId="77777777"/>
        </w:tc>
      </w:tr>
      <w:tr w:rsidR="00997775" w:rsidTr="003246D2" w14:paraId="49A43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329073" w14:textId="77777777"/>
        </w:tc>
        <w:tc>
          <w:tcPr>
            <w:tcW w:w="7654" w:type="dxa"/>
            <w:gridSpan w:val="2"/>
          </w:tcPr>
          <w:p w:rsidR="00997775" w:rsidRDefault="00997775" w14:paraId="74DC7C94" w14:textId="77777777">
            <w:r>
              <w:t>gehoord de beraadslaging,</w:t>
            </w:r>
          </w:p>
        </w:tc>
      </w:tr>
      <w:tr w:rsidR="00997775" w:rsidTr="003246D2" w14:paraId="276443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17336D" w14:textId="77777777"/>
        </w:tc>
        <w:tc>
          <w:tcPr>
            <w:tcW w:w="7654" w:type="dxa"/>
            <w:gridSpan w:val="2"/>
          </w:tcPr>
          <w:p w:rsidR="00997775" w:rsidRDefault="00997775" w14:paraId="611CC2A6" w14:textId="77777777"/>
        </w:tc>
      </w:tr>
      <w:tr w:rsidR="00997775" w:rsidTr="003246D2" w14:paraId="34957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75E6FD" w14:textId="77777777"/>
        </w:tc>
        <w:tc>
          <w:tcPr>
            <w:tcW w:w="7654" w:type="dxa"/>
            <w:gridSpan w:val="2"/>
          </w:tcPr>
          <w:p w:rsidRPr="003246D2" w:rsidR="003246D2" w:rsidP="003246D2" w:rsidRDefault="003246D2" w14:paraId="470DC63D" w14:textId="77777777">
            <w:r w:rsidRPr="003246D2">
              <w:t>constaterende dat in diverse steden nieuwe woonwijken worden ontwikkeld met een autovrije of autoluwe opzet;</w:t>
            </w:r>
          </w:p>
          <w:p w:rsidR="003246D2" w:rsidP="003246D2" w:rsidRDefault="003246D2" w14:paraId="61E461AC" w14:textId="77777777"/>
          <w:p w:rsidRPr="003246D2" w:rsidR="003246D2" w:rsidP="003246D2" w:rsidRDefault="003246D2" w14:paraId="767AF97C" w14:textId="47AD640F">
            <w:r w:rsidRPr="003246D2">
              <w:t>overwegende dat voor veel mensen de auto geen luxe is, maar een noodzaak;</w:t>
            </w:r>
          </w:p>
          <w:p w:rsidR="003246D2" w:rsidP="003246D2" w:rsidRDefault="003246D2" w14:paraId="0E71E0ED" w14:textId="77777777"/>
          <w:p w:rsidRPr="003246D2" w:rsidR="003246D2" w:rsidP="003246D2" w:rsidRDefault="003246D2" w14:paraId="66C1F664" w14:textId="1183F59A">
            <w:r w:rsidRPr="003246D2">
              <w:t>overwegende dat autoluwe plannen de keuzevrijheid en bereikbaarheid beperken;</w:t>
            </w:r>
          </w:p>
          <w:p w:rsidR="003246D2" w:rsidP="003246D2" w:rsidRDefault="003246D2" w14:paraId="2EA7E7EB" w14:textId="77777777"/>
          <w:p w:rsidRPr="003246D2" w:rsidR="003246D2" w:rsidP="003246D2" w:rsidRDefault="003246D2" w14:paraId="3A164D58" w14:textId="41CE9E9E">
            <w:r w:rsidRPr="003246D2">
              <w:t>verzoekt de regering om gemeenten te ontmoedigen bij het onnodig realiseren van autovrije of autoluwe wijken,</w:t>
            </w:r>
          </w:p>
          <w:p w:rsidR="003246D2" w:rsidP="003246D2" w:rsidRDefault="003246D2" w14:paraId="0DCF7C89" w14:textId="77777777"/>
          <w:p w:rsidRPr="003246D2" w:rsidR="003246D2" w:rsidP="003246D2" w:rsidRDefault="003246D2" w14:paraId="04A1FBD8" w14:textId="7A78F803">
            <w:r w:rsidRPr="003246D2">
              <w:t>en gaat over tot de orde van de dag.</w:t>
            </w:r>
          </w:p>
          <w:p w:rsidR="003246D2" w:rsidP="003246D2" w:rsidRDefault="003246D2" w14:paraId="6F6A8D0A" w14:textId="77777777"/>
          <w:p w:rsidR="00997775" w:rsidP="003246D2" w:rsidRDefault="003246D2" w14:paraId="622B5CD6" w14:textId="6B88D875">
            <w:r w:rsidRPr="003246D2">
              <w:t xml:space="preserve">El </w:t>
            </w:r>
            <w:proofErr w:type="spellStart"/>
            <w:r w:rsidRPr="003246D2">
              <w:t>Abassi</w:t>
            </w:r>
            <w:proofErr w:type="spellEnd"/>
          </w:p>
        </w:tc>
      </w:tr>
    </w:tbl>
    <w:p w:rsidR="00997775" w:rsidRDefault="00997775" w14:paraId="6427B4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0840" w14:textId="77777777" w:rsidR="003246D2" w:rsidRDefault="003246D2">
      <w:pPr>
        <w:spacing w:line="20" w:lineRule="exact"/>
      </w:pPr>
    </w:p>
  </w:endnote>
  <w:endnote w:type="continuationSeparator" w:id="0">
    <w:p w14:paraId="32B087A6" w14:textId="77777777" w:rsidR="003246D2" w:rsidRDefault="003246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1BC27D" w14:textId="77777777" w:rsidR="003246D2" w:rsidRDefault="003246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CF10" w14:textId="77777777" w:rsidR="003246D2" w:rsidRDefault="003246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391ADC" w14:textId="77777777" w:rsidR="003246D2" w:rsidRDefault="0032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D2"/>
    <w:rsid w:val="00133FCE"/>
    <w:rsid w:val="001E482C"/>
    <w:rsid w:val="001E4877"/>
    <w:rsid w:val="0021105A"/>
    <w:rsid w:val="00280D6A"/>
    <w:rsid w:val="002B78E9"/>
    <w:rsid w:val="002C5406"/>
    <w:rsid w:val="003246D2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7CB27"/>
  <w15:docId w15:val="{07753E2C-121F-4FF3-9F01-47C59D0B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543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2025-05-28T10:47:00.0000000Z</dcterms:modified>
  <dc:description>------------------------</dc:description>
  <dc:subject/>
  <keywords/>
  <version/>
  <category/>
</coreProperties>
</file>