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37638" w14:paraId="6F7131D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5289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82AE9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37638" w14:paraId="78C1CE4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930F6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37638" w14:paraId="116362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139C63" w14:textId="77777777"/>
        </w:tc>
      </w:tr>
      <w:tr w:rsidR="00997775" w:rsidTr="00137638" w14:paraId="0B6B76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B734A5" w14:textId="77777777"/>
        </w:tc>
      </w:tr>
      <w:tr w:rsidR="00997775" w:rsidTr="00137638" w14:paraId="63552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AB47A8" w14:textId="77777777"/>
        </w:tc>
        <w:tc>
          <w:tcPr>
            <w:tcW w:w="7654" w:type="dxa"/>
            <w:gridSpan w:val="2"/>
          </w:tcPr>
          <w:p w:rsidR="00997775" w:rsidRDefault="00997775" w14:paraId="29E8CEE0" w14:textId="77777777"/>
        </w:tc>
      </w:tr>
      <w:tr w:rsidR="00137638" w:rsidTr="00137638" w14:paraId="0E16B8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7638" w:rsidP="00137638" w:rsidRDefault="00137638" w14:paraId="55F36C56" w14:textId="094F9DC2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137638" w:rsidP="00137638" w:rsidRDefault="00137638" w14:paraId="769004D8" w14:textId="6691321A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137638" w:rsidTr="00137638" w14:paraId="7D209A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7638" w:rsidP="00137638" w:rsidRDefault="00137638" w14:paraId="189D9046" w14:textId="77777777"/>
        </w:tc>
        <w:tc>
          <w:tcPr>
            <w:tcW w:w="7654" w:type="dxa"/>
            <w:gridSpan w:val="2"/>
          </w:tcPr>
          <w:p w:rsidR="00137638" w:rsidP="00137638" w:rsidRDefault="00137638" w14:paraId="6FB490B6" w14:textId="77777777"/>
        </w:tc>
      </w:tr>
      <w:tr w:rsidR="00137638" w:rsidTr="00137638" w14:paraId="2869B0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7638" w:rsidP="00137638" w:rsidRDefault="00137638" w14:paraId="66DA5208" w14:textId="77777777"/>
        </w:tc>
        <w:tc>
          <w:tcPr>
            <w:tcW w:w="7654" w:type="dxa"/>
            <w:gridSpan w:val="2"/>
          </w:tcPr>
          <w:p w:rsidR="00137638" w:rsidP="00137638" w:rsidRDefault="00137638" w14:paraId="6089FADC" w14:textId="77777777"/>
        </w:tc>
      </w:tr>
      <w:tr w:rsidR="00137638" w:rsidTr="00137638" w14:paraId="0078F9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7638" w:rsidP="00137638" w:rsidRDefault="00137638" w14:paraId="79AD8B23" w14:textId="741FECC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511</w:t>
            </w:r>
          </w:p>
        </w:tc>
        <w:tc>
          <w:tcPr>
            <w:tcW w:w="7654" w:type="dxa"/>
            <w:gridSpan w:val="2"/>
          </w:tcPr>
          <w:p w:rsidR="00137638" w:rsidP="00137638" w:rsidRDefault="00137638" w14:paraId="11BFA711" w14:textId="27808A7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137638" w:rsidTr="00137638" w14:paraId="1F1FFC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37638" w:rsidP="00137638" w:rsidRDefault="00137638" w14:paraId="3C0DC07A" w14:textId="77777777"/>
        </w:tc>
        <w:tc>
          <w:tcPr>
            <w:tcW w:w="7654" w:type="dxa"/>
            <w:gridSpan w:val="2"/>
          </w:tcPr>
          <w:p w:rsidR="00137638" w:rsidP="00137638" w:rsidRDefault="00137638" w14:paraId="769DCF20" w14:textId="243449C6">
            <w:r>
              <w:t>Voorgesteld 27 mei 2025</w:t>
            </w:r>
          </w:p>
        </w:tc>
      </w:tr>
      <w:tr w:rsidR="00997775" w:rsidTr="00137638" w14:paraId="02251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352020" w14:textId="77777777"/>
        </w:tc>
        <w:tc>
          <w:tcPr>
            <w:tcW w:w="7654" w:type="dxa"/>
            <w:gridSpan w:val="2"/>
          </w:tcPr>
          <w:p w:rsidR="00997775" w:rsidRDefault="00997775" w14:paraId="761E440A" w14:textId="77777777"/>
        </w:tc>
      </w:tr>
      <w:tr w:rsidR="00997775" w:rsidTr="00137638" w14:paraId="3FB46A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711675" w14:textId="77777777"/>
        </w:tc>
        <w:tc>
          <w:tcPr>
            <w:tcW w:w="7654" w:type="dxa"/>
            <w:gridSpan w:val="2"/>
          </w:tcPr>
          <w:p w:rsidR="00997775" w:rsidRDefault="00997775" w14:paraId="61777AF1" w14:textId="77777777">
            <w:r>
              <w:t>De Kamer,</w:t>
            </w:r>
          </w:p>
        </w:tc>
      </w:tr>
      <w:tr w:rsidR="00997775" w:rsidTr="00137638" w14:paraId="571C34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6F7974" w14:textId="77777777"/>
        </w:tc>
        <w:tc>
          <w:tcPr>
            <w:tcW w:w="7654" w:type="dxa"/>
            <w:gridSpan w:val="2"/>
          </w:tcPr>
          <w:p w:rsidR="00997775" w:rsidRDefault="00997775" w14:paraId="5A9311BC" w14:textId="77777777"/>
        </w:tc>
      </w:tr>
      <w:tr w:rsidR="00997775" w:rsidTr="00137638" w14:paraId="241577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21D48A" w14:textId="77777777"/>
        </w:tc>
        <w:tc>
          <w:tcPr>
            <w:tcW w:w="7654" w:type="dxa"/>
            <w:gridSpan w:val="2"/>
          </w:tcPr>
          <w:p w:rsidR="00997775" w:rsidRDefault="00997775" w14:paraId="5CE3A3F3" w14:textId="77777777">
            <w:r>
              <w:t>gehoord de beraadslaging,</w:t>
            </w:r>
          </w:p>
        </w:tc>
      </w:tr>
      <w:tr w:rsidR="00997775" w:rsidTr="00137638" w14:paraId="23644A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A28542" w14:textId="77777777"/>
        </w:tc>
        <w:tc>
          <w:tcPr>
            <w:tcW w:w="7654" w:type="dxa"/>
            <w:gridSpan w:val="2"/>
          </w:tcPr>
          <w:p w:rsidR="00997775" w:rsidRDefault="00997775" w14:paraId="03DF2A3E" w14:textId="77777777"/>
        </w:tc>
      </w:tr>
      <w:tr w:rsidR="00997775" w:rsidTr="00137638" w14:paraId="5CF96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81DFF4" w14:textId="77777777"/>
        </w:tc>
        <w:tc>
          <w:tcPr>
            <w:tcW w:w="7654" w:type="dxa"/>
            <w:gridSpan w:val="2"/>
          </w:tcPr>
          <w:p w:rsidRPr="00137638" w:rsidR="00137638" w:rsidP="00137638" w:rsidRDefault="00137638" w14:paraId="12C5BDD5" w14:textId="77777777">
            <w:r w:rsidRPr="00137638">
              <w:t>constaterende dat momenteel slechts op drie snelwegtrajecten weer 130 kilometer per uur gereden mag worden;</w:t>
            </w:r>
          </w:p>
          <w:p w:rsidR="00137638" w:rsidP="00137638" w:rsidRDefault="00137638" w14:paraId="6A9779A8" w14:textId="77777777"/>
          <w:p w:rsidRPr="00137638" w:rsidR="00137638" w:rsidP="00137638" w:rsidRDefault="00137638" w14:paraId="47105FD5" w14:textId="094D03CD">
            <w:r w:rsidRPr="00137638">
              <w:t>overwegende dat 130 kilometer per uur jarenlang de norm was en door veel Nederlanders wordt gewenst;</w:t>
            </w:r>
          </w:p>
          <w:p w:rsidR="00137638" w:rsidP="00137638" w:rsidRDefault="00137638" w14:paraId="6AA97A39" w14:textId="77777777"/>
          <w:p w:rsidRPr="00137638" w:rsidR="00137638" w:rsidP="00137638" w:rsidRDefault="00137638" w14:paraId="5A3944D8" w14:textId="502305FC">
            <w:r w:rsidRPr="00137638">
              <w:t>overwegende dat files en uitstoot vooral worden veroorzaakt door stagnatie, niet door een hogere maximumsnelheid bij goede doorstroming;</w:t>
            </w:r>
          </w:p>
          <w:p w:rsidR="00137638" w:rsidP="00137638" w:rsidRDefault="00137638" w14:paraId="05ADAA55" w14:textId="77777777"/>
          <w:p w:rsidRPr="00137638" w:rsidR="00137638" w:rsidP="00137638" w:rsidRDefault="00137638" w14:paraId="621303D5" w14:textId="02C2C935">
            <w:r w:rsidRPr="00137638">
              <w:t>verzoekt de regering om alles op alles te zetten om op korte termijn op meerdere wegen uitbreiding mogelijk te maken van trajecten waar 130 kilometer per uur gereden kan worden,</w:t>
            </w:r>
          </w:p>
          <w:p w:rsidR="00137638" w:rsidP="00137638" w:rsidRDefault="00137638" w14:paraId="3D3645D1" w14:textId="77777777"/>
          <w:p w:rsidRPr="00137638" w:rsidR="00137638" w:rsidP="00137638" w:rsidRDefault="00137638" w14:paraId="0E86FBC4" w14:textId="726C3B92">
            <w:r w:rsidRPr="00137638">
              <w:t>en gaat over tot de orde van de dag.</w:t>
            </w:r>
          </w:p>
          <w:p w:rsidR="00137638" w:rsidP="00137638" w:rsidRDefault="00137638" w14:paraId="24F9B34F" w14:textId="77777777"/>
          <w:p w:rsidR="00997775" w:rsidP="00137638" w:rsidRDefault="00137638" w14:paraId="667977E5" w14:textId="25E80805">
            <w:r w:rsidRPr="00137638">
              <w:t xml:space="preserve">El </w:t>
            </w:r>
            <w:proofErr w:type="spellStart"/>
            <w:r w:rsidRPr="00137638">
              <w:t>Abassi</w:t>
            </w:r>
            <w:proofErr w:type="spellEnd"/>
          </w:p>
        </w:tc>
      </w:tr>
    </w:tbl>
    <w:p w:rsidR="00997775" w:rsidRDefault="00997775" w14:paraId="66FFD04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4CD16" w14:textId="77777777" w:rsidR="00137638" w:rsidRDefault="00137638">
      <w:pPr>
        <w:spacing w:line="20" w:lineRule="exact"/>
      </w:pPr>
    </w:p>
  </w:endnote>
  <w:endnote w:type="continuationSeparator" w:id="0">
    <w:p w14:paraId="6F12CCF3" w14:textId="77777777" w:rsidR="00137638" w:rsidRDefault="001376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FC3C24" w14:textId="77777777" w:rsidR="00137638" w:rsidRDefault="001376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81D68" w14:textId="77777777" w:rsidR="00137638" w:rsidRDefault="001376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D3BE79" w14:textId="77777777" w:rsidR="00137638" w:rsidRDefault="0013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38"/>
    <w:rsid w:val="00133FCE"/>
    <w:rsid w:val="00137638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6EC2A"/>
  <w15:docId w15:val="{90F9AE82-EA7F-438C-BB36-642BE08E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673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2025-05-28T10:26:00.0000000Z</dcterms:created>
  <dcterms:modified xsi:type="dcterms:W3CDTF">2025-05-28T10:47:00.0000000Z</dcterms:modified>
  <dc:description>------------------------</dc:description>
  <dc:subject/>
  <keywords/>
  <version/>
  <category/>
</coreProperties>
</file>