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848B3" w14:paraId="5230801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A7C921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FE4F2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848B3" w14:paraId="2C420C5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9AEA6C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848B3" w14:paraId="6D93F36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CE162B0" w14:textId="77777777"/>
        </w:tc>
      </w:tr>
      <w:tr w:rsidR="00997775" w:rsidTr="003848B3" w14:paraId="2ECE2CE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FED5476" w14:textId="77777777"/>
        </w:tc>
      </w:tr>
      <w:tr w:rsidR="00997775" w:rsidTr="003848B3" w14:paraId="397E9A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9E55D1" w14:textId="77777777"/>
        </w:tc>
        <w:tc>
          <w:tcPr>
            <w:tcW w:w="7654" w:type="dxa"/>
            <w:gridSpan w:val="2"/>
          </w:tcPr>
          <w:p w:rsidR="00997775" w:rsidRDefault="00997775" w14:paraId="734F04F8" w14:textId="77777777"/>
        </w:tc>
      </w:tr>
      <w:tr w:rsidR="003848B3" w:rsidTr="003848B3" w14:paraId="17B5EC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48B3" w:rsidP="003848B3" w:rsidRDefault="003848B3" w14:paraId="48F34249" w14:textId="244E4D34">
            <w:pPr>
              <w:rPr>
                <w:b/>
              </w:rPr>
            </w:pPr>
            <w:r>
              <w:rPr>
                <w:b/>
              </w:rPr>
              <w:t>31 305</w:t>
            </w:r>
          </w:p>
        </w:tc>
        <w:tc>
          <w:tcPr>
            <w:tcW w:w="7654" w:type="dxa"/>
            <w:gridSpan w:val="2"/>
          </w:tcPr>
          <w:p w:rsidR="003848B3" w:rsidP="003848B3" w:rsidRDefault="003848B3" w14:paraId="3742C615" w14:textId="42E41CAB">
            <w:pPr>
              <w:rPr>
                <w:b/>
              </w:rPr>
            </w:pPr>
            <w:r w:rsidRPr="005F6B0C">
              <w:rPr>
                <w:b/>
                <w:bCs/>
              </w:rPr>
              <w:t>Mobiliteitsbeleid</w:t>
            </w:r>
          </w:p>
        </w:tc>
      </w:tr>
      <w:tr w:rsidR="003848B3" w:rsidTr="003848B3" w14:paraId="0CCAFB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48B3" w:rsidP="003848B3" w:rsidRDefault="003848B3" w14:paraId="39302898" w14:textId="77777777"/>
        </w:tc>
        <w:tc>
          <w:tcPr>
            <w:tcW w:w="7654" w:type="dxa"/>
            <w:gridSpan w:val="2"/>
          </w:tcPr>
          <w:p w:rsidR="003848B3" w:rsidP="003848B3" w:rsidRDefault="003848B3" w14:paraId="07922610" w14:textId="77777777"/>
        </w:tc>
      </w:tr>
      <w:tr w:rsidR="003848B3" w:rsidTr="003848B3" w14:paraId="256B36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48B3" w:rsidP="003848B3" w:rsidRDefault="003848B3" w14:paraId="62175106" w14:textId="77777777"/>
        </w:tc>
        <w:tc>
          <w:tcPr>
            <w:tcW w:w="7654" w:type="dxa"/>
            <w:gridSpan w:val="2"/>
          </w:tcPr>
          <w:p w:rsidR="003848B3" w:rsidP="003848B3" w:rsidRDefault="003848B3" w14:paraId="338C38C9" w14:textId="77777777"/>
        </w:tc>
      </w:tr>
      <w:tr w:rsidR="003848B3" w:rsidTr="003848B3" w14:paraId="47A627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48B3" w:rsidP="003848B3" w:rsidRDefault="003848B3" w14:paraId="1D0A87A3" w14:textId="6661262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514</w:t>
            </w:r>
          </w:p>
        </w:tc>
        <w:tc>
          <w:tcPr>
            <w:tcW w:w="7654" w:type="dxa"/>
            <w:gridSpan w:val="2"/>
          </w:tcPr>
          <w:p w:rsidR="003848B3" w:rsidP="003848B3" w:rsidRDefault="003848B3" w14:paraId="38023488" w14:textId="23AE2B2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HEUTINK</w:t>
            </w:r>
          </w:p>
        </w:tc>
      </w:tr>
      <w:tr w:rsidR="003848B3" w:rsidTr="003848B3" w14:paraId="2E7176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48B3" w:rsidP="003848B3" w:rsidRDefault="003848B3" w14:paraId="4C4E56F2" w14:textId="77777777"/>
        </w:tc>
        <w:tc>
          <w:tcPr>
            <w:tcW w:w="7654" w:type="dxa"/>
            <w:gridSpan w:val="2"/>
          </w:tcPr>
          <w:p w:rsidR="003848B3" w:rsidP="003848B3" w:rsidRDefault="003848B3" w14:paraId="746A55FB" w14:textId="17024D8E">
            <w:r>
              <w:t>Voorgesteld 27 mei 2025</w:t>
            </w:r>
          </w:p>
        </w:tc>
      </w:tr>
      <w:tr w:rsidR="00997775" w:rsidTr="003848B3" w14:paraId="569980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E53AE7" w14:textId="77777777"/>
        </w:tc>
        <w:tc>
          <w:tcPr>
            <w:tcW w:w="7654" w:type="dxa"/>
            <w:gridSpan w:val="2"/>
          </w:tcPr>
          <w:p w:rsidR="00997775" w:rsidRDefault="00997775" w14:paraId="62118EA0" w14:textId="77777777"/>
        </w:tc>
      </w:tr>
      <w:tr w:rsidR="00997775" w:rsidTr="003848B3" w14:paraId="372983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ECD316" w14:textId="77777777"/>
        </w:tc>
        <w:tc>
          <w:tcPr>
            <w:tcW w:w="7654" w:type="dxa"/>
            <w:gridSpan w:val="2"/>
          </w:tcPr>
          <w:p w:rsidR="00997775" w:rsidRDefault="00997775" w14:paraId="6D6AD991" w14:textId="77777777">
            <w:r>
              <w:t>De Kamer,</w:t>
            </w:r>
          </w:p>
        </w:tc>
      </w:tr>
      <w:tr w:rsidR="00997775" w:rsidTr="003848B3" w14:paraId="50DE40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95F286" w14:textId="77777777"/>
        </w:tc>
        <w:tc>
          <w:tcPr>
            <w:tcW w:w="7654" w:type="dxa"/>
            <w:gridSpan w:val="2"/>
          </w:tcPr>
          <w:p w:rsidR="00997775" w:rsidRDefault="00997775" w14:paraId="6985E63A" w14:textId="77777777"/>
        </w:tc>
      </w:tr>
      <w:tr w:rsidR="00997775" w:rsidTr="003848B3" w14:paraId="28D18A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56704A" w14:textId="77777777"/>
        </w:tc>
        <w:tc>
          <w:tcPr>
            <w:tcW w:w="7654" w:type="dxa"/>
            <w:gridSpan w:val="2"/>
          </w:tcPr>
          <w:p w:rsidR="00997775" w:rsidRDefault="00997775" w14:paraId="041EB34F" w14:textId="77777777">
            <w:r>
              <w:t>gehoord de beraadslaging,</w:t>
            </w:r>
          </w:p>
        </w:tc>
      </w:tr>
      <w:tr w:rsidR="00997775" w:rsidTr="003848B3" w14:paraId="0ABCE8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C9C7E3" w14:textId="77777777"/>
        </w:tc>
        <w:tc>
          <w:tcPr>
            <w:tcW w:w="7654" w:type="dxa"/>
            <w:gridSpan w:val="2"/>
          </w:tcPr>
          <w:p w:rsidR="00997775" w:rsidRDefault="00997775" w14:paraId="1D060365" w14:textId="77777777"/>
        </w:tc>
      </w:tr>
      <w:tr w:rsidR="00997775" w:rsidTr="003848B3" w14:paraId="53D0B8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2E4472" w14:textId="77777777"/>
        </w:tc>
        <w:tc>
          <w:tcPr>
            <w:tcW w:w="7654" w:type="dxa"/>
            <w:gridSpan w:val="2"/>
          </w:tcPr>
          <w:p w:rsidRPr="003848B3" w:rsidR="003848B3" w:rsidP="003848B3" w:rsidRDefault="003848B3" w14:paraId="4C5AF759" w14:textId="77777777">
            <w:r w:rsidRPr="003848B3">
              <w:t xml:space="preserve">constaterende dat de regering met de campagne </w:t>
            </w:r>
            <w:proofErr w:type="spellStart"/>
            <w:r w:rsidRPr="003848B3">
              <w:t>Spitsmijden</w:t>
            </w:r>
            <w:proofErr w:type="spellEnd"/>
            <w:r w:rsidRPr="003848B3">
              <w:t xml:space="preserve"> probeert Nederlanders buiten de spits om te laten rijden teneinde de drukte op de wegen te verminderen;</w:t>
            </w:r>
          </w:p>
          <w:p w:rsidR="003848B3" w:rsidP="003848B3" w:rsidRDefault="003848B3" w14:paraId="37D5DC58" w14:textId="77777777"/>
          <w:p w:rsidRPr="003848B3" w:rsidR="003848B3" w:rsidP="003848B3" w:rsidRDefault="003848B3" w14:paraId="58CFE7B9" w14:textId="6BB91E8C">
            <w:r w:rsidRPr="003848B3">
              <w:t>overwegende dat de campagne zich vooral richt op symptoombestrijding en niets doet aan de onderliggende problematiek;</w:t>
            </w:r>
          </w:p>
          <w:p w:rsidR="003848B3" w:rsidP="003848B3" w:rsidRDefault="003848B3" w14:paraId="2B870353" w14:textId="77777777"/>
          <w:p w:rsidRPr="003848B3" w:rsidR="003848B3" w:rsidP="003848B3" w:rsidRDefault="003848B3" w14:paraId="3AF98E9B" w14:textId="75976423">
            <w:r w:rsidRPr="003848B3">
              <w:t>van mening dat deze campagne er niet voor moet zorgen dat de regering zich minder gaat inspannen om autogebruik voor iedere Nederlander te blijven faciliteren;</w:t>
            </w:r>
          </w:p>
          <w:p w:rsidR="003848B3" w:rsidP="003848B3" w:rsidRDefault="003848B3" w14:paraId="49C7B914" w14:textId="77777777"/>
          <w:p w:rsidR="003848B3" w:rsidP="003848B3" w:rsidRDefault="003848B3" w14:paraId="3126423A" w14:textId="77777777">
            <w:r w:rsidRPr="003848B3">
              <w:t xml:space="preserve">verzoekt de regering te erkennen dat het mijden van de spits niet voor iedereen is weggelegd en dat de overheid autogebruik, op welk moment dan </w:t>
            </w:r>
          </w:p>
          <w:p w:rsidRPr="003848B3" w:rsidR="003848B3" w:rsidP="003848B3" w:rsidRDefault="003848B3" w14:paraId="12E0A774" w14:textId="0E140591">
            <w:r w:rsidRPr="003848B3">
              <w:t>ook, moet faciliteren,</w:t>
            </w:r>
          </w:p>
          <w:p w:rsidR="003848B3" w:rsidP="003848B3" w:rsidRDefault="003848B3" w14:paraId="33DBE303" w14:textId="77777777"/>
          <w:p w:rsidRPr="003848B3" w:rsidR="003848B3" w:rsidP="003848B3" w:rsidRDefault="003848B3" w14:paraId="4F84CA22" w14:textId="23C7678A">
            <w:r w:rsidRPr="003848B3">
              <w:t>en gaat over tot de orde van de dag.</w:t>
            </w:r>
          </w:p>
          <w:p w:rsidR="003848B3" w:rsidP="003848B3" w:rsidRDefault="003848B3" w14:paraId="54190CAA" w14:textId="77777777"/>
          <w:p w:rsidR="00997775" w:rsidP="003848B3" w:rsidRDefault="003848B3" w14:paraId="66047386" w14:textId="2574A964">
            <w:r w:rsidRPr="003848B3">
              <w:t>Heutink</w:t>
            </w:r>
          </w:p>
        </w:tc>
      </w:tr>
    </w:tbl>
    <w:p w:rsidR="00997775" w:rsidRDefault="00997775" w14:paraId="09493B8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57B17" w14:textId="77777777" w:rsidR="003848B3" w:rsidRDefault="003848B3">
      <w:pPr>
        <w:spacing w:line="20" w:lineRule="exact"/>
      </w:pPr>
    </w:p>
  </w:endnote>
  <w:endnote w:type="continuationSeparator" w:id="0">
    <w:p w14:paraId="76547A95" w14:textId="77777777" w:rsidR="003848B3" w:rsidRDefault="003848B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30ECE25" w14:textId="77777777" w:rsidR="003848B3" w:rsidRDefault="003848B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4D7B6" w14:textId="77777777" w:rsidR="003848B3" w:rsidRDefault="003848B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10EA734" w14:textId="77777777" w:rsidR="003848B3" w:rsidRDefault="00384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B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848B3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5F2E3"/>
  <w15:docId w15:val="{CE45FC89-2AE9-4D85-85C4-19602021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740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2025-05-28T10:26:00.0000000Z</dcterms:created>
  <dcterms:modified xsi:type="dcterms:W3CDTF">2025-05-28T10:47:00.0000000Z</dcterms:modified>
  <dc:description>------------------------</dc:description>
  <dc:subject/>
  <keywords/>
  <version/>
  <category/>
</coreProperties>
</file>