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C7873" w14:paraId="0251909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2C0FD3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0BF349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C7873" w14:paraId="4211441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E25253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C7873" w14:paraId="57832E5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B6EDF8F" w14:textId="77777777"/>
        </w:tc>
      </w:tr>
      <w:tr w:rsidR="00997775" w:rsidTr="003C7873" w14:paraId="0852390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E94AA32" w14:textId="77777777"/>
        </w:tc>
      </w:tr>
      <w:tr w:rsidR="00997775" w:rsidTr="003C7873" w14:paraId="745539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62747E" w14:textId="77777777"/>
        </w:tc>
        <w:tc>
          <w:tcPr>
            <w:tcW w:w="7654" w:type="dxa"/>
            <w:gridSpan w:val="2"/>
          </w:tcPr>
          <w:p w:rsidR="00997775" w:rsidRDefault="00997775" w14:paraId="3D1BF365" w14:textId="77777777"/>
        </w:tc>
      </w:tr>
      <w:tr w:rsidR="003C7873" w:rsidTr="003C7873" w14:paraId="0B0F02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7873" w:rsidP="003C7873" w:rsidRDefault="003C7873" w14:paraId="048E3B48" w14:textId="609F1C0C">
            <w:pPr>
              <w:rPr>
                <w:b/>
              </w:rPr>
            </w:pPr>
            <w:r>
              <w:rPr>
                <w:b/>
              </w:rPr>
              <w:t>31 305</w:t>
            </w:r>
          </w:p>
        </w:tc>
        <w:tc>
          <w:tcPr>
            <w:tcW w:w="7654" w:type="dxa"/>
            <w:gridSpan w:val="2"/>
          </w:tcPr>
          <w:p w:rsidR="003C7873" w:rsidP="003C7873" w:rsidRDefault="003C7873" w14:paraId="5F84F745" w14:textId="5572B6E3">
            <w:pPr>
              <w:rPr>
                <w:b/>
              </w:rPr>
            </w:pPr>
            <w:r w:rsidRPr="005F6B0C">
              <w:rPr>
                <w:b/>
                <w:bCs/>
              </w:rPr>
              <w:t>Mobiliteitsbeleid</w:t>
            </w:r>
          </w:p>
        </w:tc>
      </w:tr>
      <w:tr w:rsidR="003C7873" w:rsidTr="003C7873" w14:paraId="598623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7873" w:rsidP="003C7873" w:rsidRDefault="003C7873" w14:paraId="59D2AE8B" w14:textId="77777777"/>
        </w:tc>
        <w:tc>
          <w:tcPr>
            <w:tcW w:w="7654" w:type="dxa"/>
            <w:gridSpan w:val="2"/>
          </w:tcPr>
          <w:p w:rsidR="003C7873" w:rsidP="003C7873" w:rsidRDefault="003C7873" w14:paraId="027EE790" w14:textId="77777777"/>
        </w:tc>
      </w:tr>
      <w:tr w:rsidR="003C7873" w:rsidTr="003C7873" w14:paraId="1E01F8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7873" w:rsidP="003C7873" w:rsidRDefault="003C7873" w14:paraId="0A071BB4" w14:textId="77777777"/>
        </w:tc>
        <w:tc>
          <w:tcPr>
            <w:tcW w:w="7654" w:type="dxa"/>
            <w:gridSpan w:val="2"/>
          </w:tcPr>
          <w:p w:rsidR="003C7873" w:rsidP="003C7873" w:rsidRDefault="003C7873" w14:paraId="4DBE7100" w14:textId="77777777"/>
        </w:tc>
      </w:tr>
      <w:tr w:rsidR="003C7873" w:rsidTr="003C7873" w14:paraId="3653C4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7873" w:rsidP="003C7873" w:rsidRDefault="003C7873" w14:paraId="4C96BA08" w14:textId="646B123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515</w:t>
            </w:r>
          </w:p>
        </w:tc>
        <w:tc>
          <w:tcPr>
            <w:tcW w:w="7654" w:type="dxa"/>
            <w:gridSpan w:val="2"/>
          </w:tcPr>
          <w:p w:rsidR="003C7873" w:rsidP="003C7873" w:rsidRDefault="003C7873" w14:paraId="4D6BA989" w14:textId="77E3381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HEUTINK</w:t>
            </w:r>
          </w:p>
        </w:tc>
      </w:tr>
      <w:tr w:rsidR="003C7873" w:rsidTr="003C7873" w14:paraId="7BE8E6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7873" w:rsidP="003C7873" w:rsidRDefault="003C7873" w14:paraId="46A3C418" w14:textId="77777777"/>
        </w:tc>
        <w:tc>
          <w:tcPr>
            <w:tcW w:w="7654" w:type="dxa"/>
            <w:gridSpan w:val="2"/>
          </w:tcPr>
          <w:p w:rsidR="003C7873" w:rsidP="003C7873" w:rsidRDefault="003C7873" w14:paraId="13A6AA88" w14:textId="3B7C2339">
            <w:r>
              <w:t>Voorgesteld 27 mei 2025</w:t>
            </w:r>
          </w:p>
        </w:tc>
      </w:tr>
      <w:tr w:rsidR="00997775" w:rsidTr="003C7873" w14:paraId="191828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E9D25C" w14:textId="77777777"/>
        </w:tc>
        <w:tc>
          <w:tcPr>
            <w:tcW w:w="7654" w:type="dxa"/>
            <w:gridSpan w:val="2"/>
          </w:tcPr>
          <w:p w:rsidR="00997775" w:rsidRDefault="00997775" w14:paraId="1537CF4B" w14:textId="77777777"/>
        </w:tc>
      </w:tr>
      <w:tr w:rsidR="00997775" w:rsidTr="003C7873" w14:paraId="2A0273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DFD937" w14:textId="77777777"/>
        </w:tc>
        <w:tc>
          <w:tcPr>
            <w:tcW w:w="7654" w:type="dxa"/>
            <w:gridSpan w:val="2"/>
          </w:tcPr>
          <w:p w:rsidR="00997775" w:rsidRDefault="00997775" w14:paraId="7C9CE4CC" w14:textId="77777777">
            <w:r>
              <w:t>De Kamer,</w:t>
            </w:r>
          </w:p>
        </w:tc>
      </w:tr>
      <w:tr w:rsidR="00997775" w:rsidTr="003C7873" w14:paraId="5C0689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214588" w14:textId="77777777"/>
        </w:tc>
        <w:tc>
          <w:tcPr>
            <w:tcW w:w="7654" w:type="dxa"/>
            <w:gridSpan w:val="2"/>
          </w:tcPr>
          <w:p w:rsidR="00997775" w:rsidRDefault="00997775" w14:paraId="067545E1" w14:textId="77777777"/>
        </w:tc>
      </w:tr>
      <w:tr w:rsidR="00997775" w:rsidTr="003C7873" w14:paraId="73BD64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D7C4A3" w14:textId="77777777"/>
        </w:tc>
        <w:tc>
          <w:tcPr>
            <w:tcW w:w="7654" w:type="dxa"/>
            <w:gridSpan w:val="2"/>
          </w:tcPr>
          <w:p w:rsidR="00997775" w:rsidRDefault="00997775" w14:paraId="4D9F4F98" w14:textId="77777777">
            <w:r>
              <w:t>gehoord de beraadslaging,</w:t>
            </w:r>
          </w:p>
        </w:tc>
      </w:tr>
      <w:tr w:rsidR="00997775" w:rsidTr="003C7873" w14:paraId="1CD371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CFAF49" w14:textId="77777777"/>
        </w:tc>
        <w:tc>
          <w:tcPr>
            <w:tcW w:w="7654" w:type="dxa"/>
            <w:gridSpan w:val="2"/>
          </w:tcPr>
          <w:p w:rsidR="00997775" w:rsidRDefault="00997775" w14:paraId="11845592" w14:textId="77777777"/>
        </w:tc>
      </w:tr>
      <w:tr w:rsidR="00997775" w:rsidTr="003C7873" w14:paraId="771D0C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B7C17A" w14:textId="77777777"/>
        </w:tc>
        <w:tc>
          <w:tcPr>
            <w:tcW w:w="7654" w:type="dxa"/>
            <w:gridSpan w:val="2"/>
          </w:tcPr>
          <w:p w:rsidRPr="003C7873" w:rsidR="003C7873" w:rsidP="003C7873" w:rsidRDefault="003C7873" w14:paraId="784B7A1C" w14:textId="77777777">
            <w:r w:rsidRPr="003C7873">
              <w:t>constaterende dat er aan ondernemers maandelijks duizenden waarschuwingen worden uitgedeeld door gemeenten met een zero-emissiezone;</w:t>
            </w:r>
          </w:p>
          <w:p w:rsidR="003C7873" w:rsidP="003C7873" w:rsidRDefault="003C7873" w14:paraId="2B4B2B2B" w14:textId="77777777"/>
          <w:p w:rsidRPr="003C7873" w:rsidR="003C7873" w:rsidP="003C7873" w:rsidRDefault="003C7873" w14:paraId="02988E32" w14:textId="62ECA38C">
            <w:r w:rsidRPr="003C7873">
              <w:t>constaterende dat ondernemers, zelfs na jaren van voorbereiding, niet voldoende in staat zijn om de transitie naar zero-emissievervoer mee te maken;</w:t>
            </w:r>
          </w:p>
          <w:p w:rsidR="003C7873" w:rsidP="003C7873" w:rsidRDefault="003C7873" w14:paraId="60769D7E" w14:textId="77777777"/>
          <w:p w:rsidRPr="003C7873" w:rsidR="003C7873" w:rsidP="003C7873" w:rsidRDefault="003C7873" w14:paraId="3193B7C2" w14:textId="7DC3ED61">
            <w:r w:rsidRPr="003C7873">
              <w:t>constaterende dat er problemen zijn met de automatische herkenning van buitenlandse kentekens door middel van de ANPR-camera, waardoor buitenlandse ondernemers in de praktijk vrijuit gaan;</w:t>
            </w:r>
          </w:p>
          <w:p w:rsidR="003C7873" w:rsidP="003C7873" w:rsidRDefault="003C7873" w14:paraId="221217AF" w14:textId="77777777"/>
          <w:p w:rsidRPr="003C7873" w:rsidR="003C7873" w:rsidP="003C7873" w:rsidRDefault="003C7873" w14:paraId="0AFD4BAC" w14:textId="4184E355">
            <w:r w:rsidRPr="003C7873">
              <w:t>verzoekt de regering om, zolang het systeem niet functioneert en er nog steeds duizenden waarschuwingen worden uitgedeeld, geen nieuwe zero-emissiezones in Nederland toe te staan,</w:t>
            </w:r>
          </w:p>
          <w:p w:rsidR="003C7873" w:rsidP="003C7873" w:rsidRDefault="003C7873" w14:paraId="08FF2DCE" w14:textId="77777777"/>
          <w:p w:rsidRPr="003C7873" w:rsidR="003C7873" w:rsidP="003C7873" w:rsidRDefault="003C7873" w14:paraId="324CC6D3" w14:textId="2B236C51">
            <w:r w:rsidRPr="003C7873">
              <w:t>en gaat over tot de orde van de dag.</w:t>
            </w:r>
          </w:p>
          <w:p w:rsidR="003C7873" w:rsidP="003C7873" w:rsidRDefault="003C7873" w14:paraId="79266DFD" w14:textId="77777777"/>
          <w:p w:rsidR="00997775" w:rsidP="003C7873" w:rsidRDefault="003C7873" w14:paraId="02865950" w14:textId="0ACECC26">
            <w:r w:rsidRPr="003C7873">
              <w:t>Heutink</w:t>
            </w:r>
          </w:p>
        </w:tc>
      </w:tr>
    </w:tbl>
    <w:p w:rsidR="00997775" w:rsidRDefault="00997775" w14:paraId="3072C4E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1E74E" w14:textId="77777777" w:rsidR="003C7873" w:rsidRDefault="003C7873">
      <w:pPr>
        <w:spacing w:line="20" w:lineRule="exact"/>
      </w:pPr>
    </w:p>
  </w:endnote>
  <w:endnote w:type="continuationSeparator" w:id="0">
    <w:p w14:paraId="4AF3AA41" w14:textId="77777777" w:rsidR="003C7873" w:rsidRDefault="003C787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1308192" w14:textId="77777777" w:rsidR="003C7873" w:rsidRDefault="003C787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2521F" w14:textId="77777777" w:rsidR="003C7873" w:rsidRDefault="003C787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DA7F79C" w14:textId="77777777" w:rsidR="003C7873" w:rsidRDefault="003C7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7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C7873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6E16D"/>
  <w15:docId w15:val="{A478A2D9-868D-4841-9A24-851392E1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791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2025-05-28T10:26:00.0000000Z</dcterms:created>
  <dcterms:modified xsi:type="dcterms:W3CDTF">2025-05-28T10:46:00.0000000Z</dcterms:modified>
  <dc:description>------------------------</dc:description>
  <dc:subject/>
  <keywords/>
  <version/>
  <category/>
</coreProperties>
</file>