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4542B" w14:paraId="70ADAA2C" w14:textId="77777777">
        <w:tc>
          <w:tcPr>
            <w:tcW w:w="6733" w:type="dxa"/>
            <w:gridSpan w:val="2"/>
            <w:tcBorders>
              <w:top w:val="nil"/>
              <w:left w:val="nil"/>
              <w:bottom w:val="nil"/>
              <w:right w:val="nil"/>
            </w:tcBorders>
            <w:vAlign w:val="center"/>
          </w:tcPr>
          <w:p w:rsidR="00997775" w:rsidP="00710A7A" w:rsidRDefault="00997775" w14:paraId="13E5AD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33A0D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4542B" w14:paraId="5CA4CB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664D00" w14:textId="77777777">
            <w:r w:rsidRPr="008B0CC5">
              <w:t xml:space="preserve">Vergaderjaar </w:t>
            </w:r>
            <w:r w:rsidR="00AC6B87">
              <w:t>2024-2025</w:t>
            </w:r>
          </w:p>
        </w:tc>
      </w:tr>
      <w:tr w:rsidR="00997775" w:rsidTr="00F4542B" w14:paraId="2301C4BE" w14:textId="77777777">
        <w:trPr>
          <w:cantSplit/>
        </w:trPr>
        <w:tc>
          <w:tcPr>
            <w:tcW w:w="10985" w:type="dxa"/>
            <w:gridSpan w:val="3"/>
            <w:tcBorders>
              <w:top w:val="nil"/>
              <w:left w:val="nil"/>
              <w:bottom w:val="nil"/>
              <w:right w:val="nil"/>
            </w:tcBorders>
          </w:tcPr>
          <w:p w:rsidR="00997775" w:rsidRDefault="00997775" w14:paraId="3930DFAD" w14:textId="77777777"/>
        </w:tc>
      </w:tr>
      <w:tr w:rsidR="00997775" w:rsidTr="00F4542B" w14:paraId="204B8B48" w14:textId="77777777">
        <w:trPr>
          <w:cantSplit/>
        </w:trPr>
        <w:tc>
          <w:tcPr>
            <w:tcW w:w="10985" w:type="dxa"/>
            <w:gridSpan w:val="3"/>
            <w:tcBorders>
              <w:top w:val="nil"/>
              <w:left w:val="nil"/>
              <w:bottom w:val="single" w:color="auto" w:sz="4" w:space="0"/>
              <w:right w:val="nil"/>
            </w:tcBorders>
          </w:tcPr>
          <w:p w:rsidR="00997775" w:rsidRDefault="00997775" w14:paraId="15E57F26" w14:textId="77777777"/>
        </w:tc>
      </w:tr>
      <w:tr w:rsidR="00997775" w:rsidTr="00F4542B" w14:paraId="3163A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2AFEA9" w14:textId="77777777"/>
        </w:tc>
        <w:tc>
          <w:tcPr>
            <w:tcW w:w="7654" w:type="dxa"/>
            <w:gridSpan w:val="2"/>
          </w:tcPr>
          <w:p w:rsidR="00997775" w:rsidRDefault="00997775" w14:paraId="45784108" w14:textId="77777777"/>
        </w:tc>
      </w:tr>
      <w:tr w:rsidR="00F4542B" w:rsidTr="00F4542B" w14:paraId="1A93DD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42B" w:rsidP="00F4542B" w:rsidRDefault="00F4542B" w14:paraId="57F5303D" w14:textId="5642E11B">
            <w:pPr>
              <w:rPr>
                <w:b/>
              </w:rPr>
            </w:pPr>
            <w:r>
              <w:rPr>
                <w:b/>
              </w:rPr>
              <w:t>31 305</w:t>
            </w:r>
          </w:p>
        </w:tc>
        <w:tc>
          <w:tcPr>
            <w:tcW w:w="7654" w:type="dxa"/>
            <w:gridSpan w:val="2"/>
          </w:tcPr>
          <w:p w:rsidR="00F4542B" w:rsidP="00F4542B" w:rsidRDefault="00F4542B" w14:paraId="744873EA" w14:textId="70337A71">
            <w:pPr>
              <w:rPr>
                <w:b/>
              </w:rPr>
            </w:pPr>
            <w:r w:rsidRPr="005F6B0C">
              <w:rPr>
                <w:b/>
                <w:bCs/>
              </w:rPr>
              <w:t>Mobiliteitsbeleid</w:t>
            </w:r>
          </w:p>
        </w:tc>
      </w:tr>
      <w:tr w:rsidR="00F4542B" w:rsidTr="00F4542B" w14:paraId="6DA0F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42B" w:rsidP="00F4542B" w:rsidRDefault="00F4542B" w14:paraId="35A39850" w14:textId="77777777"/>
        </w:tc>
        <w:tc>
          <w:tcPr>
            <w:tcW w:w="7654" w:type="dxa"/>
            <w:gridSpan w:val="2"/>
          </w:tcPr>
          <w:p w:rsidR="00F4542B" w:rsidP="00F4542B" w:rsidRDefault="00F4542B" w14:paraId="6017017D" w14:textId="77777777"/>
        </w:tc>
      </w:tr>
      <w:tr w:rsidR="00F4542B" w:rsidTr="00F4542B" w14:paraId="30159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42B" w:rsidP="00F4542B" w:rsidRDefault="00F4542B" w14:paraId="540CC0D1" w14:textId="77777777"/>
        </w:tc>
        <w:tc>
          <w:tcPr>
            <w:tcW w:w="7654" w:type="dxa"/>
            <w:gridSpan w:val="2"/>
          </w:tcPr>
          <w:p w:rsidR="00F4542B" w:rsidP="00F4542B" w:rsidRDefault="00F4542B" w14:paraId="084DE9F8" w14:textId="77777777"/>
        </w:tc>
      </w:tr>
      <w:tr w:rsidR="00F4542B" w:rsidTr="00F4542B" w14:paraId="5D397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42B" w:rsidP="00F4542B" w:rsidRDefault="00F4542B" w14:paraId="46B47063" w14:textId="75459654">
            <w:pPr>
              <w:rPr>
                <w:b/>
              </w:rPr>
            </w:pPr>
            <w:r>
              <w:rPr>
                <w:b/>
              </w:rPr>
              <w:t xml:space="preserve">Nr. </w:t>
            </w:r>
            <w:r>
              <w:rPr>
                <w:b/>
              </w:rPr>
              <w:t>517</w:t>
            </w:r>
          </w:p>
        </w:tc>
        <w:tc>
          <w:tcPr>
            <w:tcW w:w="7654" w:type="dxa"/>
            <w:gridSpan w:val="2"/>
          </w:tcPr>
          <w:p w:rsidR="00F4542B" w:rsidP="00F4542B" w:rsidRDefault="00F4542B" w14:paraId="13487191" w14:textId="3A07FD5B">
            <w:pPr>
              <w:rPr>
                <w:b/>
              </w:rPr>
            </w:pPr>
            <w:r>
              <w:rPr>
                <w:b/>
              </w:rPr>
              <w:t xml:space="preserve">MOTIE VAN </w:t>
            </w:r>
            <w:r>
              <w:rPr>
                <w:b/>
              </w:rPr>
              <w:t>HET LID DE HOOP</w:t>
            </w:r>
          </w:p>
        </w:tc>
      </w:tr>
      <w:tr w:rsidR="00F4542B" w:rsidTr="00F4542B" w14:paraId="509DC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542B" w:rsidP="00F4542B" w:rsidRDefault="00F4542B" w14:paraId="0044E3B5" w14:textId="77777777"/>
        </w:tc>
        <w:tc>
          <w:tcPr>
            <w:tcW w:w="7654" w:type="dxa"/>
            <w:gridSpan w:val="2"/>
          </w:tcPr>
          <w:p w:rsidR="00F4542B" w:rsidP="00F4542B" w:rsidRDefault="00F4542B" w14:paraId="6DE04AAD" w14:textId="16394F90">
            <w:r>
              <w:t>Voorgesteld 27 mei 2025</w:t>
            </w:r>
          </w:p>
        </w:tc>
      </w:tr>
      <w:tr w:rsidR="00997775" w:rsidTr="00F4542B" w14:paraId="5BC31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67EDED" w14:textId="77777777"/>
        </w:tc>
        <w:tc>
          <w:tcPr>
            <w:tcW w:w="7654" w:type="dxa"/>
            <w:gridSpan w:val="2"/>
          </w:tcPr>
          <w:p w:rsidR="00997775" w:rsidRDefault="00997775" w14:paraId="3E1F8F24" w14:textId="77777777"/>
        </w:tc>
      </w:tr>
      <w:tr w:rsidR="00997775" w:rsidTr="00F4542B" w14:paraId="33CEB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3FB9FE" w14:textId="77777777"/>
        </w:tc>
        <w:tc>
          <w:tcPr>
            <w:tcW w:w="7654" w:type="dxa"/>
            <w:gridSpan w:val="2"/>
          </w:tcPr>
          <w:p w:rsidR="00997775" w:rsidRDefault="00997775" w14:paraId="12CF3FC9" w14:textId="77777777">
            <w:r>
              <w:t>De Kamer,</w:t>
            </w:r>
          </w:p>
        </w:tc>
      </w:tr>
      <w:tr w:rsidR="00997775" w:rsidTr="00F4542B" w14:paraId="45002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BBBFA" w14:textId="77777777"/>
        </w:tc>
        <w:tc>
          <w:tcPr>
            <w:tcW w:w="7654" w:type="dxa"/>
            <w:gridSpan w:val="2"/>
          </w:tcPr>
          <w:p w:rsidR="00997775" w:rsidRDefault="00997775" w14:paraId="23671793" w14:textId="77777777"/>
        </w:tc>
      </w:tr>
      <w:tr w:rsidR="00997775" w:rsidTr="00F4542B" w14:paraId="59BA3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D50210" w14:textId="77777777"/>
        </w:tc>
        <w:tc>
          <w:tcPr>
            <w:tcW w:w="7654" w:type="dxa"/>
            <w:gridSpan w:val="2"/>
          </w:tcPr>
          <w:p w:rsidR="00997775" w:rsidRDefault="00997775" w14:paraId="30BCE56C" w14:textId="77777777">
            <w:r>
              <w:t>gehoord de beraadslaging,</w:t>
            </w:r>
          </w:p>
        </w:tc>
      </w:tr>
      <w:tr w:rsidR="00997775" w:rsidTr="00F4542B" w14:paraId="25CB2B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DA2D84" w14:textId="77777777"/>
        </w:tc>
        <w:tc>
          <w:tcPr>
            <w:tcW w:w="7654" w:type="dxa"/>
            <w:gridSpan w:val="2"/>
          </w:tcPr>
          <w:p w:rsidR="00997775" w:rsidRDefault="00997775" w14:paraId="0B10FD1E" w14:textId="77777777"/>
        </w:tc>
      </w:tr>
      <w:tr w:rsidR="00997775" w:rsidTr="00F4542B" w14:paraId="1272CF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4D27DE" w14:textId="77777777"/>
        </w:tc>
        <w:tc>
          <w:tcPr>
            <w:tcW w:w="7654" w:type="dxa"/>
            <w:gridSpan w:val="2"/>
          </w:tcPr>
          <w:p w:rsidRPr="00F4542B" w:rsidR="00F4542B" w:rsidP="00F4542B" w:rsidRDefault="00F4542B" w14:paraId="60955C59" w14:textId="77777777">
            <w:r w:rsidRPr="00F4542B">
              <w:t xml:space="preserve">overwegende dat bijna zes jaar </w:t>
            </w:r>
            <w:proofErr w:type="spellStart"/>
            <w:r w:rsidRPr="00F4542B">
              <w:t>geleđen</w:t>
            </w:r>
            <w:proofErr w:type="spellEnd"/>
            <w:r w:rsidRPr="00F4542B">
              <w:t xml:space="preserve"> het nationale Klimaatakkoord is gesloten, waarin overheid en bedrijfsleven niet-vrijblijvende afspraken hebben gemaakt over te nemen klimaatmaatregelen;</w:t>
            </w:r>
          </w:p>
          <w:p w:rsidR="00F4542B" w:rsidP="00F4542B" w:rsidRDefault="00F4542B" w14:paraId="1AA40179" w14:textId="77777777"/>
          <w:p w:rsidRPr="00F4542B" w:rsidR="00F4542B" w:rsidP="00F4542B" w:rsidRDefault="00F4542B" w14:paraId="5D04BC50" w14:textId="5F8F61B3">
            <w:r w:rsidRPr="00F4542B">
              <w:t>overwegende dat nog vrijwel geen enkele maatregel op het gebied van mobiliteit is uitgevoerd;</w:t>
            </w:r>
          </w:p>
          <w:p w:rsidR="00F4542B" w:rsidP="00F4542B" w:rsidRDefault="00F4542B" w14:paraId="47765DBD" w14:textId="77777777"/>
          <w:p w:rsidRPr="00F4542B" w:rsidR="00F4542B" w:rsidP="00F4542B" w:rsidRDefault="00F4542B" w14:paraId="19B93E2E" w14:textId="20D93296">
            <w:r w:rsidRPr="00F4542B">
              <w:t>verzoekt de regering om zich aan de afspraken te houden en alsnog de beloofde mobiliteitsmaatregelen te nemen dan wel vervangende programma's te realiseren die even effectief zijn binnen hetzelfde tijdsbestek, en de Kamer hierover na de zomer te informeren,</w:t>
            </w:r>
          </w:p>
          <w:p w:rsidR="00F4542B" w:rsidP="00F4542B" w:rsidRDefault="00F4542B" w14:paraId="75E7902C" w14:textId="77777777"/>
          <w:p w:rsidRPr="00F4542B" w:rsidR="00F4542B" w:rsidP="00F4542B" w:rsidRDefault="00F4542B" w14:paraId="72931A83" w14:textId="22F6ECCF">
            <w:r w:rsidRPr="00F4542B">
              <w:t>en gaat over tot de orde van de dag.</w:t>
            </w:r>
          </w:p>
          <w:p w:rsidR="00F4542B" w:rsidP="00F4542B" w:rsidRDefault="00F4542B" w14:paraId="4EB7AFA7" w14:textId="77777777"/>
          <w:p w:rsidR="00997775" w:rsidP="00F4542B" w:rsidRDefault="00F4542B" w14:paraId="70FF6FD9" w14:textId="15375540">
            <w:r w:rsidRPr="00F4542B">
              <w:t>De Hoop</w:t>
            </w:r>
          </w:p>
        </w:tc>
      </w:tr>
    </w:tbl>
    <w:p w:rsidR="00997775" w:rsidRDefault="00997775" w14:paraId="59A030F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1392" w14:textId="77777777" w:rsidR="00F4542B" w:rsidRDefault="00F4542B">
      <w:pPr>
        <w:spacing w:line="20" w:lineRule="exact"/>
      </w:pPr>
    </w:p>
  </w:endnote>
  <w:endnote w:type="continuationSeparator" w:id="0">
    <w:p w14:paraId="7A903600" w14:textId="77777777" w:rsidR="00F4542B" w:rsidRDefault="00F4542B">
      <w:pPr>
        <w:pStyle w:val="Amendement"/>
      </w:pPr>
      <w:r>
        <w:rPr>
          <w:b w:val="0"/>
        </w:rPr>
        <w:t xml:space="preserve"> </w:t>
      </w:r>
    </w:p>
  </w:endnote>
  <w:endnote w:type="continuationNotice" w:id="1">
    <w:p w14:paraId="5722E273" w14:textId="77777777" w:rsidR="00F4542B" w:rsidRDefault="00F454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0FC4" w14:textId="77777777" w:rsidR="00F4542B" w:rsidRDefault="00F4542B">
      <w:pPr>
        <w:pStyle w:val="Amendement"/>
      </w:pPr>
      <w:r>
        <w:rPr>
          <w:b w:val="0"/>
        </w:rPr>
        <w:separator/>
      </w:r>
    </w:p>
  </w:footnote>
  <w:footnote w:type="continuationSeparator" w:id="0">
    <w:p w14:paraId="62F20EC1" w14:textId="77777777" w:rsidR="00F4542B" w:rsidRDefault="00F4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2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4542B"/>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80766"/>
  <w15:docId w15:val="{08AC37BC-7122-4F24-9D7D-EF731E25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691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2025-05-28T10:33:00.0000000Z</dcterms:created>
  <dcterms:modified xsi:type="dcterms:W3CDTF">2025-05-28T10:46:00.0000000Z</dcterms:modified>
  <dc:description>------------------------</dc:description>
  <dc:subject/>
  <keywords/>
  <version/>
  <category/>
</coreProperties>
</file>