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29D78EC" w14:textId="77777777">
        <w:tc>
          <w:tcPr>
            <w:tcW w:w="6733" w:type="dxa"/>
            <w:gridSpan w:val="2"/>
            <w:tcBorders>
              <w:top w:val="nil"/>
              <w:left w:val="nil"/>
              <w:bottom w:val="nil"/>
              <w:right w:val="nil"/>
            </w:tcBorders>
            <w:vAlign w:val="center"/>
          </w:tcPr>
          <w:p w:rsidR="00997775" w:rsidP="00710A7A" w:rsidRDefault="00997775" w14:paraId="33FEC7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3CABF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900E39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34C1F0" w14:textId="77777777">
            <w:r w:rsidRPr="008B0CC5">
              <w:t xml:space="preserve">Vergaderjaar </w:t>
            </w:r>
            <w:r w:rsidR="00AC6B87">
              <w:t>2024-2025</w:t>
            </w:r>
          </w:p>
        </w:tc>
      </w:tr>
      <w:tr w:rsidR="00997775" w14:paraId="21481C92" w14:textId="77777777">
        <w:trPr>
          <w:cantSplit/>
        </w:trPr>
        <w:tc>
          <w:tcPr>
            <w:tcW w:w="10985" w:type="dxa"/>
            <w:gridSpan w:val="3"/>
            <w:tcBorders>
              <w:top w:val="nil"/>
              <w:left w:val="nil"/>
              <w:bottom w:val="nil"/>
              <w:right w:val="nil"/>
            </w:tcBorders>
          </w:tcPr>
          <w:p w:rsidR="00997775" w:rsidRDefault="00997775" w14:paraId="7228C630" w14:textId="77777777"/>
        </w:tc>
      </w:tr>
      <w:tr w:rsidR="00997775" w14:paraId="5CEC42DD" w14:textId="77777777">
        <w:trPr>
          <w:cantSplit/>
        </w:trPr>
        <w:tc>
          <w:tcPr>
            <w:tcW w:w="10985" w:type="dxa"/>
            <w:gridSpan w:val="3"/>
            <w:tcBorders>
              <w:top w:val="nil"/>
              <w:left w:val="nil"/>
              <w:bottom w:val="single" w:color="auto" w:sz="4" w:space="0"/>
              <w:right w:val="nil"/>
            </w:tcBorders>
          </w:tcPr>
          <w:p w:rsidR="00997775" w:rsidRDefault="00997775" w14:paraId="667CCDB3" w14:textId="77777777"/>
        </w:tc>
      </w:tr>
      <w:tr w:rsidR="00997775" w14:paraId="3EB6A7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CDF545" w14:textId="77777777"/>
        </w:tc>
        <w:tc>
          <w:tcPr>
            <w:tcW w:w="7654" w:type="dxa"/>
            <w:gridSpan w:val="2"/>
          </w:tcPr>
          <w:p w:rsidR="00997775" w:rsidRDefault="00997775" w14:paraId="6E4741DD" w14:textId="77777777"/>
        </w:tc>
      </w:tr>
      <w:tr w:rsidR="00997775" w14:paraId="30A20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F6B0C" w14:paraId="00411ED2" w14:textId="74B0915A">
            <w:pPr>
              <w:rPr>
                <w:b/>
              </w:rPr>
            </w:pPr>
            <w:r>
              <w:rPr>
                <w:b/>
              </w:rPr>
              <w:t>31 305</w:t>
            </w:r>
          </w:p>
        </w:tc>
        <w:tc>
          <w:tcPr>
            <w:tcW w:w="7654" w:type="dxa"/>
            <w:gridSpan w:val="2"/>
          </w:tcPr>
          <w:p w:rsidRPr="005F6B0C" w:rsidR="00997775" w:rsidP="00A07C71" w:rsidRDefault="005F6B0C" w14:paraId="5D481031" w14:textId="5ED1FD77">
            <w:pPr>
              <w:rPr>
                <w:b/>
                <w:bCs/>
              </w:rPr>
            </w:pPr>
            <w:r w:rsidRPr="005F6B0C">
              <w:rPr>
                <w:b/>
                <w:bCs/>
              </w:rPr>
              <w:t>Mobiliteitsbeleid</w:t>
            </w:r>
          </w:p>
        </w:tc>
      </w:tr>
      <w:tr w:rsidR="00997775" w14:paraId="6B6E6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FD9272" w14:textId="77777777"/>
        </w:tc>
        <w:tc>
          <w:tcPr>
            <w:tcW w:w="7654" w:type="dxa"/>
            <w:gridSpan w:val="2"/>
          </w:tcPr>
          <w:p w:rsidR="00997775" w:rsidRDefault="00997775" w14:paraId="07E80758" w14:textId="77777777"/>
        </w:tc>
      </w:tr>
      <w:tr w:rsidR="00997775" w14:paraId="28C0F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31015C" w14:textId="77777777"/>
        </w:tc>
        <w:tc>
          <w:tcPr>
            <w:tcW w:w="7654" w:type="dxa"/>
            <w:gridSpan w:val="2"/>
          </w:tcPr>
          <w:p w:rsidR="00997775" w:rsidRDefault="00997775" w14:paraId="210DC811" w14:textId="77777777"/>
        </w:tc>
      </w:tr>
      <w:tr w:rsidR="00997775" w14:paraId="45868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B6FE7C" w14:textId="5093B62C">
            <w:pPr>
              <w:rPr>
                <w:b/>
              </w:rPr>
            </w:pPr>
            <w:r>
              <w:rPr>
                <w:b/>
              </w:rPr>
              <w:t xml:space="preserve">Nr. </w:t>
            </w:r>
            <w:r w:rsidR="005F6B0C">
              <w:rPr>
                <w:b/>
              </w:rPr>
              <w:t>518</w:t>
            </w:r>
          </w:p>
        </w:tc>
        <w:tc>
          <w:tcPr>
            <w:tcW w:w="7654" w:type="dxa"/>
            <w:gridSpan w:val="2"/>
          </w:tcPr>
          <w:p w:rsidR="00997775" w:rsidRDefault="00997775" w14:paraId="1D4D9CD6" w14:textId="02B4AFEF">
            <w:pPr>
              <w:rPr>
                <w:b/>
              </w:rPr>
            </w:pPr>
            <w:r>
              <w:rPr>
                <w:b/>
              </w:rPr>
              <w:t xml:space="preserve">MOTIE VAN </w:t>
            </w:r>
            <w:r w:rsidR="005F6B0C">
              <w:rPr>
                <w:b/>
              </w:rPr>
              <w:t>DE LEDEN PIERIK EN VERMEER</w:t>
            </w:r>
          </w:p>
        </w:tc>
      </w:tr>
      <w:tr w:rsidR="00997775" w14:paraId="56BE4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756333" w14:textId="77777777"/>
        </w:tc>
        <w:tc>
          <w:tcPr>
            <w:tcW w:w="7654" w:type="dxa"/>
            <w:gridSpan w:val="2"/>
          </w:tcPr>
          <w:p w:rsidR="00997775" w:rsidP="00280D6A" w:rsidRDefault="00997775" w14:paraId="366B8AF2" w14:textId="7B15A9D7">
            <w:r>
              <w:t>Voorgesteld</w:t>
            </w:r>
            <w:r w:rsidR="00280D6A">
              <w:t xml:space="preserve"> </w:t>
            </w:r>
            <w:r w:rsidR="005F6B0C">
              <w:t>27 mei 2025</w:t>
            </w:r>
          </w:p>
        </w:tc>
      </w:tr>
      <w:tr w:rsidR="00997775" w14:paraId="69FA3C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333A30" w14:textId="77777777"/>
        </w:tc>
        <w:tc>
          <w:tcPr>
            <w:tcW w:w="7654" w:type="dxa"/>
            <w:gridSpan w:val="2"/>
          </w:tcPr>
          <w:p w:rsidR="00997775" w:rsidRDefault="00997775" w14:paraId="344C30D5" w14:textId="77777777"/>
        </w:tc>
      </w:tr>
      <w:tr w:rsidR="00997775" w14:paraId="289B5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F7EA15" w14:textId="77777777"/>
        </w:tc>
        <w:tc>
          <w:tcPr>
            <w:tcW w:w="7654" w:type="dxa"/>
            <w:gridSpan w:val="2"/>
          </w:tcPr>
          <w:p w:rsidR="00997775" w:rsidRDefault="00997775" w14:paraId="24DC0AE9" w14:textId="77777777">
            <w:r>
              <w:t>De Kamer,</w:t>
            </w:r>
          </w:p>
        </w:tc>
      </w:tr>
      <w:tr w:rsidR="00997775" w14:paraId="2AB2C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D76A50" w14:textId="77777777"/>
        </w:tc>
        <w:tc>
          <w:tcPr>
            <w:tcW w:w="7654" w:type="dxa"/>
            <w:gridSpan w:val="2"/>
          </w:tcPr>
          <w:p w:rsidR="00997775" w:rsidRDefault="00997775" w14:paraId="65167C7E" w14:textId="77777777"/>
        </w:tc>
      </w:tr>
      <w:tr w:rsidR="00997775" w14:paraId="30C01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081F0E" w14:textId="77777777"/>
        </w:tc>
        <w:tc>
          <w:tcPr>
            <w:tcW w:w="7654" w:type="dxa"/>
            <w:gridSpan w:val="2"/>
          </w:tcPr>
          <w:p w:rsidR="00997775" w:rsidRDefault="00997775" w14:paraId="5A9C1435" w14:textId="77777777">
            <w:r>
              <w:t>gehoord de beraadslaging,</w:t>
            </w:r>
          </w:p>
        </w:tc>
      </w:tr>
      <w:tr w:rsidR="00997775" w14:paraId="38F41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57BA28" w14:textId="77777777"/>
        </w:tc>
        <w:tc>
          <w:tcPr>
            <w:tcW w:w="7654" w:type="dxa"/>
            <w:gridSpan w:val="2"/>
          </w:tcPr>
          <w:p w:rsidR="00997775" w:rsidRDefault="00997775" w14:paraId="678D75FB" w14:textId="77777777"/>
        </w:tc>
      </w:tr>
      <w:tr w:rsidR="00997775" w14:paraId="7756C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E85185" w14:textId="77777777"/>
        </w:tc>
        <w:tc>
          <w:tcPr>
            <w:tcW w:w="7654" w:type="dxa"/>
            <w:gridSpan w:val="2"/>
          </w:tcPr>
          <w:p w:rsidRPr="005F6B0C" w:rsidR="005F6B0C" w:rsidP="005F6B0C" w:rsidRDefault="005F6B0C" w14:paraId="4E0BB9B5" w14:textId="77777777">
            <w:r w:rsidRPr="005F6B0C">
              <w:t>overwegende dat de productie en het gebruik van groen gas bijdraagt aan het terugdringen van de uitstoot van stikstof, methaan en CO</w:t>
            </w:r>
            <w:r w:rsidRPr="005F6B0C">
              <w:rPr>
                <w:vertAlign w:val="subscript"/>
              </w:rPr>
              <w:t>2</w:t>
            </w:r>
            <w:r w:rsidRPr="005F6B0C">
              <w:t>, wat goed is voor ondernemers in de transportsector en voor boeren die hun bedrijfs- en verdienmodel willen verbreden en de mestproblematiek willen oplossen;</w:t>
            </w:r>
          </w:p>
          <w:p w:rsidR="005F6B0C" w:rsidP="005F6B0C" w:rsidRDefault="005F6B0C" w14:paraId="4549B7AE" w14:textId="77777777"/>
          <w:p w:rsidRPr="005F6B0C" w:rsidR="005F6B0C" w:rsidP="005F6B0C" w:rsidRDefault="005F6B0C" w14:paraId="32E03E2E" w14:textId="68CE16B3">
            <w:r w:rsidRPr="005F6B0C">
              <w:t>overwegende dat het invoeren, het via het (internationale) gasnetwerk transporteren en vervloeien van geproduceerd groen gas, op basis van massabalans, de zogeheten terminalroute, in Nederland bijdraagt aan betere betaalbaarheid, beschikbaarheid en leveringszekerheid van deze brandstof;</w:t>
            </w:r>
          </w:p>
          <w:p w:rsidR="005F6B0C" w:rsidP="005F6B0C" w:rsidRDefault="005F6B0C" w14:paraId="1DEECEC8" w14:textId="77777777"/>
          <w:p w:rsidRPr="005F6B0C" w:rsidR="005F6B0C" w:rsidP="005F6B0C" w:rsidRDefault="005F6B0C" w14:paraId="5FBE33FD" w14:textId="38187936">
            <w:r w:rsidRPr="005F6B0C">
              <w:t>overwegende dat het regeringsbeleid uitgaat van het principe "geen nationale koppen op Europees beleid" en de terminalroute in Duitsland en België reeds is toegestaan;</w:t>
            </w:r>
          </w:p>
          <w:p w:rsidR="005F6B0C" w:rsidP="005F6B0C" w:rsidRDefault="005F6B0C" w14:paraId="51EC2A49" w14:textId="77777777"/>
          <w:p w:rsidRPr="005F6B0C" w:rsidR="005F6B0C" w:rsidP="005F6B0C" w:rsidRDefault="005F6B0C" w14:paraId="1EDD637A" w14:textId="6D7F910A">
            <w:r w:rsidRPr="005F6B0C">
              <w:t>verzoekt de regering bij de implementatie van de RED III, zoals door Europese wetgeving voorgeschreven, geen belemmeringen op te werpen tegen de terminalroute;</w:t>
            </w:r>
          </w:p>
          <w:p w:rsidR="005F6B0C" w:rsidP="005F6B0C" w:rsidRDefault="005F6B0C" w14:paraId="01B08E7D" w14:textId="77777777"/>
          <w:p w:rsidRPr="005F6B0C" w:rsidR="005F6B0C" w:rsidP="005F6B0C" w:rsidRDefault="005F6B0C" w14:paraId="2E3E0EBF" w14:textId="6C1F23E2">
            <w:r w:rsidRPr="005F6B0C">
              <w:t>verzoekt de regering ook de vergunningverlening voor mestvergisters te versnellen met expliciete ruimte voor mede-eigenaarschap van boeren zelf,</w:t>
            </w:r>
          </w:p>
          <w:p w:rsidR="005F6B0C" w:rsidP="005F6B0C" w:rsidRDefault="005F6B0C" w14:paraId="3FDEB911" w14:textId="77777777"/>
          <w:p w:rsidRPr="005F6B0C" w:rsidR="005F6B0C" w:rsidP="005F6B0C" w:rsidRDefault="005F6B0C" w14:paraId="1DC87D8C" w14:textId="6D570EC6">
            <w:r w:rsidRPr="005F6B0C">
              <w:t>en gaat over tot de orde van de dag.</w:t>
            </w:r>
          </w:p>
          <w:p w:rsidR="005F6B0C" w:rsidP="005F6B0C" w:rsidRDefault="005F6B0C" w14:paraId="56995EF7" w14:textId="77777777"/>
          <w:p w:rsidR="005F6B0C" w:rsidP="005F6B0C" w:rsidRDefault="005F6B0C" w14:paraId="73B4FA95" w14:textId="77777777">
            <w:r w:rsidRPr="005F6B0C">
              <w:t xml:space="preserve">Pierik </w:t>
            </w:r>
          </w:p>
          <w:p w:rsidR="00997775" w:rsidP="005F6B0C" w:rsidRDefault="005F6B0C" w14:paraId="768C16E2" w14:textId="00FE23A3">
            <w:r w:rsidRPr="005F6B0C">
              <w:t>Vermeer</w:t>
            </w:r>
          </w:p>
        </w:tc>
      </w:tr>
    </w:tbl>
    <w:p w:rsidR="00997775" w:rsidRDefault="00997775" w14:paraId="56E1B59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F0F8C" w14:textId="77777777" w:rsidR="005F6B0C" w:rsidRDefault="005F6B0C">
      <w:pPr>
        <w:spacing w:line="20" w:lineRule="exact"/>
      </w:pPr>
    </w:p>
  </w:endnote>
  <w:endnote w:type="continuationSeparator" w:id="0">
    <w:p w14:paraId="47645C0B" w14:textId="77777777" w:rsidR="005F6B0C" w:rsidRDefault="005F6B0C">
      <w:pPr>
        <w:pStyle w:val="Amendement"/>
      </w:pPr>
      <w:r>
        <w:rPr>
          <w:b w:val="0"/>
        </w:rPr>
        <w:t xml:space="preserve"> </w:t>
      </w:r>
    </w:p>
  </w:endnote>
  <w:endnote w:type="continuationNotice" w:id="1">
    <w:p w14:paraId="5E0F18EA" w14:textId="77777777" w:rsidR="005F6B0C" w:rsidRDefault="005F6B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9EEF" w14:textId="77777777" w:rsidR="005F6B0C" w:rsidRDefault="005F6B0C">
      <w:pPr>
        <w:pStyle w:val="Amendement"/>
      </w:pPr>
      <w:r>
        <w:rPr>
          <w:b w:val="0"/>
        </w:rPr>
        <w:separator/>
      </w:r>
    </w:p>
  </w:footnote>
  <w:footnote w:type="continuationSeparator" w:id="0">
    <w:p w14:paraId="7C4B79B0" w14:textId="77777777" w:rsidR="005F6B0C" w:rsidRDefault="005F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0C"/>
    <w:rsid w:val="00133FCE"/>
    <w:rsid w:val="001E482C"/>
    <w:rsid w:val="001E4877"/>
    <w:rsid w:val="0021105A"/>
    <w:rsid w:val="00280D6A"/>
    <w:rsid w:val="002B78E9"/>
    <w:rsid w:val="002C5406"/>
    <w:rsid w:val="00330D60"/>
    <w:rsid w:val="00345A5C"/>
    <w:rsid w:val="003F71A1"/>
    <w:rsid w:val="00476415"/>
    <w:rsid w:val="00546F8D"/>
    <w:rsid w:val="00560113"/>
    <w:rsid w:val="005F6B0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8F867"/>
  <w15:docId w15:val="{4F0CE8E5-9C19-44E7-885F-A173598B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1151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2025-05-28T10:33:00.0000000Z</dcterms:created>
  <dcterms:modified xsi:type="dcterms:W3CDTF">2025-05-28T10:46:00.0000000Z</dcterms:modified>
  <dc:description>------------------------</dc:description>
  <dc:subject/>
  <keywords/>
  <version/>
  <category/>
</coreProperties>
</file>