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179B5" w14:paraId="6D2B8D5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2A4EAB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BCDB1D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179B5" w14:paraId="0C70EF2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ADB5C4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179B5" w14:paraId="0EFD2D7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392BA2D" w14:textId="77777777"/>
        </w:tc>
      </w:tr>
      <w:tr w:rsidR="00997775" w:rsidTr="00C179B5" w14:paraId="60AA4FC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1C6BF6C" w14:textId="77777777"/>
        </w:tc>
      </w:tr>
      <w:tr w:rsidR="00997775" w:rsidTr="00C179B5" w14:paraId="76EAC3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C25777" w14:textId="77777777"/>
        </w:tc>
        <w:tc>
          <w:tcPr>
            <w:tcW w:w="7654" w:type="dxa"/>
            <w:gridSpan w:val="2"/>
          </w:tcPr>
          <w:p w:rsidR="00997775" w:rsidRDefault="00997775" w14:paraId="3AA2141F" w14:textId="77777777"/>
        </w:tc>
      </w:tr>
      <w:tr w:rsidR="00C179B5" w:rsidTr="00C179B5" w14:paraId="099D54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79B5" w:rsidP="00C179B5" w:rsidRDefault="00C179B5" w14:paraId="27543932" w14:textId="6385B0BE">
            <w:pPr>
              <w:rPr>
                <w:b/>
              </w:rPr>
            </w:pPr>
            <w:r>
              <w:rPr>
                <w:b/>
              </w:rPr>
              <w:t>29 984</w:t>
            </w:r>
          </w:p>
        </w:tc>
        <w:tc>
          <w:tcPr>
            <w:tcW w:w="7654" w:type="dxa"/>
            <w:gridSpan w:val="2"/>
          </w:tcPr>
          <w:p w:rsidR="00C179B5" w:rsidP="00C179B5" w:rsidRDefault="00C179B5" w14:paraId="6522F852" w14:textId="45B66241">
            <w:pPr>
              <w:rPr>
                <w:b/>
              </w:rPr>
            </w:pPr>
            <w:r w:rsidRPr="009E1536">
              <w:rPr>
                <w:b/>
                <w:bCs/>
              </w:rPr>
              <w:t>Spoor: vervoer- en beheerplan</w:t>
            </w:r>
          </w:p>
        </w:tc>
      </w:tr>
      <w:tr w:rsidR="00C179B5" w:rsidTr="00C179B5" w14:paraId="5F6521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79B5" w:rsidP="00C179B5" w:rsidRDefault="00C179B5" w14:paraId="73C855D5" w14:textId="77777777"/>
        </w:tc>
        <w:tc>
          <w:tcPr>
            <w:tcW w:w="7654" w:type="dxa"/>
            <w:gridSpan w:val="2"/>
          </w:tcPr>
          <w:p w:rsidR="00C179B5" w:rsidP="00C179B5" w:rsidRDefault="00C179B5" w14:paraId="6791CCA7" w14:textId="77777777"/>
        </w:tc>
      </w:tr>
      <w:tr w:rsidR="00C179B5" w:rsidTr="00C179B5" w14:paraId="336D1E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79B5" w:rsidP="00C179B5" w:rsidRDefault="00C179B5" w14:paraId="45C998C1" w14:textId="77777777"/>
        </w:tc>
        <w:tc>
          <w:tcPr>
            <w:tcW w:w="7654" w:type="dxa"/>
            <w:gridSpan w:val="2"/>
          </w:tcPr>
          <w:p w:rsidR="00C179B5" w:rsidP="00C179B5" w:rsidRDefault="00C179B5" w14:paraId="61F5F2B6" w14:textId="77777777"/>
        </w:tc>
      </w:tr>
      <w:tr w:rsidR="00C179B5" w:rsidTr="00C179B5" w14:paraId="49979D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79B5" w:rsidP="00C179B5" w:rsidRDefault="00C179B5" w14:paraId="7C4009D9" w14:textId="75573BA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1247</w:t>
            </w:r>
          </w:p>
        </w:tc>
        <w:tc>
          <w:tcPr>
            <w:tcW w:w="7654" w:type="dxa"/>
            <w:gridSpan w:val="2"/>
          </w:tcPr>
          <w:p w:rsidR="00C179B5" w:rsidP="00C179B5" w:rsidRDefault="00C179B5" w14:paraId="3FC6D2F3" w14:textId="59C7BA2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DE HOOP EN GRINWIS</w:t>
            </w:r>
          </w:p>
        </w:tc>
      </w:tr>
      <w:tr w:rsidR="00C179B5" w:rsidTr="00C179B5" w14:paraId="65E59C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79B5" w:rsidP="00C179B5" w:rsidRDefault="00C179B5" w14:paraId="5889CBAB" w14:textId="77777777"/>
        </w:tc>
        <w:tc>
          <w:tcPr>
            <w:tcW w:w="7654" w:type="dxa"/>
            <w:gridSpan w:val="2"/>
          </w:tcPr>
          <w:p w:rsidR="00C179B5" w:rsidP="00C179B5" w:rsidRDefault="00C179B5" w14:paraId="395751B0" w14:textId="27DB8533">
            <w:r>
              <w:t>Voorgesteld 27 mei 2025</w:t>
            </w:r>
          </w:p>
        </w:tc>
      </w:tr>
      <w:tr w:rsidR="00997775" w:rsidTr="00C179B5" w14:paraId="3D8A69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AC63F1" w14:textId="77777777"/>
        </w:tc>
        <w:tc>
          <w:tcPr>
            <w:tcW w:w="7654" w:type="dxa"/>
            <w:gridSpan w:val="2"/>
          </w:tcPr>
          <w:p w:rsidR="00997775" w:rsidRDefault="00997775" w14:paraId="5482EB51" w14:textId="77777777"/>
        </w:tc>
      </w:tr>
      <w:tr w:rsidR="00997775" w:rsidTr="00C179B5" w14:paraId="1BE0AC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F697E0" w14:textId="77777777"/>
        </w:tc>
        <w:tc>
          <w:tcPr>
            <w:tcW w:w="7654" w:type="dxa"/>
            <w:gridSpan w:val="2"/>
          </w:tcPr>
          <w:p w:rsidR="00997775" w:rsidRDefault="00997775" w14:paraId="6C2D2B3D" w14:textId="77777777">
            <w:r>
              <w:t>De Kamer,</w:t>
            </w:r>
          </w:p>
        </w:tc>
      </w:tr>
      <w:tr w:rsidR="00997775" w:rsidTr="00C179B5" w14:paraId="0D734C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3B7780" w14:textId="77777777"/>
        </w:tc>
        <w:tc>
          <w:tcPr>
            <w:tcW w:w="7654" w:type="dxa"/>
            <w:gridSpan w:val="2"/>
          </w:tcPr>
          <w:p w:rsidR="00997775" w:rsidRDefault="00997775" w14:paraId="256421D9" w14:textId="77777777"/>
        </w:tc>
      </w:tr>
      <w:tr w:rsidR="00997775" w:rsidTr="00C179B5" w14:paraId="29CF3B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3AC20F" w14:textId="77777777"/>
        </w:tc>
        <w:tc>
          <w:tcPr>
            <w:tcW w:w="7654" w:type="dxa"/>
            <w:gridSpan w:val="2"/>
          </w:tcPr>
          <w:p w:rsidR="00997775" w:rsidRDefault="00997775" w14:paraId="383379AA" w14:textId="77777777">
            <w:r>
              <w:t>gehoord de beraadslaging,</w:t>
            </w:r>
          </w:p>
        </w:tc>
      </w:tr>
      <w:tr w:rsidR="00997775" w:rsidTr="00C179B5" w14:paraId="66129B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355D5F" w14:textId="77777777"/>
        </w:tc>
        <w:tc>
          <w:tcPr>
            <w:tcW w:w="7654" w:type="dxa"/>
            <w:gridSpan w:val="2"/>
          </w:tcPr>
          <w:p w:rsidR="00997775" w:rsidRDefault="00997775" w14:paraId="304BC6B3" w14:textId="77777777"/>
        </w:tc>
      </w:tr>
      <w:tr w:rsidR="00997775" w:rsidTr="00C179B5" w14:paraId="18AE14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F44682" w14:textId="77777777"/>
        </w:tc>
        <w:tc>
          <w:tcPr>
            <w:tcW w:w="7654" w:type="dxa"/>
            <w:gridSpan w:val="2"/>
          </w:tcPr>
          <w:p w:rsidRPr="00C179B5" w:rsidR="00C179B5" w:rsidP="00C179B5" w:rsidRDefault="00C179B5" w14:paraId="7BA9670C" w14:textId="77777777">
            <w:r w:rsidRPr="00C179B5">
              <w:t>constaterende dat er bij de Voorjaarnota geen structurele oplossing gevonden is voor de forse stijging van de tarieven bij NS;</w:t>
            </w:r>
          </w:p>
          <w:p w:rsidR="00C179B5" w:rsidP="00C179B5" w:rsidRDefault="00C179B5" w14:paraId="7C701C3F" w14:textId="77777777"/>
          <w:p w:rsidRPr="00C179B5" w:rsidR="00C179B5" w:rsidP="00C179B5" w:rsidRDefault="00C179B5" w14:paraId="2CE32727" w14:textId="5E3D9AFF">
            <w:r w:rsidRPr="00C179B5">
              <w:t>overwegende dat nu er geen structurele oplossing gevonden is, de tarieven fors zullen stijgen en/of de dienstregeling zal moeten worden afgeschaald en de trein hierdoor voor veel mensen een minder aantrekkelijk vervoermiddel zal worden;</w:t>
            </w:r>
          </w:p>
          <w:p w:rsidR="00C179B5" w:rsidP="00C179B5" w:rsidRDefault="00C179B5" w14:paraId="253EDB34" w14:textId="77777777"/>
          <w:p w:rsidRPr="00C179B5" w:rsidR="00C179B5" w:rsidP="00C179B5" w:rsidRDefault="00C179B5" w14:paraId="2161DD4F" w14:textId="73F8A780">
            <w:r w:rsidRPr="00C179B5">
              <w:t>van mening dat het ov juist aantrekkelijker en toegankelijker zou moeten zijn zodat door het hele land de bereikbaarheid op orde is en vervoersarmoede wordt teruggedrongen;</w:t>
            </w:r>
          </w:p>
          <w:p w:rsidR="00C179B5" w:rsidP="00C179B5" w:rsidRDefault="00C179B5" w14:paraId="09B684E4" w14:textId="77777777"/>
          <w:p w:rsidRPr="00C179B5" w:rsidR="00C179B5" w:rsidP="00C179B5" w:rsidRDefault="00C179B5" w14:paraId="4273E6E2" w14:textId="776C1D8C">
            <w:r w:rsidRPr="00C179B5">
              <w:t>verzoekt de regering om voor de begroting met een voorstel te komen waarbij de prijsstijging wordt beperkt en de dienstregeling niet afgeschaald wordt,</w:t>
            </w:r>
          </w:p>
          <w:p w:rsidR="00C179B5" w:rsidP="00C179B5" w:rsidRDefault="00C179B5" w14:paraId="4A9E59FA" w14:textId="77777777"/>
          <w:p w:rsidRPr="00C179B5" w:rsidR="00C179B5" w:rsidP="00C179B5" w:rsidRDefault="00C179B5" w14:paraId="736D3501" w14:textId="3A14CA36">
            <w:r w:rsidRPr="00C179B5">
              <w:t>en gaat over tot de orde van de dag.</w:t>
            </w:r>
          </w:p>
          <w:p w:rsidR="00C179B5" w:rsidP="00C179B5" w:rsidRDefault="00C179B5" w14:paraId="56FA7139" w14:textId="77777777"/>
          <w:p w:rsidR="00C179B5" w:rsidP="00C179B5" w:rsidRDefault="00C179B5" w14:paraId="6847116A" w14:textId="77777777">
            <w:r w:rsidRPr="00C179B5">
              <w:t xml:space="preserve">De Hoop </w:t>
            </w:r>
          </w:p>
          <w:p w:rsidR="00997775" w:rsidP="00C179B5" w:rsidRDefault="00C179B5" w14:paraId="2041D5A6" w14:textId="09740A2B">
            <w:r w:rsidRPr="00C179B5">
              <w:t>Grinwis</w:t>
            </w:r>
          </w:p>
        </w:tc>
      </w:tr>
    </w:tbl>
    <w:p w:rsidR="00997775" w:rsidRDefault="00997775" w14:paraId="6962B6F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414E6" w14:textId="77777777" w:rsidR="00C179B5" w:rsidRDefault="00C179B5">
      <w:pPr>
        <w:spacing w:line="20" w:lineRule="exact"/>
      </w:pPr>
    </w:p>
  </w:endnote>
  <w:endnote w:type="continuationSeparator" w:id="0">
    <w:p w14:paraId="1A7775E3" w14:textId="77777777" w:rsidR="00C179B5" w:rsidRDefault="00C179B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E42E9F1" w14:textId="77777777" w:rsidR="00C179B5" w:rsidRDefault="00C179B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D5A4A" w14:textId="77777777" w:rsidR="00C179B5" w:rsidRDefault="00C179B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9124E1F" w14:textId="77777777" w:rsidR="00C179B5" w:rsidRDefault="00C17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B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AD4623"/>
    <w:rsid w:val="00B511EE"/>
    <w:rsid w:val="00B74E9D"/>
    <w:rsid w:val="00BF5690"/>
    <w:rsid w:val="00C179B5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27B4A"/>
  <w15:docId w15:val="{00482580-71FA-4AF2-9ABF-FA167DEC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151</ap:Words>
  <ap:Characters>834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2025-05-30T12:47:00.0000000Z</dcterms:created>
  <dcterms:modified xsi:type="dcterms:W3CDTF">2025-05-30T12:54:00.0000000Z</dcterms:modified>
  <dc:description>------------------------</dc:description>
  <dc:subject/>
  <keywords/>
  <version/>
  <category/>
</coreProperties>
</file>