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4755" w14:paraId="265937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EF3C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ED5E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4755" w14:paraId="553F8C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BDBE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4755" w14:paraId="422F7E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98492" w14:textId="77777777"/>
        </w:tc>
      </w:tr>
      <w:tr w:rsidR="00997775" w:rsidTr="00AA4755" w14:paraId="3E0406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0E1337" w14:textId="77777777"/>
        </w:tc>
      </w:tr>
      <w:tr w:rsidR="00997775" w:rsidTr="00AA4755" w14:paraId="5786E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5E2E6" w14:textId="77777777"/>
        </w:tc>
        <w:tc>
          <w:tcPr>
            <w:tcW w:w="7654" w:type="dxa"/>
            <w:gridSpan w:val="2"/>
          </w:tcPr>
          <w:p w:rsidR="00997775" w:rsidRDefault="00997775" w14:paraId="348E70B7" w14:textId="77777777"/>
        </w:tc>
      </w:tr>
      <w:tr w:rsidR="00AA4755" w:rsidTr="00AA4755" w14:paraId="438B5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755" w:rsidP="00AA4755" w:rsidRDefault="00AA4755" w14:paraId="6DD2CE69" w14:textId="059F234A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AA4755" w:rsidP="00AA4755" w:rsidRDefault="00AA4755" w14:paraId="4B457AF8" w14:textId="015E9740">
            <w:pPr>
              <w:rPr>
                <w:b/>
              </w:rPr>
            </w:pPr>
            <w:r w:rsidRPr="009E1536">
              <w:rPr>
                <w:b/>
                <w:bCs/>
              </w:rPr>
              <w:t>Spoor: vervoer- en beheerplan</w:t>
            </w:r>
          </w:p>
        </w:tc>
      </w:tr>
      <w:tr w:rsidR="00AA4755" w:rsidTr="00AA4755" w14:paraId="50E86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755" w:rsidP="00AA4755" w:rsidRDefault="00AA4755" w14:paraId="5418FBBC" w14:textId="77777777"/>
        </w:tc>
        <w:tc>
          <w:tcPr>
            <w:tcW w:w="7654" w:type="dxa"/>
            <w:gridSpan w:val="2"/>
          </w:tcPr>
          <w:p w:rsidR="00AA4755" w:rsidP="00AA4755" w:rsidRDefault="00AA4755" w14:paraId="5D7E49F7" w14:textId="77777777"/>
        </w:tc>
      </w:tr>
      <w:tr w:rsidR="00AA4755" w:rsidTr="00AA4755" w14:paraId="6C48A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755" w:rsidP="00AA4755" w:rsidRDefault="00AA4755" w14:paraId="7FBB19F5" w14:textId="77777777"/>
        </w:tc>
        <w:tc>
          <w:tcPr>
            <w:tcW w:w="7654" w:type="dxa"/>
            <w:gridSpan w:val="2"/>
          </w:tcPr>
          <w:p w:rsidR="00AA4755" w:rsidP="00AA4755" w:rsidRDefault="00AA4755" w14:paraId="47DFB5A7" w14:textId="77777777"/>
        </w:tc>
      </w:tr>
      <w:tr w:rsidR="00AA4755" w:rsidTr="00AA4755" w14:paraId="2DD47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755" w:rsidP="00AA4755" w:rsidRDefault="00AA4755" w14:paraId="3A154224" w14:textId="7DE803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1248</w:t>
            </w:r>
          </w:p>
        </w:tc>
        <w:tc>
          <w:tcPr>
            <w:tcW w:w="7654" w:type="dxa"/>
            <w:gridSpan w:val="2"/>
          </w:tcPr>
          <w:p w:rsidR="00AA4755" w:rsidP="00AA4755" w:rsidRDefault="00AA4755" w14:paraId="5C972788" w14:textId="040104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PIERIK EN DE HOOP</w:t>
            </w:r>
          </w:p>
        </w:tc>
      </w:tr>
      <w:tr w:rsidR="00AA4755" w:rsidTr="00AA4755" w14:paraId="28CD2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755" w:rsidP="00AA4755" w:rsidRDefault="00AA4755" w14:paraId="4C1AC5C0" w14:textId="77777777"/>
        </w:tc>
        <w:tc>
          <w:tcPr>
            <w:tcW w:w="7654" w:type="dxa"/>
            <w:gridSpan w:val="2"/>
          </w:tcPr>
          <w:p w:rsidR="00AA4755" w:rsidP="00AA4755" w:rsidRDefault="00AA4755" w14:paraId="3A214126" w14:textId="38E60C7E">
            <w:r>
              <w:t>Voorgesteld 27 mei 2025</w:t>
            </w:r>
          </w:p>
        </w:tc>
      </w:tr>
      <w:tr w:rsidR="00997775" w:rsidTr="00AA4755" w14:paraId="2F33A7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359844" w14:textId="77777777"/>
        </w:tc>
        <w:tc>
          <w:tcPr>
            <w:tcW w:w="7654" w:type="dxa"/>
            <w:gridSpan w:val="2"/>
          </w:tcPr>
          <w:p w:rsidR="00997775" w:rsidRDefault="00997775" w14:paraId="601F635C" w14:textId="77777777"/>
        </w:tc>
      </w:tr>
      <w:tr w:rsidR="00997775" w:rsidTr="00AA4755" w14:paraId="23B00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AE971E" w14:textId="77777777"/>
        </w:tc>
        <w:tc>
          <w:tcPr>
            <w:tcW w:w="7654" w:type="dxa"/>
            <w:gridSpan w:val="2"/>
          </w:tcPr>
          <w:p w:rsidR="00997775" w:rsidRDefault="00997775" w14:paraId="23E85921" w14:textId="77777777">
            <w:r>
              <w:t>De Kamer,</w:t>
            </w:r>
          </w:p>
        </w:tc>
      </w:tr>
      <w:tr w:rsidR="00997775" w:rsidTr="00AA4755" w14:paraId="5DF40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0DC74" w14:textId="77777777"/>
        </w:tc>
        <w:tc>
          <w:tcPr>
            <w:tcW w:w="7654" w:type="dxa"/>
            <w:gridSpan w:val="2"/>
          </w:tcPr>
          <w:p w:rsidR="00997775" w:rsidRDefault="00997775" w14:paraId="3D360F41" w14:textId="77777777"/>
        </w:tc>
      </w:tr>
      <w:tr w:rsidR="00997775" w:rsidTr="00AA4755" w14:paraId="5D2B4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5EC007" w14:textId="77777777"/>
        </w:tc>
        <w:tc>
          <w:tcPr>
            <w:tcW w:w="7654" w:type="dxa"/>
            <w:gridSpan w:val="2"/>
          </w:tcPr>
          <w:p w:rsidR="00997775" w:rsidRDefault="00997775" w14:paraId="4EF9B897" w14:textId="77777777">
            <w:r>
              <w:t>gehoord de beraadslaging,</w:t>
            </w:r>
          </w:p>
        </w:tc>
      </w:tr>
      <w:tr w:rsidR="00997775" w:rsidTr="00AA4755" w14:paraId="0A9BA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8CCFD" w14:textId="77777777"/>
        </w:tc>
        <w:tc>
          <w:tcPr>
            <w:tcW w:w="7654" w:type="dxa"/>
            <w:gridSpan w:val="2"/>
          </w:tcPr>
          <w:p w:rsidR="00997775" w:rsidRDefault="00997775" w14:paraId="23CD0092" w14:textId="77777777"/>
        </w:tc>
      </w:tr>
      <w:tr w:rsidR="00997775" w:rsidTr="00AA4755" w14:paraId="77CDB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A26BD" w14:textId="77777777"/>
        </w:tc>
        <w:tc>
          <w:tcPr>
            <w:tcW w:w="7654" w:type="dxa"/>
            <w:gridSpan w:val="2"/>
          </w:tcPr>
          <w:p w:rsidRPr="00AA4755" w:rsidR="00AA4755" w:rsidP="00AA4755" w:rsidRDefault="00AA4755" w14:paraId="1952B64D" w14:textId="77777777">
            <w:r w:rsidRPr="00AA4755">
              <w:t>constaterende dat in Noord- en Oost-Nederland nog altijd dieseltreinen rijden, terwijl het kabinet inzet op sterk en duurzaam openbaar vervoer in het landelijk gebied;</w:t>
            </w:r>
          </w:p>
          <w:p w:rsidR="00AA4755" w:rsidP="00AA4755" w:rsidRDefault="00AA4755" w14:paraId="66F7584A" w14:textId="77777777"/>
          <w:p w:rsidRPr="00AA4755" w:rsidR="00AA4755" w:rsidP="00AA4755" w:rsidRDefault="00AA4755" w14:paraId="15285B27" w14:textId="3615374D">
            <w:r w:rsidRPr="00AA4755">
              <w:t>constaterende dat voor de verduurzaming van regionale spoorlijnen geen structurele middelen zijn gereserveerd;</w:t>
            </w:r>
          </w:p>
          <w:p w:rsidR="00AA4755" w:rsidP="00AA4755" w:rsidRDefault="00AA4755" w14:paraId="224F91B3" w14:textId="77777777"/>
          <w:p w:rsidRPr="00AA4755" w:rsidR="00AA4755" w:rsidP="00AA4755" w:rsidRDefault="00AA4755" w14:paraId="483D9CF7" w14:textId="3A030E7D">
            <w:r w:rsidRPr="00AA4755">
              <w:t>overwegende dat investeringen in regionaal spoor bijdragen aan een beter verbonden en robuuster spoornetwerk in heel Nederland, wat essentieel is voor het behoud van de bereikbaarheid in de regio;</w:t>
            </w:r>
          </w:p>
          <w:p w:rsidR="00AA4755" w:rsidP="00AA4755" w:rsidRDefault="00AA4755" w14:paraId="38C53569" w14:textId="77777777"/>
          <w:p w:rsidRPr="00AA4755" w:rsidR="00AA4755" w:rsidP="00AA4755" w:rsidRDefault="00AA4755" w14:paraId="7EBB999A" w14:textId="61955405">
            <w:r w:rsidRPr="00AA4755">
              <w:t>overwegende dat verduurzaming van spoorinfrastructuur jaren aan voorbereiding en uitvoering vergt, terwijl nieuwe concessies op korte termijn starten;</w:t>
            </w:r>
          </w:p>
          <w:p w:rsidR="00AA4755" w:rsidP="00AA4755" w:rsidRDefault="00AA4755" w14:paraId="6506FD1E" w14:textId="77777777"/>
          <w:p w:rsidRPr="00AA4755" w:rsidR="00AA4755" w:rsidP="00AA4755" w:rsidRDefault="00AA4755" w14:paraId="7E009C08" w14:textId="009EBEB6">
            <w:r w:rsidRPr="00AA4755">
              <w:t xml:space="preserve">verzoekt de regering om in overleg met provincies en vervoerders bij het eerstvolgende BO MIRT een concreet plan met tijdspad op te stellen voor het </w:t>
            </w:r>
            <w:proofErr w:type="spellStart"/>
            <w:r w:rsidRPr="00AA4755">
              <w:t>uitfaseren</w:t>
            </w:r>
            <w:proofErr w:type="spellEnd"/>
            <w:r w:rsidRPr="00AA4755">
              <w:t xml:space="preserve"> van dieseltreinen in Noord- en Oost-Nederland, met als voorwaarde dat er een alternatief is;</w:t>
            </w:r>
          </w:p>
          <w:p w:rsidR="00AA4755" w:rsidP="00AA4755" w:rsidRDefault="00AA4755" w14:paraId="465AD84A" w14:textId="77777777"/>
          <w:p w:rsidRPr="00AA4755" w:rsidR="00AA4755" w:rsidP="00AA4755" w:rsidRDefault="00AA4755" w14:paraId="786EDF1B" w14:textId="58296029">
            <w:r w:rsidRPr="00AA4755">
              <w:t>verzoekt de regering daarbij ook de kosten en (co)financieringsmogelijkheden in beeld te brengen,</w:t>
            </w:r>
          </w:p>
          <w:p w:rsidR="00AA4755" w:rsidP="00AA4755" w:rsidRDefault="00AA4755" w14:paraId="783AA7E2" w14:textId="77777777"/>
          <w:p w:rsidRPr="00AA4755" w:rsidR="00AA4755" w:rsidP="00AA4755" w:rsidRDefault="00AA4755" w14:paraId="507206EB" w14:textId="26286F18">
            <w:r w:rsidRPr="00AA4755">
              <w:t>en gaat over tot de orde van de dag.</w:t>
            </w:r>
          </w:p>
          <w:p w:rsidR="00AA4755" w:rsidP="00AA4755" w:rsidRDefault="00AA4755" w14:paraId="3B997099" w14:textId="77777777"/>
          <w:p w:rsidR="00AA4755" w:rsidP="00AA4755" w:rsidRDefault="00AA4755" w14:paraId="1E8B6087" w14:textId="77777777">
            <w:r w:rsidRPr="00AA4755">
              <w:t xml:space="preserve">Pierik </w:t>
            </w:r>
          </w:p>
          <w:p w:rsidR="00997775" w:rsidP="00AA4755" w:rsidRDefault="00AA4755" w14:paraId="27CCD32A" w14:textId="6402D170">
            <w:r w:rsidRPr="00AA4755">
              <w:t>De Hoop</w:t>
            </w:r>
          </w:p>
        </w:tc>
      </w:tr>
    </w:tbl>
    <w:p w:rsidR="00997775" w:rsidRDefault="00997775" w14:paraId="29CE92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AB79" w14:textId="77777777" w:rsidR="00AA4755" w:rsidRDefault="00AA4755">
      <w:pPr>
        <w:spacing w:line="20" w:lineRule="exact"/>
      </w:pPr>
    </w:p>
  </w:endnote>
  <w:endnote w:type="continuationSeparator" w:id="0">
    <w:p w14:paraId="29FC86ED" w14:textId="77777777" w:rsidR="00AA4755" w:rsidRDefault="00AA47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AFD447" w14:textId="77777777" w:rsidR="00AA4755" w:rsidRDefault="00AA47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A47A" w14:textId="77777777" w:rsidR="00AA4755" w:rsidRDefault="00AA47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572D65" w14:textId="77777777" w:rsidR="00AA4755" w:rsidRDefault="00AA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5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4755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F2B2D"/>
  <w15:docId w15:val="{AFDBF6CD-7F1B-4C92-9D84-7212D6FD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2025-05-30T12:47:00.0000000Z</dcterms:created>
  <dcterms:modified xsi:type="dcterms:W3CDTF">2025-05-30T12:54:00.0000000Z</dcterms:modified>
  <dc:description>------------------------</dc:description>
  <dc:subject/>
  <keywords/>
  <version/>
  <category/>
</coreProperties>
</file>