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54744" w14:paraId="56B6892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835B51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70D55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54744" w14:paraId="74D5066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3B9AA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54744" w14:paraId="0A657F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62DA82" w14:textId="77777777"/>
        </w:tc>
      </w:tr>
      <w:tr w:rsidR="00997775" w:rsidTr="00754744" w14:paraId="425721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D0764B" w14:textId="77777777"/>
        </w:tc>
      </w:tr>
      <w:tr w:rsidR="00997775" w:rsidTr="00754744" w14:paraId="2FD3B7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B091EC" w14:textId="77777777"/>
        </w:tc>
        <w:tc>
          <w:tcPr>
            <w:tcW w:w="7654" w:type="dxa"/>
            <w:gridSpan w:val="2"/>
          </w:tcPr>
          <w:p w:rsidR="00997775" w:rsidRDefault="00997775" w14:paraId="47DACC12" w14:textId="77777777"/>
        </w:tc>
      </w:tr>
      <w:tr w:rsidR="00754744" w:rsidTr="00754744" w14:paraId="086CF6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744" w:rsidP="00754744" w:rsidRDefault="00754744" w14:paraId="682E490B" w14:textId="38004D67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7654" w:type="dxa"/>
            <w:gridSpan w:val="2"/>
          </w:tcPr>
          <w:p w:rsidR="00754744" w:rsidP="00754744" w:rsidRDefault="00754744" w14:paraId="52B5182A" w14:textId="4AAD76A2">
            <w:pPr>
              <w:rPr>
                <w:b/>
              </w:rPr>
            </w:pPr>
            <w:r w:rsidRPr="009E1536">
              <w:rPr>
                <w:b/>
                <w:bCs/>
              </w:rPr>
              <w:t>Spoor: vervoer- en beheerplan</w:t>
            </w:r>
          </w:p>
        </w:tc>
      </w:tr>
      <w:tr w:rsidR="00754744" w:rsidTr="00754744" w14:paraId="3EE868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744" w:rsidP="00754744" w:rsidRDefault="00754744" w14:paraId="57280EB0" w14:textId="77777777"/>
        </w:tc>
        <w:tc>
          <w:tcPr>
            <w:tcW w:w="7654" w:type="dxa"/>
            <w:gridSpan w:val="2"/>
          </w:tcPr>
          <w:p w:rsidR="00754744" w:rsidP="00754744" w:rsidRDefault="00754744" w14:paraId="36C85818" w14:textId="77777777"/>
        </w:tc>
      </w:tr>
      <w:tr w:rsidR="00754744" w:rsidTr="00754744" w14:paraId="5613E3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744" w:rsidP="00754744" w:rsidRDefault="00754744" w14:paraId="750204FB" w14:textId="77777777"/>
        </w:tc>
        <w:tc>
          <w:tcPr>
            <w:tcW w:w="7654" w:type="dxa"/>
            <w:gridSpan w:val="2"/>
          </w:tcPr>
          <w:p w:rsidR="00754744" w:rsidP="00754744" w:rsidRDefault="00754744" w14:paraId="698608FE" w14:textId="77777777"/>
        </w:tc>
      </w:tr>
      <w:tr w:rsidR="00754744" w:rsidTr="00754744" w14:paraId="7A956C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744" w:rsidP="00754744" w:rsidRDefault="00754744" w14:paraId="53FFD6B8" w14:textId="08FC7B2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1251</w:t>
            </w:r>
          </w:p>
        </w:tc>
        <w:tc>
          <w:tcPr>
            <w:tcW w:w="7654" w:type="dxa"/>
            <w:gridSpan w:val="2"/>
          </w:tcPr>
          <w:p w:rsidR="00754744" w:rsidP="00754744" w:rsidRDefault="00754744" w14:paraId="18DD3DB8" w14:textId="31EA2C4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HEUTINK EN VELTMAN</w:t>
            </w:r>
          </w:p>
        </w:tc>
      </w:tr>
      <w:tr w:rsidR="00754744" w:rsidTr="00754744" w14:paraId="120920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744" w:rsidP="00754744" w:rsidRDefault="00754744" w14:paraId="516C5381" w14:textId="77777777"/>
        </w:tc>
        <w:tc>
          <w:tcPr>
            <w:tcW w:w="7654" w:type="dxa"/>
            <w:gridSpan w:val="2"/>
          </w:tcPr>
          <w:p w:rsidR="00754744" w:rsidP="00754744" w:rsidRDefault="00754744" w14:paraId="43CC5C99" w14:textId="70502160">
            <w:r>
              <w:t>Voorgesteld 27 mei 2025</w:t>
            </w:r>
          </w:p>
        </w:tc>
      </w:tr>
      <w:tr w:rsidR="00997775" w:rsidTr="00754744" w14:paraId="02EF18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23C926" w14:textId="77777777"/>
        </w:tc>
        <w:tc>
          <w:tcPr>
            <w:tcW w:w="7654" w:type="dxa"/>
            <w:gridSpan w:val="2"/>
          </w:tcPr>
          <w:p w:rsidR="00997775" w:rsidRDefault="00997775" w14:paraId="0EE85AC6" w14:textId="77777777"/>
        </w:tc>
      </w:tr>
      <w:tr w:rsidR="00997775" w:rsidTr="00754744" w14:paraId="5E38F9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8F9F0B" w14:textId="77777777"/>
        </w:tc>
        <w:tc>
          <w:tcPr>
            <w:tcW w:w="7654" w:type="dxa"/>
            <w:gridSpan w:val="2"/>
          </w:tcPr>
          <w:p w:rsidR="00997775" w:rsidRDefault="00997775" w14:paraId="05D52D56" w14:textId="77777777">
            <w:r>
              <w:t>De Kamer,</w:t>
            </w:r>
          </w:p>
        </w:tc>
      </w:tr>
      <w:tr w:rsidR="00997775" w:rsidTr="00754744" w14:paraId="0D46B4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C9C693" w14:textId="77777777"/>
        </w:tc>
        <w:tc>
          <w:tcPr>
            <w:tcW w:w="7654" w:type="dxa"/>
            <w:gridSpan w:val="2"/>
          </w:tcPr>
          <w:p w:rsidR="00997775" w:rsidRDefault="00997775" w14:paraId="39D3CC05" w14:textId="77777777"/>
        </w:tc>
      </w:tr>
      <w:tr w:rsidR="00997775" w:rsidTr="00754744" w14:paraId="485E45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914141" w14:textId="77777777"/>
        </w:tc>
        <w:tc>
          <w:tcPr>
            <w:tcW w:w="7654" w:type="dxa"/>
            <w:gridSpan w:val="2"/>
          </w:tcPr>
          <w:p w:rsidR="00997775" w:rsidRDefault="00997775" w14:paraId="1B813F18" w14:textId="77777777">
            <w:r>
              <w:t>gehoord de beraadslaging,</w:t>
            </w:r>
          </w:p>
        </w:tc>
      </w:tr>
      <w:tr w:rsidR="00997775" w:rsidTr="00754744" w14:paraId="69EE94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9DFC4C" w14:textId="77777777"/>
        </w:tc>
        <w:tc>
          <w:tcPr>
            <w:tcW w:w="7654" w:type="dxa"/>
            <w:gridSpan w:val="2"/>
          </w:tcPr>
          <w:p w:rsidR="00997775" w:rsidRDefault="00997775" w14:paraId="3EE4C88D" w14:textId="77777777"/>
        </w:tc>
      </w:tr>
      <w:tr w:rsidR="00997775" w:rsidTr="00754744" w14:paraId="667FF2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B0A87C" w14:textId="77777777"/>
        </w:tc>
        <w:tc>
          <w:tcPr>
            <w:tcW w:w="7654" w:type="dxa"/>
            <w:gridSpan w:val="2"/>
          </w:tcPr>
          <w:p w:rsidRPr="00754744" w:rsidR="00754744" w:rsidP="00754744" w:rsidRDefault="00754744" w14:paraId="52B1CB85" w14:textId="77777777">
            <w:r w:rsidRPr="00754744">
              <w:t>constaterende dat NS de ticketprijzen in 2026 wéér wil verhogen;</w:t>
            </w:r>
          </w:p>
          <w:p w:rsidR="00754744" w:rsidP="00754744" w:rsidRDefault="00754744" w14:paraId="39E3B7F4" w14:textId="77777777"/>
          <w:p w:rsidRPr="00754744" w:rsidR="00754744" w:rsidP="00754744" w:rsidRDefault="00754744" w14:paraId="09D99120" w14:textId="7FB0BA30">
            <w:r w:rsidRPr="00754744">
              <w:t>constaterende dat NS en het kabinet stellen geen verdere besparingsmogelijkheden te zien, terwijl dit aantoonbaar niet juist is;</w:t>
            </w:r>
          </w:p>
          <w:p w:rsidR="00754744" w:rsidP="00754744" w:rsidRDefault="00754744" w14:paraId="698F9591" w14:textId="77777777"/>
          <w:p w:rsidRPr="00754744" w:rsidR="00754744" w:rsidP="00754744" w:rsidRDefault="00754744" w14:paraId="7AA12A00" w14:textId="7014D07F">
            <w:r w:rsidRPr="00754744">
              <w:t xml:space="preserve">verzoekt de regering om bij de gesprekken over de tarieven met NS de bevindingen en de conclusies uit het rapport "Vermeden kosten van NS" van </w:t>
            </w:r>
            <w:proofErr w:type="spellStart"/>
            <w:r w:rsidRPr="00754744">
              <w:t>eConomics</w:t>
            </w:r>
            <w:proofErr w:type="spellEnd"/>
            <w:r w:rsidRPr="00754744">
              <w:t xml:space="preserve"> te betrekken, waarin wordt gesteld dat NS nog eens extra 239 miljoen kan besparen, en de Kamer halverwege het zomerreces te informeren over de uitkomsten hiervan,</w:t>
            </w:r>
          </w:p>
          <w:p w:rsidR="00754744" w:rsidP="00754744" w:rsidRDefault="00754744" w14:paraId="26CCD5F9" w14:textId="77777777"/>
          <w:p w:rsidRPr="00754744" w:rsidR="00754744" w:rsidP="00754744" w:rsidRDefault="00754744" w14:paraId="13D536BE" w14:textId="4469B836">
            <w:r w:rsidRPr="00754744">
              <w:t>en gaat over tot de orde van de dag.</w:t>
            </w:r>
          </w:p>
          <w:p w:rsidR="00754744" w:rsidP="00754744" w:rsidRDefault="00754744" w14:paraId="04942E7B" w14:textId="77777777"/>
          <w:p w:rsidR="00754744" w:rsidP="00754744" w:rsidRDefault="00754744" w14:paraId="3817173F" w14:textId="77777777">
            <w:r w:rsidRPr="00754744">
              <w:t xml:space="preserve">Heutink </w:t>
            </w:r>
          </w:p>
          <w:p w:rsidR="00997775" w:rsidP="00754744" w:rsidRDefault="00754744" w14:paraId="143C406B" w14:textId="68E38E32">
            <w:r w:rsidRPr="00754744">
              <w:t>Veltman</w:t>
            </w:r>
          </w:p>
        </w:tc>
      </w:tr>
    </w:tbl>
    <w:p w:rsidR="00997775" w:rsidRDefault="00997775" w14:paraId="5579D11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9906B" w14:textId="77777777" w:rsidR="00754744" w:rsidRDefault="00754744">
      <w:pPr>
        <w:spacing w:line="20" w:lineRule="exact"/>
      </w:pPr>
    </w:p>
  </w:endnote>
  <w:endnote w:type="continuationSeparator" w:id="0">
    <w:p w14:paraId="4D6BB722" w14:textId="77777777" w:rsidR="00754744" w:rsidRDefault="0075474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07CFEB" w14:textId="77777777" w:rsidR="00754744" w:rsidRDefault="0075474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A240B" w14:textId="77777777" w:rsidR="00754744" w:rsidRDefault="0075474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1F5F2A" w14:textId="77777777" w:rsidR="00754744" w:rsidRDefault="00754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4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4744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D462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342FD"/>
  <w15:docId w15:val="{196CB3D2-9723-4379-81FA-FCCEE4C9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682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2025-05-30T12:47:00.0000000Z</dcterms:created>
  <dcterms:modified xsi:type="dcterms:W3CDTF">2025-05-30T12:55:00.0000000Z</dcterms:modified>
  <dc:description>------------------------</dc:description>
  <dc:subject/>
  <keywords/>
  <version/>
  <category/>
</coreProperties>
</file>