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8B4AC7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6056A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E8313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CA231F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497F3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EDAF6A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642B39" w14:textId="77777777"/>
        </w:tc>
      </w:tr>
      <w:tr w:rsidR="00997775" w14:paraId="4B8D8C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13579C7" w14:textId="77777777"/>
        </w:tc>
      </w:tr>
      <w:tr w:rsidR="00997775" w14:paraId="552C19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57CA76" w14:textId="77777777"/>
        </w:tc>
        <w:tc>
          <w:tcPr>
            <w:tcW w:w="7654" w:type="dxa"/>
            <w:gridSpan w:val="2"/>
          </w:tcPr>
          <w:p w:rsidR="00997775" w:rsidRDefault="00997775" w14:paraId="12FED488" w14:textId="77777777"/>
        </w:tc>
      </w:tr>
      <w:tr w:rsidR="00997775" w14:paraId="3207BA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C62BE6" w14:paraId="17E3065B" w14:textId="0BD3504D">
            <w:pPr>
              <w:rPr>
                <w:b/>
              </w:rPr>
            </w:pPr>
            <w:r>
              <w:rPr>
                <w:b/>
              </w:rPr>
              <w:t>29 984</w:t>
            </w:r>
          </w:p>
        </w:tc>
        <w:tc>
          <w:tcPr>
            <w:tcW w:w="7654" w:type="dxa"/>
            <w:gridSpan w:val="2"/>
          </w:tcPr>
          <w:p w:rsidRPr="00C62BE6" w:rsidR="00997775" w:rsidP="00A07C71" w:rsidRDefault="00C62BE6" w14:paraId="7B777D1D" w14:textId="4AD33EF4">
            <w:pPr>
              <w:rPr>
                <w:b/>
                <w:bCs/>
              </w:rPr>
            </w:pPr>
            <w:r w:rsidRPr="00C62BE6">
              <w:rPr>
                <w:b/>
                <w:bCs/>
              </w:rPr>
              <w:t>Spoor: vervoer- en beheerplan</w:t>
            </w:r>
          </w:p>
        </w:tc>
      </w:tr>
      <w:tr w:rsidR="00997775" w14:paraId="0EEDC2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80CE56" w14:textId="77777777"/>
        </w:tc>
        <w:tc>
          <w:tcPr>
            <w:tcW w:w="7654" w:type="dxa"/>
            <w:gridSpan w:val="2"/>
          </w:tcPr>
          <w:p w:rsidR="00997775" w:rsidRDefault="00997775" w14:paraId="0178B614" w14:textId="77777777"/>
        </w:tc>
      </w:tr>
      <w:tr w:rsidR="00997775" w14:paraId="5BCC93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3A740B" w14:textId="77777777"/>
        </w:tc>
        <w:tc>
          <w:tcPr>
            <w:tcW w:w="7654" w:type="dxa"/>
            <w:gridSpan w:val="2"/>
          </w:tcPr>
          <w:p w:rsidR="00997775" w:rsidRDefault="00997775" w14:paraId="2782B0FD" w14:textId="77777777"/>
        </w:tc>
      </w:tr>
      <w:tr w:rsidR="00997775" w14:paraId="3490F7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4D35A5" w14:textId="06E5D6C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62BE6">
              <w:rPr>
                <w:b/>
              </w:rPr>
              <w:t>1253</w:t>
            </w:r>
          </w:p>
        </w:tc>
        <w:tc>
          <w:tcPr>
            <w:tcW w:w="7654" w:type="dxa"/>
            <w:gridSpan w:val="2"/>
          </w:tcPr>
          <w:p w:rsidR="00997775" w:rsidRDefault="00997775" w14:paraId="770FCF4F" w14:textId="3095C1A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62BE6">
              <w:rPr>
                <w:b/>
              </w:rPr>
              <w:t>HET LID HEUTINK</w:t>
            </w:r>
          </w:p>
        </w:tc>
      </w:tr>
      <w:tr w:rsidR="00997775" w14:paraId="7A467D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7E13F6" w14:textId="77777777"/>
        </w:tc>
        <w:tc>
          <w:tcPr>
            <w:tcW w:w="7654" w:type="dxa"/>
            <w:gridSpan w:val="2"/>
          </w:tcPr>
          <w:p w:rsidR="00997775" w:rsidP="00280D6A" w:rsidRDefault="00997775" w14:paraId="57D0A493" w14:textId="082C31DB">
            <w:r>
              <w:t>Voorgesteld</w:t>
            </w:r>
            <w:r w:rsidR="00280D6A">
              <w:t xml:space="preserve"> </w:t>
            </w:r>
            <w:r w:rsidR="00C62BE6">
              <w:t>27 mei 2025</w:t>
            </w:r>
          </w:p>
        </w:tc>
      </w:tr>
      <w:tr w:rsidR="00997775" w14:paraId="4DDA0D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5A0E31" w14:textId="77777777"/>
        </w:tc>
        <w:tc>
          <w:tcPr>
            <w:tcW w:w="7654" w:type="dxa"/>
            <w:gridSpan w:val="2"/>
          </w:tcPr>
          <w:p w:rsidR="00997775" w:rsidRDefault="00997775" w14:paraId="02DF5C06" w14:textId="77777777"/>
        </w:tc>
      </w:tr>
      <w:tr w:rsidR="00997775" w14:paraId="069464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3742C6" w14:textId="77777777"/>
        </w:tc>
        <w:tc>
          <w:tcPr>
            <w:tcW w:w="7654" w:type="dxa"/>
            <w:gridSpan w:val="2"/>
          </w:tcPr>
          <w:p w:rsidR="00997775" w:rsidRDefault="00997775" w14:paraId="000979DB" w14:textId="77777777">
            <w:r>
              <w:t>De Kamer,</w:t>
            </w:r>
          </w:p>
        </w:tc>
      </w:tr>
      <w:tr w:rsidR="00997775" w14:paraId="44074B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DEA231" w14:textId="77777777"/>
        </w:tc>
        <w:tc>
          <w:tcPr>
            <w:tcW w:w="7654" w:type="dxa"/>
            <w:gridSpan w:val="2"/>
          </w:tcPr>
          <w:p w:rsidR="00997775" w:rsidRDefault="00997775" w14:paraId="4900F016" w14:textId="77777777"/>
        </w:tc>
      </w:tr>
      <w:tr w:rsidR="00997775" w14:paraId="6B3ECF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F42754" w14:textId="77777777"/>
        </w:tc>
        <w:tc>
          <w:tcPr>
            <w:tcW w:w="7654" w:type="dxa"/>
            <w:gridSpan w:val="2"/>
          </w:tcPr>
          <w:p w:rsidR="00997775" w:rsidRDefault="00997775" w14:paraId="3F95A745" w14:textId="77777777">
            <w:r>
              <w:t>gehoord de beraadslaging,</w:t>
            </w:r>
          </w:p>
        </w:tc>
      </w:tr>
      <w:tr w:rsidR="00997775" w14:paraId="79BF84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9E7AF0" w14:textId="77777777"/>
        </w:tc>
        <w:tc>
          <w:tcPr>
            <w:tcW w:w="7654" w:type="dxa"/>
            <w:gridSpan w:val="2"/>
          </w:tcPr>
          <w:p w:rsidR="00997775" w:rsidRDefault="00997775" w14:paraId="51DF2C9E" w14:textId="77777777"/>
        </w:tc>
      </w:tr>
      <w:tr w:rsidR="00997775" w14:paraId="1B6647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512A60" w14:textId="77777777"/>
        </w:tc>
        <w:tc>
          <w:tcPr>
            <w:tcW w:w="7654" w:type="dxa"/>
            <w:gridSpan w:val="2"/>
          </w:tcPr>
          <w:p w:rsidRPr="00C62BE6" w:rsidR="00C62BE6" w:rsidP="00C62BE6" w:rsidRDefault="00C62BE6" w14:paraId="6B482A3D" w14:textId="77777777">
            <w:r w:rsidRPr="00C62BE6">
              <w:t>constaterende dat NS en ProRail dit jaar, behalve op de HSL, de bodemwaarde weten te halen;</w:t>
            </w:r>
          </w:p>
          <w:p w:rsidR="00C62BE6" w:rsidP="00C62BE6" w:rsidRDefault="00C62BE6" w14:paraId="57C4C52E" w14:textId="77777777"/>
          <w:p w:rsidRPr="00C62BE6" w:rsidR="00C62BE6" w:rsidP="00C62BE6" w:rsidRDefault="00C62BE6" w14:paraId="4A895188" w14:textId="7C335159">
            <w:r w:rsidRPr="00C62BE6">
              <w:t>van mening dat we af moeten van de zesjesmentaliteit en moeten toewerken naar het halen van de streefwaarden uit de HRN-concessie;</w:t>
            </w:r>
          </w:p>
          <w:p w:rsidR="00C62BE6" w:rsidP="00C62BE6" w:rsidRDefault="00C62BE6" w14:paraId="1A71C210" w14:textId="77777777"/>
          <w:p w:rsidR="00C62BE6" w:rsidP="00C62BE6" w:rsidRDefault="00C62BE6" w14:paraId="0DF531E9" w14:textId="69591B1B">
            <w:r w:rsidRPr="00C62BE6">
              <w:t>verzoekt de regering om samen met NS en ProRail te werken aan SMART-</w:t>
            </w:r>
          </w:p>
          <w:p w:rsidRPr="00C62BE6" w:rsidR="00C62BE6" w:rsidP="00C62BE6" w:rsidRDefault="00C62BE6" w14:paraId="1109B37D" w14:textId="32CD6DAC">
            <w:r w:rsidRPr="00C62BE6">
              <w:t>doelen inclusief een realistisch tijdspad om de streefwaarden van de kritieke prestatie indicatoren in de concessie te behalen, en de Kamer voor het herfstreces hierover te informeren,</w:t>
            </w:r>
          </w:p>
          <w:p w:rsidR="00C62BE6" w:rsidP="00C62BE6" w:rsidRDefault="00C62BE6" w14:paraId="1562E2DE" w14:textId="77777777"/>
          <w:p w:rsidRPr="00C62BE6" w:rsidR="00C62BE6" w:rsidP="00C62BE6" w:rsidRDefault="00C62BE6" w14:paraId="3C377729" w14:textId="128863A1">
            <w:r w:rsidRPr="00C62BE6">
              <w:t>en gaat over tot de orde van de dag.</w:t>
            </w:r>
          </w:p>
          <w:p w:rsidR="00C62BE6" w:rsidP="00C62BE6" w:rsidRDefault="00C62BE6" w14:paraId="3B4536EE" w14:textId="77777777"/>
          <w:p w:rsidR="00997775" w:rsidP="00C62BE6" w:rsidRDefault="00C62BE6" w14:paraId="1BD37CC5" w14:textId="679EE2EF">
            <w:r w:rsidRPr="00C62BE6">
              <w:t>Heutink</w:t>
            </w:r>
          </w:p>
        </w:tc>
      </w:tr>
    </w:tbl>
    <w:p w:rsidR="00997775" w:rsidRDefault="00997775" w14:paraId="3DD2646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786C6" w14:textId="77777777" w:rsidR="00C62BE6" w:rsidRDefault="00C62BE6">
      <w:pPr>
        <w:spacing w:line="20" w:lineRule="exact"/>
      </w:pPr>
    </w:p>
  </w:endnote>
  <w:endnote w:type="continuationSeparator" w:id="0">
    <w:p w14:paraId="1A1DCE9C" w14:textId="77777777" w:rsidR="00C62BE6" w:rsidRDefault="00C62BE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793FA9E" w14:textId="77777777" w:rsidR="00C62BE6" w:rsidRDefault="00C62BE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48382" w14:textId="77777777" w:rsidR="00C62BE6" w:rsidRDefault="00C62BE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669419" w14:textId="77777777" w:rsidR="00C62BE6" w:rsidRDefault="00C62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E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D4623"/>
    <w:rsid w:val="00B511EE"/>
    <w:rsid w:val="00B74E9D"/>
    <w:rsid w:val="00BF5690"/>
    <w:rsid w:val="00C62BE6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99653"/>
  <w15:docId w15:val="{7EA3C6FD-7943-417E-9F44-0EDDBD66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2025-05-30T12:56:00.0000000Z</dcterms:created>
  <dcterms:modified xsi:type="dcterms:W3CDTF">2025-05-30T13:00:00.0000000Z</dcterms:modified>
  <dc:description>------------------------</dc:description>
  <dc:subject/>
  <keywords/>
  <version/>
  <category/>
</coreProperties>
</file>