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95FB6" w14:paraId="386C2E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D7E9A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2B69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95FB6" w14:paraId="137FAA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50956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95FB6" w14:paraId="68A8F8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B4C2FC" w14:textId="77777777"/>
        </w:tc>
      </w:tr>
      <w:tr w:rsidR="00997775" w:rsidTr="00495FB6" w14:paraId="7A803D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5E3767" w14:textId="77777777"/>
        </w:tc>
      </w:tr>
      <w:tr w:rsidR="00997775" w:rsidTr="00495FB6" w14:paraId="1462AD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B935CF" w14:textId="77777777"/>
        </w:tc>
        <w:tc>
          <w:tcPr>
            <w:tcW w:w="7654" w:type="dxa"/>
            <w:gridSpan w:val="2"/>
          </w:tcPr>
          <w:p w:rsidR="00997775" w:rsidRDefault="00997775" w14:paraId="7051FCF8" w14:textId="77777777"/>
        </w:tc>
      </w:tr>
      <w:tr w:rsidR="00495FB6" w:rsidTr="00495FB6" w14:paraId="13079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FB6" w:rsidP="00495FB6" w:rsidRDefault="00495FB6" w14:paraId="28B3820C" w14:textId="03846FA3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495FB6" w:rsidP="00495FB6" w:rsidRDefault="00495FB6" w14:paraId="0990CCA5" w14:textId="5424210A">
            <w:pPr>
              <w:rPr>
                <w:b/>
              </w:rPr>
            </w:pPr>
            <w:r w:rsidRPr="00C62BE6">
              <w:rPr>
                <w:b/>
                <w:bCs/>
              </w:rPr>
              <w:t>Spoor: vervoer- en beheerplan</w:t>
            </w:r>
          </w:p>
        </w:tc>
      </w:tr>
      <w:tr w:rsidR="00495FB6" w:rsidTr="00495FB6" w14:paraId="5FB44A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FB6" w:rsidP="00495FB6" w:rsidRDefault="00495FB6" w14:paraId="255D4675" w14:textId="77777777"/>
        </w:tc>
        <w:tc>
          <w:tcPr>
            <w:tcW w:w="7654" w:type="dxa"/>
            <w:gridSpan w:val="2"/>
          </w:tcPr>
          <w:p w:rsidR="00495FB6" w:rsidP="00495FB6" w:rsidRDefault="00495FB6" w14:paraId="0664AFAE" w14:textId="77777777"/>
        </w:tc>
      </w:tr>
      <w:tr w:rsidR="00495FB6" w:rsidTr="00495FB6" w14:paraId="158701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FB6" w:rsidP="00495FB6" w:rsidRDefault="00495FB6" w14:paraId="2288C1A4" w14:textId="77777777"/>
        </w:tc>
        <w:tc>
          <w:tcPr>
            <w:tcW w:w="7654" w:type="dxa"/>
            <w:gridSpan w:val="2"/>
          </w:tcPr>
          <w:p w:rsidR="00495FB6" w:rsidP="00495FB6" w:rsidRDefault="00495FB6" w14:paraId="737974E9" w14:textId="77777777"/>
        </w:tc>
      </w:tr>
      <w:tr w:rsidR="00495FB6" w:rsidTr="00495FB6" w14:paraId="581454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FB6" w:rsidP="00495FB6" w:rsidRDefault="00495FB6" w14:paraId="77578356" w14:textId="51EB805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1254</w:t>
            </w:r>
          </w:p>
        </w:tc>
        <w:tc>
          <w:tcPr>
            <w:tcW w:w="7654" w:type="dxa"/>
            <w:gridSpan w:val="2"/>
          </w:tcPr>
          <w:p w:rsidR="00495FB6" w:rsidP="00495FB6" w:rsidRDefault="00495FB6" w14:paraId="73567D5D" w14:textId="79683F4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OLGER VAN DIJK EN PIERIK</w:t>
            </w:r>
          </w:p>
        </w:tc>
      </w:tr>
      <w:tr w:rsidR="00495FB6" w:rsidTr="00495FB6" w14:paraId="43D1F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FB6" w:rsidP="00495FB6" w:rsidRDefault="00495FB6" w14:paraId="1EEEBBF0" w14:textId="77777777"/>
        </w:tc>
        <w:tc>
          <w:tcPr>
            <w:tcW w:w="7654" w:type="dxa"/>
            <w:gridSpan w:val="2"/>
          </w:tcPr>
          <w:p w:rsidR="00495FB6" w:rsidP="00495FB6" w:rsidRDefault="00495FB6" w14:paraId="47AC9B63" w14:textId="02CFE50E">
            <w:r>
              <w:t>Voorgesteld 27 mei 2025</w:t>
            </w:r>
          </w:p>
        </w:tc>
      </w:tr>
      <w:tr w:rsidR="00997775" w:rsidTr="00495FB6" w14:paraId="28C481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F538D5" w14:textId="77777777"/>
        </w:tc>
        <w:tc>
          <w:tcPr>
            <w:tcW w:w="7654" w:type="dxa"/>
            <w:gridSpan w:val="2"/>
          </w:tcPr>
          <w:p w:rsidR="00997775" w:rsidRDefault="00997775" w14:paraId="7F924095" w14:textId="77777777"/>
        </w:tc>
      </w:tr>
      <w:tr w:rsidR="00997775" w:rsidTr="00495FB6" w14:paraId="28799B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BB1263" w14:textId="77777777"/>
        </w:tc>
        <w:tc>
          <w:tcPr>
            <w:tcW w:w="7654" w:type="dxa"/>
            <w:gridSpan w:val="2"/>
          </w:tcPr>
          <w:p w:rsidR="00997775" w:rsidRDefault="00997775" w14:paraId="44BD2D24" w14:textId="77777777">
            <w:r>
              <w:t>De Kamer,</w:t>
            </w:r>
          </w:p>
        </w:tc>
      </w:tr>
      <w:tr w:rsidR="00997775" w:rsidTr="00495FB6" w14:paraId="71A434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4A1E18" w14:textId="77777777"/>
        </w:tc>
        <w:tc>
          <w:tcPr>
            <w:tcW w:w="7654" w:type="dxa"/>
            <w:gridSpan w:val="2"/>
          </w:tcPr>
          <w:p w:rsidR="00997775" w:rsidRDefault="00997775" w14:paraId="22715A5C" w14:textId="77777777"/>
        </w:tc>
      </w:tr>
      <w:tr w:rsidR="00997775" w:rsidTr="00495FB6" w14:paraId="39F635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7F9587" w14:textId="77777777"/>
        </w:tc>
        <w:tc>
          <w:tcPr>
            <w:tcW w:w="7654" w:type="dxa"/>
            <w:gridSpan w:val="2"/>
          </w:tcPr>
          <w:p w:rsidR="00997775" w:rsidRDefault="00997775" w14:paraId="10983356" w14:textId="77777777">
            <w:r>
              <w:t>gehoord de beraadslaging,</w:t>
            </w:r>
          </w:p>
        </w:tc>
      </w:tr>
      <w:tr w:rsidR="00997775" w:rsidTr="00495FB6" w14:paraId="66299F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2A50A" w14:textId="77777777"/>
        </w:tc>
        <w:tc>
          <w:tcPr>
            <w:tcW w:w="7654" w:type="dxa"/>
            <w:gridSpan w:val="2"/>
          </w:tcPr>
          <w:p w:rsidR="00997775" w:rsidRDefault="00997775" w14:paraId="2462321F" w14:textId="77777777"/>
        </w:tc>
      </w:tr>
      <w:tr w:rsidR="00997775" w:rsidTr="00495FB6" w14:paraId="59F85F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DEEC69" w14:textId="77777777"/>
        </w:tc>
        <w:tc>
          <w:tcPr>
            <w:tcW w:w="7654" w:type="dxa"/>
            <w:gridSpan w:val="2"/>
          </w:tcPr>
          <w:p w:rsidRPr="00495FB6" w:rsidR="00495FB6" w:rsidP="00495FB6" w:rsidRDefault="00495FB6" w14:paraId="2865DA82" w14:textId="77777777">
            <w:r w:rsidRPr="00495FB6">
              <w:t>constaterende dat bij de Voorjaarsnota 1,9 miljard beschikbaar is gesteld voor de Nedersaksenlijn;</w:t>
            </w:r>
          </w:p>
          <w:p w:rsidR="00495FB6" w:rsidP="00495FB6" w:rsidRDefault="00495FB6" w14:paraId="535CEFDF" w14:textId="77777777"/>
          <w:p w:rsidRPr="00495FB6" w:rsidR="00495FB6" w:rsidP="00495FB6" w:rsidRDefault="00495FB6" w14:paraId="667C6A5E" w14:textId="2F510C98">
            <w:r w:rsidRPr="00495FB6">
              <w:t>overwegende dat de Nedersaksenlijn noodzakelijke woningbouw mogelijk maakt en een snelle realisatie, voor 2040, geboden is;</w:t>
            </w:r>
          </w:p>
          <w:p w:rsidR="00495FB6" w:rsidP="00495FB6" w:rsidRDefault="00495FB6" w14:paraId="397383E5" w14:textId="77777777"/>
          <w:p w:rsidRPr="00495FB6" w:rsidR="00495FB6" w:rsidP="00495FB6" w:rsidRDefault="00495FB6" w14:paraId="4E0988C4" w14:textId="2F6B10E2">
            <w:r w:rsidRPr="00495FB6">
              <w:t>verzoekt de regering alles op alles te zetten om de MIRT-verkenning uiterlijk op Prinsjesdag 2025 te starten,</w:t>
            </w:r>
          </w:p>
          <w:p w:rsidR="00495FB6" w:rsidP="00495FB6" w:rsidRDefault="00495FB6" w14:paraId="1BDBE001" w14:textId="77777777"/>
          <w:p w:rsidRPr="00495FB6" w:rsidR="00495FB6" w:rsidP="00495FB6" w:rsidRDefault="00495FB6" w14:paraId="5ED0A144" w14:textId="1F97C135">
            <w:r w:rsidRPr="00495FB6">
              <w:t>en gaat over tot de orde van de dag.</w:t>
            </w:r>
          </w:p>
          <w:p w:rsidR="00495FB6" w:rsidP="00495FB6" w:rsidRDefault="00495FB6" w14:paraId="2C0AD387" w14:textId="77777777"/>
          <w:p w:rsidR="00495FB6" w:rsidP="00495FB6" w:rsidRDefault="00495FB6" w14:paraId="5055E939" w14:textId="77777777">
            <w:r w:rsidRPr="00495FB6">
              <w:t xml:space="preserve">Olger van Dijk </w:t>
            </w:r>
          </w:p>
          <w:p w:rsidR="00997775" w:rsidP="00495FB6" w:rsidRDefault="00495FB6" w14:paraId="34206611" w14:textId="77070837">
            <w:r w:rsidRPr="00495FB6">
              <w:t>Pierik</w:t>
            </w:r>
          </w:p>
        </w:tc>
      </w:tr>
    </w:tbl>
    <w:p w:rsidR="00997775" w:rsidRDefault="00997775" w14:paraId="2876D26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3FD1" w14:textId="77777777" w:rsidR="00495FB6" w:rsidRDefault="00495FB6">
      <w:pPr>
        <w:spacing w:line="20" w:lineRule="exact"/>
      </w:pPr>
    </w:p>
  </w:endnote>
  <w:endnote w:type="continuationSeparator" w:id="0">
    <w:p w14:paraId="16224711" w14:textId="77777777" w:rsidR="00495FB6" w:rsidRDefault="00495FB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BF6D37C" w14:textId="77777777" w:rsidR="00495FB6" w:rsidRDefault="00495FB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1852" w14:textId="77777777" w:rsidR="00495FB6" w:rsidRDefault="00495FB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3FD332" w14:textId="77777777" w:rsidR="00495FB6" w:rsidRDefault="0049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B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FB6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462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F4FA7"/>
  <w15:docId w15:val="{91C4074E-AD02-412A-B1B7-FB6871BF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2025-05-30T12:56:00.0000000Z</dcterms:created>
  <dcterms:modified xsi:type="dcterms:W3CDTF">2025-05-30T13:01:00.0000000Z</dcterms:modified>
  <dc:description>------------------------</dc:description>
  <dc:subject/>
  <keywords/>
  <version/>
  <category/>
</coreProperties>
</file>