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B2938" w14:paraId="2204D75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4A11BD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B5017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B2938" w14:paraId="21B3237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EC6F50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B2938" w14:paraId="64D54F2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64C48D" w14:textId="77777777"/>
        </w:tc>
      </w:tr>
      <w:tr w:rsidR="00997775" w:rsidTr="008B2938" w14:paraId="2FA139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6499335" w14:textId="77777777"/>
        </w:tc>
      </w:tr>
      <w:tr w:rsidR="00997775" w:rsidTr="008B2938" w14:paraId="63C0FA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282796" w14:textId="77777777"/>
        </w:tc>
        <w:tc>
          <w:tcPr>
            <w:tcW w:w="7654" w:type="dxa"/>
            <w:gridSpan w:val="2"/>
          </w:tcPr>
          <w:p w:rsidR="00997775" w:rsidRDefault="00997775" w14:paraId="3A838CE5" w14:textId="77777777"/>
        </w:tc>
      </w:tr>
      <w:tr w:rsidR="008B2938" w:rsidTr="008B2938" w14:paraId="0AC2BB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2938" w:rsidP="008B2938" w:rsidRDefault="008B2938" w14:paraId="7D4925D2" w14:textId="1FC6D7D7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7654" w:type="dxa"/>
            <w:gridSpan w:val="2"/>
          </w:tcPr>
          <w:p w:rsidR="008B2938" w:rsidP="008B2938" w:rsidRDefault="008B2938" w14:paraId="7A3CD4F5" w14:textId="512731A8">
            <w:pPr>
              <w:rPr>
                <w:b/>
              </w:rPr>
            </w:pPr>
            <w:r w:rsidRPr="00C62BE6">
              <w:rPr>
                <w:b/>
                <w:bCs/>
              </w:rPr>
              <w:t>Spoor: vervoer- en beheerplan</w:t>
            </w:r>
          </w:p>
        </w:tc>
      </w:tr>
      <w:tr w:rsidR="008B2938" w:rsidTr="008B2938" w14:paraId="062CD7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2938" w:rsidP="008B2938" w:rsidRDefault="008B2938" w14:paraId="6BB170B4" w14:textId="77777777"/>
        </w:tc>
        <w:tc>
          <w:tcPr>
            <w:tcW w:w="7654" w:type="dxa"/>
            <w:gridSpan w:val="2"/>
          </w:tcPr>
          <w:p w:rsidR="008B2938" w:rsidP="008B2938" w:rsidRDefault="008B2938" w14:paraId="113DAD45" w14:textId="77777777"/>
        </w:tc>
      </w:tr>
      <w:tr w:rsidR="008B2938" w:rsidTr="008B2938" w14:paraId="06B124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2938" w:rsidP="008B2938" w:rsidRDefault="008B2938" w14:paraId="015631DD" w14:textId="77777777"/>
        </w:tc>
        <w:tc>
          <w:tcPr>
            <w:tcW w:w="7654" w:type="dxa"/>
            <w:gridSpan w:val="2"/>
          </w:tcPr>
          <w:p w:rsidR="008B2938" w:rsidP="008B2938" w:rsidRDefault="008B2938" w14:paraId="62C3A581" w14:textId="77777777"/>
        </w:tc>
      </w:tr>
      <w:tr w:rsidR="008B2938" w:rsidTr="008B2938" w14:paraId="356A61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2938" w:rsidP="008B2938" w:rsidRDefault="008B2938" w14:paraId="54E0709A" w14:textId="6E943B2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1256</w:t>
            </w:r>
          </w:p>
        </w:tc>
        <w:tc>
          <w:tcPr>
            <w:tcW w:w="7654" w:type="dxa"/>
            <w:gridSpan w:val="2"/>
          </w:tcPr>
          <w:p w:rsidR="008B2938" w:rsidP="008B2938" w:rsidRDefault="008B2938" w14:paraId="414CABDF" w14:textId="0B7A813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8B2938" w:rsidTr="008B2938" w14:paraId="171B28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2938" w:rsidP="008B2938" w:rsidRDefault="008B2938" w14:paraId="4D269822" w14:textId="77777777"/>
        </w:tc>
        <w:tc>
          <w:tcPr>
            <w:tcW w:w="7654" w:type="dxa"/>
            <w:gridSpan w:val="2"/>
          </w:tcPr>
          <w:p w:rsidR="008B2938" w:rsidP="008B2938" w:rsidRDefault="008B2938" w14:paraId="5CA73EA5" w14:textId="017211F2">
            <w:r>
              <w:t>Voorgesteld 27 mei 2025</w:t>
            </w:r>
          </w:p>
        </w:tc>
      </w:tr>
      <w:tr w:rsidR="00997775" w:rsidTr="008B2938" w14:paraId="0EED23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E0C680" w14:textId="77777777"/>
        </w:tc>
        <w:tc>
          <w:tcPr>
            <w:tcW w:w="7654" w:type="dxa"/>
            <w:gridSpan w:val="2"/>
          </w:tcPr>
          <w:p w:rsidR="00997775" w:rsidRDefault="00997775" w14:paraId="552BDDE9" w14:textId="77777777"/>
        </w:tc>
      </w:tr>
      <w:tr w:rsidR="00997775" w:rsidTr="008B2938" w14:paraId="06E32A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7559D4" w14:textId="77777777"/>
        </w:tc>
        <w:tc>
          <w:tcPr>
            <w:tcW w:w="7654" w:type="dxa"/>
            <w:gridSpan w:val="2"/>
          </w:tcPr>
          <w:p w:rsidR="00997775" w:rsidRDefault="00997775" w14:paraId="4303E133" w14:textId="77777777">
            <w:r>
              <w:t>De Kamer,</w:t>
            </w:r>
          </w:p>
        </w:tc>
      </w:tr>
      <w:tr w:rsidR="00997775" w:rsidTr="008B2938" w14:paraId="6C1A06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DFB40C" w14:textId="77777777"/>
        </w:tc>
        <w:tc>
          <w:tcPr>
            <w:tcW w:w="7654" w:type="dxa"/>
            <w:gridSpan w:val="2"/>
          </w:tcPr>
          <w:p w:rsidR="00997775" w:rsidRDefault="00997775" w14:paraId="480B1463" w14:textId="77777777"/>
        </w:tc>
      </w:tr>
      <w:tr w:rsidR="00997775" w:rsidTr="008B2938" w14:paraId="0FC771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7C770C" w14:textId="77777777"/>
        </w:tc>
        <w:tc>
          <w:tcPr>
            <w:tcW w:w="7654" w:type="dxa"/>
            <w:gridSpan w:val="2"/>
          </w:tcPr>
          <w:p w:rsidR="00997775" w:rsidRDefault="00997775" w14:paraId="6AEFE23F" w14:textId="77777777">
            <w:r>
              <w:t>gehoord de beraadslaging,</w:t>
            </w:r>
          </w:p>
        </w:tc>
      </w:tr>
      <w:tr w:rsidR="00997775" w:rsidTr="008B2938" w14:paraId="567275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55CF62" w14:textId="77777777"/>
        </w:tc>
        <w:tc>
          <w:tcPr>
            <w:tcW w:w="7654" w:type="dxa"/>
            <w:gridSpan w:val="2"/>
          </w:tcPr>
          <w:p w:rsidR="00997775" w:rsidRDefault="00997775" w14:paraId="0401DC70" w14:textId="77777777"/>
        </w:tc>
      </w:tr>
      <w:tr w:rsidR="00997775" w:rsidTr="008B2938" w14:paraId="0C1078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184DA8" w14:textId="77777777"/>
        </w:tc>
        <w:tc>
          <w:tcPr>
            <w:tcW w:w="7654" w:type="dxa"/>
            <w:gridSpan w:val="2"/>
          </w:tcPr>
          <w:p w:rsidRPr="008B2938" w:rsidR="008B2938" w:rsidP="008B2938" w:rsidRDefault="008B2938" w14:paraId="28AF2C04" w14:textId="77777777">
            <w:r w:rsidRPr="008B2938">
              <w:t>constaterende dat treinvervoer een duurzaam en sociaal vervoersmiddel is, maar voor veel mensen financieel gezien steeds minder toegankelijk wordt;</w:t>
            </w:r>
          </w:p>
          <w:p w:rsidR="008B2938" w:rsidP="008B2938" w:rsidRDefault="008B2938" w14:paraId="720D8A4F" w14:textId="77777777"/>
          <w:p w:rsidRPr="008B2938" w:rsidR="008B2938" w:rsidP="008B2938" w:rsidRDefault="008B2938" w14:paraId="63386E17" w14:textId="75BD164D">
            <w:r w:rsidRPr="008B2938">
              <w:t>verzoekt de regering om, in samenwerking met de NS en andere relevante partijen, een meerjarenplan op te stellen waarmee de prijzen van treinkaartjes structureel laag en voorspelbaar gehouden kunnen worden,</w:t>
            </w:r>
          </w:p>
          <w:p w:rsidR="008B2938" w:rsidP="008B2938" w:rsidRDefault="008B2938" w14:paraId="2168EB1A" w14:textId="77777777"/>
          <w:p w:rsidRPr="008B2938" w:rsidR="008B2938" w:rsidP="008B2938" w:rsidRDefault="008B2938" w14:paraId="06E463FE" w14:textId="0C7FE460">
            <w:r w:rsidRPr="008B2938">
              <w:t>en gaat over tot de orde van de dag.</w:t>
            </w:r>
          </w:p>
          <w:p w:rsidR="008B2938" w:rsidP="008B2938" w:rsidRDefault="008B2938" w14:paraId="701F2271" w14:textId="77777777"/>
          <w:p w:rsidR="00997775" w:rsidP="008B2938" w:rsidRDefault="008B2938" w14:paraId="3F67CC2C" w14:textId="47CE4204">
            <w:r w:rsidRPr="008B2938">
              <w:t xml:space="preserve">El </w:t>
            </w:r>
            <w:proofErr w:type="spellStart"/>
            <w:r w:rsidRPr="008B2938">
              <w:t>Abassi</w:t>
            </w:r>
            <w:proofErr w:type="spellEnd"/>
          </w:p>
        </w:tc>
      </w:tr>
    </w:tbl>
    <w:p w:rsidR="00997775" w:rsidRDefault="00997775" w14:paraId="6EFBBB0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B1347" w14:textId="77777777" w:rsidR="008B2938" w:rsidRDefault="008B2938">
      <w:pPr>
        <w:spacing w:line="20" w:lineRule="exact"/>
      </w:pPr>
    </w:p>
  </w:endnote>
  <w:endnote w:type="continuationSeparator" w:id="0">
    <w:p w14:paraId="153C4324" w14:textId="77777777" w:rsidR="008B2938" w:rsidRDefault="008B293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A9303A6" w14:textId="77777777" w:rsidR="008B2938" w:rsidRDefault="008B293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9B841" w14:textId="77777777" w:rsidR="008B2938" w:rsidRDefault="008B293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26679A" w14:textId="77777777" w:rsidR="008B2938" w:rsidRDefault="008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3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2938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D462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99417"/>
  <w15:docId w15:val="{56057FC1-C761-48EB-BA2E-98074064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2025-05-30T12:56:00.0000000Z</dcterms:created>
  <dcterms:modified xsi:type="dcterms:W3CDTF">2025-05-30T13:01:00.0000000Z</dcterms:modified>
  <dc:description>------------------------</dc:description>
  <dc:subject/>
  <keywords/>
  <version/>
  <category/>
</coreProperties>
</file>