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8680B" w14:paraId="0B962BD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365860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D2D73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8680B" w14:paraId="1B4EA18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B1BF9E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8680B" w14:paraId="7E2E60F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97A1FE" w14:textId="77777777"/>
        </w:tc>
      </w:tr>
      <w:tr w:rsidR="00997775" w:rsidTr="00A8680B" w14:paraId="5779009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44ADFD0" w14:textId="77777777"/>
        </w:tc>
      </w:tr>
      <w:tr w:rsidR="00997775" w:rsidTr="00A8680B" w14:paraId="03FF48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19368A" w14:textId="77777777"/>
        </w:tc>
        <w:tc>
          <w:tcPr>
            <w:tcW w:w="7654" w:type="dxa"/>
            <w:gridSpan w:val="2"/>
          </w:tcPr>
          <w:p w:rsidR="00997775" w:rsidRDefault="00997775" w14:paraId="5A4E2C1D" w14:textId="77777777"/>
        </w:tc>
      </w:tr>
      <w:tr w:rsidR="00A8680B" w:rsidTr="00A8680B" w14:paraId="7E8D7A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680B" w:rsidP="00A8680B" w:rsidRDefault="00A8680B" w14:paraId="738E1D69" w14:textId="49D88A80">
            <w:pPr>
              <w:rPr>
                <w:b/>
              </w:rPr>
            </w:pPr>
            <w:r>
              <w:rPr>
                <w:b/>
              </w:rPr>
              <w:t>29 984</w:t>
            </w:r>
          </w:p>
        </w:tc>
        <w:tc>
          <w:tcPr>
            <w:tcW w:w="7654" w:type="dxa"/>
            <w:gridSpan w:val="2"/>
          </w:tcPr>
          <w:p w:rsidR="00A8680B" w:rsidP="00A8680B" w:rsidRDefault="00A8680B" w14:paraId="2E0B3217" w14:textId="04438F42">
            <w:pPr>
              <w:rPr>
                <w:b/>
              </w:rPr>
            </w:pPr>
            <w:r w:rsidRPr="00C62BE6">
              <w:rPr>
                <w:b/>
                <w:bCs/>
              </w:rPr>
              <w:t>Spoor: vervoer- en beheerplan</w:t>
            </w:r>
          </w:p>
        </w:tc>
      </w:tr>
      <w:tr w:rsidR="00A8680B" w:rsidTr="00A8680B" w14:paraId="4F34E5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680B" w:rsidP="00A8680B" w:rsidRDefault="00A8680B" w14:paraId="149D2699" w14:textId="77777777"/>
        </w:tc>
        <w:tc>
          <w:tcPr>
            <w:tcW w:w="7654" w:type="dxa"/>
            <w:gridSpan w:val="2"/>
          </w:tcPr>
          <w:p w:rsidR="00A8680B" w:rsidP="00A8680B" w:rsidRDefault="00A8680B" w14:paraId="6BDE6E28" w14:textId="77777777"/>
        </w:tc>
      </w:tr>
      <w:tr w:rsidR="00A8680B" w:rsidTr="00A8680B" w14:paraId="0DFEBE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680B" w:rsidP="00A8680B" w:rsidRDefault="00A8680B" w14:paraId="3B5BDC1D" w14:textId="77777777"/>
        </w:tc>
        <w:tc>
          <w:tcPr>
            <w:tcW w:w="7654" w:type="dxa"/>
            <w:gridSpan w:val="2"/>
          </w:tcPr>
          <w:p w:rsidR="00A8680B" w:rsidP="00A8680B" w:rsidRDefault="00A8680B" w14:paraId="4E181C33" w14:textId="77777777"/>
        </w:tc>
      </w:tr>
      <w:tr w:rsidR="00A8680B" w:rsidTr="00A8680B" w14:paraId="520555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680B" w:rsidP="00A8680B" w:rsidRDefault="00A8680B" w14:paraId="00D7476C" w14:textId="494E0FD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1257</w:t>
            </w:r>
          </w:p>
        </w:tc>
        <w:tc>
          <w:tcPr>
            <w:tcW w:w="7654" w:type="dxa"/>
            <w:gridSpan w:val="2"/>
          </w:tcPr>
          <w:p w:rsidR="00A8680B" w:rsidP="00A8680B" w:rsidRDefault="00A8680B" w14:paraId="5DDBBD98" w14:textId="1BDBB8A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A8680B" w:rsidTr="00A8680B" w14:paraId="2A98FD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680B" w:rsidP="00A8680B" w:rsidRDefault="00A8680B" w14:paraId="31A90B0F" w14:textId="77777777"/>
        </w:tc>
        <w:tc>
          <w:tcPr>
            <w:tcW w:w="7654" w:type="dxa"/>
            <w:gridSpan w:val="2"/>
          </w:tcPr>
          <w:p w:rsidR="00A8680B" w:rsidP="00A8680B" w:rsidRDefault="00A8680B" w14:paraId="3D1A075B" w14:textId="6EBF9B3B">
            <w:r>
              <w:t>Voorgesteld 27 mei 2025</w:t>
            </w:r>
          </w:p>
        </w:tc>
      </w:tr>
      <w:tr w:rsidR="00997775" w:rsidTr="00A8680B" w14:paraId="46A9C7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4CC5AF" w14:textId="77777777"/>
        </w:tc>
        <w:tc>
          <w:tcPr>
            <w:tcW w:w="7654" w:type="dxa"/>
            <w:gridSpan w:val="2"/>
          </w:tcPr>
          <w:p w:rsidR="00997775" w:rsidRDefault="00997775" w14:paraId="7E48B737" w14:textId="77777777"/>
        </w:tc>
      </w:tr>
      <w:tr w:rsidR="00997775" w:rsidTr="00A8680B" w14:paraId="1402C2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5FB8BB" w14:textId="77777777"/>
        </w:tc>
        <w:tc>
          <w:tcPr>
            <w:tcW w:w="7654" w:type="dxa"/>
            <w:gridSpan w:val="2"/>
          </w:tcPr>
          <w:p w:rsidR="00997775" w:rsidRDefault="00997775" w14:paraId="453EC46F" w14:textId="77777777">
            <w:r>
              <w:t>De Kamer,</w:t>
            </w:r>
          </w:p>
        </w:tc>
      </w:tr>
      <w:tr w:rsidR="00997775" w:rsidTr="00A8680B" w14:paraId="30672E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F5ECDB" w14:textId="77777777"/>
        </w:tc>
        <w:tc>
          <w:tcPr>
            <w:tcW w:w="7654" w:type="dxa"/>
            <w:gridSpan w:val="2"/>
          </w:tcPr>
          <w:p w:rsidR="00997775" w:rsidRDefault="00997775" w14:paraId="1D8C74BD" w14:textId="77777777"/>
        </w:tc>
      </w:tr>
      <w:tr w:rsidR="00997775" w:rsidTr="00A8680B" w14:paraId="092482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77AA80" w14:textId="77777777"/>
        </w:tc>
        <w:tc>
          <w:tcPr>
            <w:tcW w:w="7654" w:type="dxa"/>
            <w:gridSpan w:val="2"/>
          </w:tcPr>
          <w:p w:rsidR="00997775" w:rsidRDefault="00997775" w14:paraId="66D4B4AF" w14:textId="77777777">
            <w:r>
              <w:t>gehoord de beraadslaging,</w:t>
            </w:r>
          </w:p>
        </w:tc>
      </w:tr>
      <w:tr w:rsidR="00997775" w:rsidTr="00A8680B" w14:paraId="3C58A8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B5273E" w14:textId="77777777"/>
        </w:tc>
        <w:tc>
          <w:tcPr>
            <w:tcW w:w="7654" w:type="dxa"/>
            <w:gridSpan w:val="2"/>
          </w:tcPr>
          <w:p w:rsidR="00997775" w:rsidRDefault="00997775" w14:paraId="38AF68EA" w14:textId="77777777"/>
        </w:tc>
      </w:tr>
      <w:tr w:rsidR="00997775" w:rsidTr="00A8680B" w14:paraId="16C165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3F929C" w14:textId="77777777"/>
        </w:tc>
        <w:tc>
          <w:tcPr>
            <w:tcW w:w="7654" w:type="dxa"/>
            <w:gridSpan w:val="2"/>
          </w:tcPr>
          <w:p w:rsidRPr="00A8680B" w:rsidR="00A8680B" w:rsidP="00A8680B" w:rsidRDefault="00A8680B" w14:paraId="10DCDE3D" w14:textId="77777777">
            <w:bookmarkStart w:name="407" w:id="0"/>
            <w:bookmarkEnd w:id="0"/>
            <w:r w:rsidRPr="00A8680B">
              <w:t>constaterende dat de NS een structurele financiële bijdrage vraagt om haar dienstverlening op peil te houden;</w:t>
            </w:r>
          </w:p>
          <w:p w:rsidR="00A8680B" w:rsidP="00A8680B" w:rsidRDefault="00A8680B" w14:paraId="1367CC61" w14:textId="77777777"/>
          <w:p w:rsidRPr="00A8680B" w:rsidR="00A8680B" w:rsidP="00A8680B" w:rsidRDefault="00A8680B" w14:paraId="04468A27" w14:textId="5748801D">
            <w:r w:rsidRPr="00A8680B">
              <w:t>constaterende dat het uitblijven van deze bijdrage in 2026 zal leiden tot een prijsstijging van treinkaartjes van 12%;</w:t>
            </w:r>
          </w:p>
          <w:p w:rsidR="00A8680B" w:rsidP="00A8680B" w:rsidRDefault="00A8680B" w14:paraId="10020250" w14:textId="77777777"/>
          <w:p w:rsidRPr="00A8680B" w:rsidR="00A8680B" w:rsidP="00A8680B" w:rsidRDefault="00A8680B" w14:paraId="212EB24B" w14:textId="101851AD">
            <w:r w:rsidRPr="00A8680B">
              <w:t>overwegende dat dit treinreizen voor veel mensen onbetaalbaar maakt en de overstap van auto naar trein belemmert;</w:t>
            </w:r>
          </w:p>
          <w:p w:rsidR="00A8680B" w:rsidP="00A8680B" w:rsidRDefault="00A8680B" w14:paraId="28C57C1E" w14:textId="77777777"/>
          <w:p w:rsidRPr="00A8680B" w:rsidR="00A8680B" w:rsidP="00A8680B" w:rsidRDefault="00A8680B" w14:paraId="177A9C99" w14:textId="381F6DD6">
            <w:r w:rsidRPr="00A8680B">
              <w:t>verzoekt de regering om te onderzoeken op welke wijze de financiële positie van de NS duurzaam kan worden versterkt, zodat forse jaarlijkse stijgingen van treintarieven kunnen worden voorkomen,</w:t>
            </w:r>
          </w:p>
          <w:p w:rsidR="00A8680B" w:rsidP="00A8680B" w:rsidRDefault="00A8680B" w14:paraId="52E1E937" w14:textId="77777777"/>
          <w:p w:rsidRPr="00A8680B" w:rsidR="00A8680B" w:rsidP="00A8680B" w:rsidRDefault="00A8680B" w14:paraId="55D659A5" w14:textId="3B37486A">
            <w:r w:rsidRPr="00A8680B">
              <w:t>en gaat over tot de orde van de dag.</w:t>
            </w:r>
          </w:p>
          <w:p w:rsidR="00A8680B" w:rsidP="00A8680B" w:rsidRDefault="00A8680B" w14:paraId="4A0E6EA5" w14:textId="77777777"/>
          <w:p w:rsidR="00997775" w:rsidP="00A8680B" w:rsidRDefault="00A8680B" w14:paraId="11E84590" w14:textId="6C163957">
            <w:r w:rsidRPr="00A8680B">
              <w:t xml:space="preserve">El </w:t>
            </w:r>
            <w:proofErr w:type="spellStart"/>
            <w:r w:rsidRPr="00A8680B">
              <w:t>Abassi</w:t>
            </w:r>
            <w:proofErr w:type="spellEnd"/>
          </w:p>
        </w:tc>
      </w:tr>
    </w:tbl>
    <w:p w:rsidR="00997775" w:rsidRDefault="00997775" w14:paraId="145DD93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8442F" w14:textId="77777777" w:rsidR="00A8680B" w:rsidRDefault="00A8680B">
      <w:pPr>
        <w:spacing w:line="20" w:lineRule="exact"/>
      </w:pPr>
    </w:p>
  </w:endnote>
  <w:endnote w:type="continuationSeparator" w:id="0">
    <w:p w14:paraId="6DECDE8F" w14:textId="77777777" w:rsidR="00A8680B" w:rsidRDefault="00A8680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F3FA229" w14:textId="77777777" w:rsidR="00A8680B" w:rsidRDefault="00A8680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0B9D1" w14:textId="77777777" w:rsidR="00A8680B" w:rsidRDefault="00A8680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A608B12" w14:textId="77777777" w:rsidR="00A8680B" w:rsidRDefault="00A86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0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8680B"/>
    <w:rsid w:val="00A95259"/>
    <w:rsid w:val="00AA558D"/>
    <w:rsid w:val="00AB75BE"/>
    <w:rsid w:val="00AC6B87"/>
    <w:rsid w:val="00AD462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38247"/>
  <w15:docId w15:val="{5D17389E-60A4-4EA8-9544-7320F625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691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2025-05-30T12:56:00.0000000Z</dcterms:created>
  <dcterms:modified xsi:type="dcterms:W3CDTF">2025-05-30T13:02:00.0000000Z</dcterms:modified>
  <dc:description>------------------------</dc:description>
  <dc:subject/>
  <keywords/>
  <version/>
  <category/>
</coreProperties>
</file>