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12C3C" w14:paraId="687005B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139609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3B3BC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12C3C" w14:paraId="11C9AD5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9957C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12C3C" w14:paraId="31EBB3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0B84A1" w14:textId="77777777"/>
        </w:tc>
      </w:tr>
      <w:tr w:rsidR="00997775" w:rsidTr="00B12C3C" w14:paraId="17819E4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4F83D7" w14:textId="77777777"/>
        </w:tc>
      </w:tr>
      <w:tr w:rsidR="00997775" w:rsidTr="00B12C3C" w14:paraId="505128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A1800D" w14:textId="77777777"/>
        </w:tc>
        <w:tc>
          <w:tcPr>
            <w:tcW w:w="7654" w:type="dxa"/>
            <w:gridSpan w:val="2"/>
          </w:tcPr>
          <w:p w:rsidR="00997775" w:rsidRDefault="00997775" w14:paraId="68BA5B65" w14:textId="77777777"/>
        </w:tc>
      </w:tr>
      <w:tr w:rsidR="00B12C3C" w:rsidTr="00B12C3C" w14:paraId="0FA153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2C3C" w:rsidP="00B12C3C" w:rsidRDefault="00B12C3C" w14:paraId="5486E049" w14:textId="69FCF5D6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B12C3C" w:rsidP="00B12C3C" w:rsidRDefault="00B12C3C" w14:paraId="5557428F" w14:textId="6DBC0948">
            <w:pPr>
              <w:rPr>
                <w:b/>
              </w:rPr>
            </w:pPr>
            <w:r w:rsidRPr="00E37C66">
              <w:rPr>
                <w:b/>
                <w:bCs/>
              </w:rPr>
              <w:t>Grondstoffenvoorzieningszekerheid</w:t>
            </w:r>
          </w:p>
        </w:tc>
      </w:tr>
      <w:tr w:rsidR="00B12C3C" w:rsidTr="00B12C3C" w14:paraId="54F8A3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2C3C" w:rsidP="00B12C3C" w:rsidRDefault="00B12C3C" w14:paraId="3B0655CB" w14:textId="77777777"/>
        </w:tc>
        <w:tc>
          <w:tcPr>
            <w:tcW w:w="7654" w:type="dxa"/>
            <w:gridSpan w:val="2"/>
          </w:tcPr>
          <w:p w:rsidR="00B12C3C" w:rsidP="00B12C3C" w:rsidRDefault="00B12C3C" w14:paraId="7D1620E3" w14:textId="77777777"/>
        </w:tc>
      </w:tr>
      <w:tr w:rsidR="00B12C3C" w:rsidTr="00B12C3C" w14:paraId="3B7D0C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2C3C" w:rsidP="00B12C3C" w:rsidRDefault="00B12C3C" w14:paraId="61B8271B" w14:textId="77777777"/>
        </w:tc>
        <w:tc>
          <w:tcPr>
            <w:tcW w:w="7654" w:type="dxa"/>
            <w:gridSpan w:val="2"/>
          </w:tcPr>
          <w:p w:rsidR="00B12C3C" w:rsidP="00B12C3C" w:rsidRDefault="00B12C3C" w14:paraId="70C11CDC" w14:textId="77777777"/>
        </w:tc>
      </w:tr>
      <w:tr w:rsidR="00B12C3C" w:rsidTr="00B12C3C" w14:paraId="7A153B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2C3C" w:rsidP="00B12C3C" w:rsidRDefault="00B12C3C" w14:paraId="47649976" w14:textId="1D4EF28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360</w:t>
            </w:r>
          </w:p>
        </w:tc>
        <w:tc>
          <w:tcPr>
            <w:tcW w:w="7654" w:type="dxa"/>
            <w:gridSpan w:val="2"/>
          </w:tcPr>
          <w:p w:rsidR="00B12C3C" w:rsidP="00B12C3C" w:rsidRDefault="00B12C3C" w14:paraId="79602FC3" w14:textId="0112936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BAMENGA EN KOSTIĆ</w:t>
            </w:r>
          </w:p>
        </w:tc>
      </w:tr>
      <w:tr w:rsidR="00B12C3C" w:rsidTr="00B12C3C" w14:paraId="18946C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2C3C" w:rsidP="00B12C3C" w:rsidRDefault="00B12C3C" w14:paraId="1B8F30B7" w14:textId="77777777"/>
        </w:tc>
        <w:tc>
          <w:tcPr>
            <w:tcW w:w="7654" w:type="dxa"/>
            <w:gridSpan w:val="2"/>
          </w:tcPr>
          <w:p w:rsidR="00B12C3C" w:rsidP="00B12C3C" w:rsidRDefault="00B12C3C" w14:paraId="5F4C98F2" w14:textId="0BA46EC4">
            <w:r>
              <w:t>Voorgesteld 27 mei 2025</w:t>
            </w:r>
          </w:p>
        </w:tc>
      </w:tr>
      <w:tr w:rsidR="00997775" w:rsidTr="00B12C3C" w14:paraId="48465C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06181F" w14:textId="77777777"/>
        </w:tc>
        <w:tc>
          <w:tcPr>
            <w:tcW w:w="7654" w:type="dxa"/>
            <w:gridSpan w:val="2"/>
          </w:tcPr>
          <w:p w:rsidR="00997775" w:rsidRDefault="00997775" w14:paraId="31D80BB8" w14:textId="77777777"/>
        </w:tc>
      </w:tr>
      <w:tr w:rsidR="00997775" w:rsidTr="00B12C3C" w14:paraId="327DA6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6A8398" w14:textId="77777777"/>
        </w:tc>
        <w:tc>
          <w:tcPr>
            <w:tcW w:w="7654" w:type="dxa"/>
            <w:gridSpan w:val="2"/>
          </w:tcPr>
          <w:p w:rsidR="00997775" w:rsidRDefault="00997775" w14:paraId="674739B4" w14:textId="77777777">
            <w:r>
              <w:t>De Kamer,</w:t>
            </w:r>
          </w:p>
        </w:tc>
      </w:tr>
      <w:tr w:rsidR="00997775" w:rsidTr="00B12C3C" w14:paraId="1C399E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60BD40" w14:textId="77777777"/>
        </w:tc>
        <w:tc>
          <w:tcPr>
            <w:tcW w:w="7654" w:type="dxa"/>
            <w:gridSpan w:val="2"/>
          </w:tcPr>
          <w:p w:rsidR="00997775" w:rsidRDefault="00997775" w14:paraId="2F48F05B" w14:textId="77777777"/>
        </w:tc>
      </w:tr>
      <w:tr w:rsidR="00997775" w:rsidTr="00B12C3C" w14:paraId="2EED43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719ED5" w14:textId="77777777"/>
        </w:tc>
        <w:tc>
          <w:tcPr>
            <w:tcW w:w="7654" w:type="dxa"/>
            <w:gridSpan w:val="2"/>
          </w:tcPr>
          <w:p w:rsidR="00997775" w:rsidRDefault="00997775" w14:paraId="46E7351C" w14:textId="77777777">
            <w:r>
              <w:t>gehoord de beraadslaging,</w:t>
            </w:r>
          </w:p>
        </w:tc>
      </w:tr>
      <w:tr w:rsidR="00997775" w:rsidTr="00B12C3C" w14:paraId="33612C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546D69" w14:textId="77777777"/>
        </w:tc>
        <w:tc>
          <w:tcPr>
            <w:tcW w:w="7654" w:type="dxa"/>
            <w:gridSpan w:val="2"/>
          </w:tcPr>
          <w:p w:rsidR="00997775" w:rsidRDefault="00997775" w14:paraId="44F62E76" w14:textId="77777777"/>
        </w:tc>
      </w:tr>
      <w:tr w:rsidR="00997775" w:rsidTr="00B12C3C" w14:paraId="49522A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E69780" w14:textId="77777777"/>
        </w:tc>
        <w:tc>
          <w:tcPr>
            <w:tcW w:w="7654" w:type="dxa"/>
            <w:gridSpan w:val="2"/>
          </w:tcPr>
          <w:p w:rsidRPr="00B12C3C" w:rsidR="00B12C3C" w:rsidP="00B12C3C" w:rsidRDefault="00B12C3C" w14:paraId="40E65BB2" w14:textId="77777777">
            <w:r w:rsidRPr="00B12C3C">
              <w:t xml:space="preserve">constaterende dat de batterijen die in </w:t>
            </w:r>
            <w:proofErr w:type="spellStart"/>
            <w:r w:rsidRPr="00B12C3C">
              <w:t>vapes</w:t>
            </w:r>
            <w:proofErr w:type="spellEnd"/>
            <w:r w:rsidRPr="00B12C3C">
              <w:t xml:space="preserve"> zitten vaak leiden tot explosies en branden bij afvalverwerkingsbedrijven;</w:t>
            </w:r>
          </w:p>
          <w:p w:rsidR="00B12C3C" w:rsidP="00B12C3C" w:rsidRDefault="00B12C3C" w14:paraId="6C0615C8" w14:textId="77777777"/>
          <w:p w:rsidRPr="00B12C3C" w:rsidR="00B12C3C" w:rsidP="00B12C3C" w:rsidRDefault="00B12C3C" w14:paraId="605893DA" w14:textId="40ADF112">
            <w:r w:rsidRPr="00B12C3C">
              <w:t>van mening dat dit niet alleen gevaarlijk is voor de omgeving, maar ook voor de levens van desbetreffende medewerkers;</w:t>
            </w:r>
          </w:p>
          <w:p w:rsidR="00B12C3C" w:rsidP="00B12C3C" w:rsidRDefault="00B12C3C" w14:paraId="503E0892" w14:textId="77777777"/>
          <w:p w:rsidRPr="00B12C3C" w:rsidR="00B12C3C" w:rsidP="00B12C3C" w:rsidRDefault="00B12C3C" w14:paraId="412D0A61" w14:textId="407E8195">
            <w:r w:rsidRPr="00B12C3C">
              <w:t xml:space="preserve">verzoekt de regering statiegeld op </w:t>
            </w:r>
            <w:proofErr w:type="spellStart"/>
            <w:r w:rsidRPr="00B12C3C">
              <w:t>vapes</w:t>
            </w:r>
            <w:proofErr w:type="spellEnd"/>
            <w:r w:rsidRPr="00B12C3C">
              <w:t xml:space="preserve"> te implementeren om het aantal explosies en branden bij afvalverwerkingsbedrijven te verminderen,</w:t>
            </w:r>
          </w:p>
          <w:p w:rsidR="00B12C3C" w:rsidP="00B12C3C" w:rsidRDefault="00B12C3C" w14:paraId="62DF0517" w14:textId="77777777"/>
          <w:p w:rsidRPr="00B12C3C" w:rsidR="00B12C3C" w:rsidP="00B12C3C" w:rsidRDefault="00B12C3C" w14:paraId="77F41290" w14:textId="76DBA1E7">
            <w:r w:rsidRPr="00B12C3C">
              <w:t>en gaat over tot de orde van de dag.</w:t>
            </w:r>
          </w:p>
          <w:p w:rsidR="00B12C3C" w:rsidP="00B12C3C" w:rsidRDefault="00B12C3C" w14:paraId="604CFF3A" w14:textId="77777777"/>
          <w:p w:rsidR="00B12C3C" w:rsidP="00B12C3C" w:rsidRDefault="00B12C3C" w14:paraId="5A63BF48" w14:textId="77777777">
            <w:proofErr w:type="spellStart"/>
            <w:r w:rsidRPr="00B12C3C">
              <w:t>Bamenga</w:t>
            </w:r>
            <w:proofErr w:type="spellEnd"/>
            <w:r w:rsidRPr="00B12C3C">
              <w:t xml:space="preserve"> </w:t>
            </w:r>
          </w:p>
          <w:p w:rsidR="00997775" w:rsidP="00B12C3C" w:rsidRDefault="00B12C3C" w14:paraId="764ED51A" w14:textId="3FAE0CD7">
            <w:r w:rsidRPr="00B12C3C">
              <w:t>Kostić</w:t>
            </w:r>
          </w:p>
        </w:tc>
      </w:tr>
    </w:tbl>
    <w:p w:rsidR="00997775" w:rsidRDefault="00997775" w14:paraId="7042AFF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74749" w14:textId="77777777" w:rsidR="00B12C3C" w:rsidRDefault="00B12C3C">
      <w:pPr>
        <w:spacing w:line="20" w:lineRule="exact"/>
      </w:pPr>
    </w:p>
  </w:endnote>
  <w:endnote w:type="continuationSeparator" w:id="0">
    <w:p w14:paraId="4F7F8FD0" w14:textId="77777777" w:rsidR="00B12C3C" w:rsidRDefault="00B12C3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ACC0203" w14:textId="77777777" w:rsidR="00B12C3C" w:rsidRDefault="00B12C3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411C4" w14:textId="77777777" w:rsidR="00B12C3C" w:rsidRDefault="00B12C3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597222D" w14:textId="77777777" w:rsidR="00B12C3C" w:rsidRDefault="00B12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5B48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12C3C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7D804"/>
  <w15:docId w15:val="{125F9A6B-6703-42EB-9DDD-034A8335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582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2025-05-28T09:26:00.0000000Z</dcterms:created>
  <dcterms:modified xsi:type="dcterms:W3CDTF">2025-05-28T09:46:00.0000000Z</dcterms:modified>
  <dc:description>------------------------</dc:description>
  <dc:subject/>
  <keywords/>
  <version/>
  <category/>
</coreProperties>
</file>