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874B0" w14:paraId="2BCB06FF" w14:textId="77777777">
        <w:tc>
          <w:tcPr>
            <w:tcW w:w="6733" w:type="dxa"/>
            <w:gridSpan w:val="2"/>
            <w:tcBorders>
              <w:top w:val="nil"/>
              <w:left w:val="nil"/>
              <w:bottom w:val="nil"/>
              <w:right w:val="nil"/>
            </w:tcBorders>
            <w:vAlign w:val="center"/>
          </w:tcPr>
          <w:p w:rsidR="00997775" w:rsidP="00710A7A" w:rsidRDefault="00997775" w14:paraId="5F48E92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252A0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874B0" w14:paraId="4DAB84F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D8290C" w14:textId="77777777">
            <w:r w:rsidRPr="008B0CC5">
              <w:t xml:space="preserve">Vergaderjaar </w:t>
            </w:r>
            <w:r w:rsidR="00AC6B87">
              <w:t>2024-2025</w:t>
            </w:r>
          </w:p>
        </w:tc>
      </w:tr>
      <w:tr w:rsidR="00997775" w:rsidTr="006874B0" w14:paraId="108229FF" w14:textId="77777777">
        <w:trPr>
          <w:cantSplit/>
        </w:trPr>
        <w:tc>
          <w:tcPr>
            <w:tcW w:w="10985" w:type="dxa"/>
            <w:gridSpan w:val="3"/>
            <w:tcBorders>
              <w:top w:val="nil"/>
              <w:left w:val="nil"/>
              <w:bottom w:val="nil"/>
              <w:right w:val="nil"/>
            </w:tcBorders>
          </w:tcPr>
          <w:p w:rsidR="00997775" w:rsidRDefault="00997775" w14:paraId="48195FEF" w14:textId="77777777"/>
        </w:tc>
      </w:tr>
      <w:tr w:rsidR="00997775" w:rsidTr="006874B0" w14:paraId="301CA4B6" w14:textId="77777777">
        <w:trPr>
          <w:cantSplit/>
        </w:trPr>
        <w:tc>
          <w:tcPr>
            <w:tcW w:w="10985" w:type="dxa"/>
            <w:gridSpan w:val="3"/>
            <w:tcBorders>
              <w:top w:val="nil"/>
              <w:left w:val="nil"/>
              <w:bottom w:val="single" w:color="auto" w:sz="4" w:space="0"/>
              <w:right w:val="nil"/>
            </w:tcBorders>
          </w:tcPr>
          <w:p w:rsidR="00997775" w:rsidRDefault="00997775" w14:paraId="6C91CAC4" w14:textId="77777777"/>
        </w:tc>
      </w:tr>
      <w:tr w:rsidR="00997775" w:rsidTr="006874B0" w14:paraId="17624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E795FC" w14:textId="77777777"/>
        </w:tc>
        <w:tc>
          <w:tcPr>
            <w:tcW w:w="7654" w:type="dxa"/>
            <w:gridSpan w:val="2"/>
          </w:tcPr>
          <w:p w:rsidR="00997775" w:rsidRDefault="00997775" w14:paraId="3071C368" w14:textId="77777777"/>
        </w:tc>
      </w:tr>
      <w:tr w:rsidR="006874B0" w:rsidTr="006874B0" w14:paraId="72C2F0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74B0" w:rsidP="006874B0" w:rsidRDefault="006874B0" w14:paraId="2FFCD648" w14:textId="4DE9E0B1">
            <w:pPr>
              <w:rPr>
                <w:b/>
              </w:rPr>
            </w:pPr>
            <w:r>
              <w:rPr>
                <w:b/>
              </w:rPr>
              <w:t>32 852</w:t>
            </w:r>
          </w:p>
        </w:tc>
        <w:tc>
          <w:tcPr>
            <w:tcW w:w="7654" w:type="dxa"/>
            <w:gridSpan w:val="2"/>
          </w:tcPr>
          <w:p w:rsidR="006874B0" w:rsidP="006874B0" w:rsidRDefault="006874B0" w14:paraId="11B5491F" w14:textId="4B3BAD3C">
            <w:pPr>
              <w:rPr>
                <w:b/>
              </w:rPr>
            </w:pPr>
            <w:r w:rsidRPr="00E37C66">
              <w:rPr>
                <w:b/>
                <w:bCs/>
              </w:rPr>
              <w:t>Grondstoffenvoorzieningszekerheid</w:t>
            </w:r>
          </w:p>
        </w:tc>
      </w:tr>
      <w:tr w:rsidR="006874B0" w:rsidTr="006874B0" w14:paraId="1EA27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74B0" w:rsidP="006874B0" w:rsidRDefault="006874B0" w14:paraId="3B876D64" w14:textId="77777777"/>
        </w:tc>
        <w:tc>
          <w:tcPr>
            <w:tcW w:w="7654" w:type="dxa"/>
            <w:gridSpan w:val="2"/>
          </w:tcPr>
          <w:p w:rsidR="006874B0" w:rsidP="006874B0" w:rsidRDefault="006874B0" w14:paraId="557C5A56" w14:textId="77777777"/>
        </w:tc>
      </w:tr>
      <w:tr w:rsidR="006874B0" w:rsidTr="006874B0" w14:paraId="4BDB7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74B0" w:rsidP="006874B0" w:rsidRDefault="006874B0" w14:paraId="5A389708" w14:textId="77777777"/>
        </w:tc>
        <w:tc>
          <w:tcPr>
            <w:tcW w:w="7654" w:type="dxa"/>
            <w:gridSpan w:val="2"/>
          </w:tcPr>
          <w:p w:rsidR="006874B0" w:rsidP="006874B0" w:rsidRDefault="006874B0" w14:paraId="4806E712" w14:textId="77777777"/>
        </w:tc>
      </w:tr>
      <w:tr w:rsidR="006874B0" w:rsidTr="006874B0" w14:paraId="38EDC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74B0" w:rsidP="006874B0" w:rsidRDefault="006874B0" w14:paraId="3E5FCBD3" w14:textId="7027479E">
            <w:pPr>
              <w:rPr>
                <w:b/>
              </w:rPr>
            </w:pPr>
            <w:r>
              <w:rPr>
                <w:b/>
              </w:rPr>
              <w:t xml:space="preserve">Nr. </w:t>
            </w:r>
            <w:r w:rsidR="00C8083C">
              <w:rPr>
                <w:b/>
              </w:rPr>
              <w:t>364</w:t>
            </w:r>
          </w:p>
        </w:tc>
        <w:tc>
          <w:tcPr>
            <w:tcW w:w="7654" w:type="dxa"/>
            <w:gridSpan w:val="2"/>
          </w:tcPr>
          <w:p w:rsidR="006874B0" w:rsidP="006874B0" w:rsidRDefault="006874B0" w14:paraId="7C1B2881" w14:textId="28CD7B99">
            <w:pPr>
              <w:rPr>
                <w:b/>
              </w:rPr>
            </w:pPr>
            <w:r>
              <w:rPr>
                <w:b/>
              </w:rPr>
              <w:t xml:space="preserve">MOTIE VAN </w:t>
            </w:r>
            <w:r w:rsidR="00C8083C">
              <w:rPr>
                <w:b/>
              </w:rPr>
              <w:t>DE LEDEN GABRIËLS EN BAMENGA</w:t>
            </w:r>
          </w:p>
        </w:tc>
      </w:tr>
      <w:tr w:rsidR="006874B0" w:rsidTr="006874B0" w14:paraId="1384E0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74B0" w:rsidP="006874B0" w:rsidRDefault="006874B0" w14:paraId="152A6AD3" w14:textId="77777777"/>
        </w:tc>
        <w:tc>
          <w:tcPr>
            <w:tcW w:w="7654" w:type="dxa"/>
            <w:gridSpan w:val="2"/>
          </w:tcPr>
          <w:p w:rsidR="006874B0" w:rsidP="006874B0" w:rsidRDefault="006874B0" w14:paraId="1750D840" w14:textId="6493E0AC">
            <w:r>
              <w:t>Voorgesteld 27 mei 2025</w:t>
            </w:r>
          </w:p>
        </w:tc>
      </w:tr>
      <w:tr w:rsidR="00997775" w:rsidTr="006874B0" w14:paraId="47D90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A737C5" w14:textId="77777777"/>
        </w:tc>
        <w:tc>
          <w:tcPr>
            <w:tcW w:w="7654" w:type="dxa"/>
            <w:gridSpan w:val="2"/>
          </w:tcPr>
          <w:p w:rsidR="00997775" w:rsidRDefault="00997775" w14:paraId="09136367" w14:textId="77777777"/>
        </w:tc>
      </w:tr>
      <w:tr w:rsidR="00997775" w:rsidTr="006874B0" w14:paraId="32323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61D347" w14:textId="77777777"/>
        </w:tc>
        <w:tc>
          <w:tcPr>
            <w:tcW w:w="7654" w:type="dxa"/>
            <w:gridSpan w:val="2"/>
          </w:tcPr>
          <w:p w:rsidR="00997775" w:rsidRDefault="00997775" w14:paraId="7FF341DA" w14:textId="77777777">
            <w:r>
              <w:t>De Kamer,</w:t>
            </w:r>
          </w:p>
        </w:tc>
      </w:tr>
      <w:tr w:rsidR="00997775" w:rsidTr="006874B0" w14:paraId="096D38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EE1B5F" w14:textId="77777777"/>
        </w:tc>
        <w:tc>
          <w:tcPr>
            <w:tcW w:w="7654" w:type="dxa"/>
            <w:gridSpan w:val="2"/>
          </w:tcPr>
          <w:p w:rsidR="00997775" w:rsidRDefault="00997775" w14:paraId="089CFB9C" w14:textId="77777777"/>
        </w:tc>
      </w:tr>
      <w:tr w:rsidR="00997775" w:rsidTr="006874B0" w14:paraId="418C9F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2EEC11" w14:textId="77777777"/>
        </w:tc>
        <w:tc>
          <w:tcPr>
            <w:tcW w:w="7654" w:type="dxa"/>
            <w:gridSpan w:val="2"/>
          </w:tcPr>
          <w:p w:rsidR="00997775" w:rsidRDefault="00997775" w14:paraId="29231295" w14:textId="77777777">
            <w:r>
              <w:t>gehoord de beraadslaging,</w:t>
            </w:r>
          </w:p>
        </w:tc>
      </w:tr>
      <w:tr w:rsidR="00997775" w:rsidTr="006874B0" w14:paraId="25C561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DA008A" w14:textId="77777777"/>
        </w:tc>
        <w:tc>
          <w:tcPr>
            <w:tcW w:w="7654" w:type="dxa"/>
            <w:gridSpan w:val="2"/>
          </w:tcPr>
          <w:p w:rsidR="00997775" w:rsidRDefault="00997775" w14:paraId="28537BE9" w14:textId="77777777"/>
        </w:tc>
      </w:tr>
      <w:tr w:rsidR="00997775" w:rsidTr="006874B0" w14:paraId="50B40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4B8BFC" w14:textId="77777777"/>
        </w:tc>
        <w:tc>
          <w:tcPr>
            <w:tcW w:w="7654" w:type="dxa"/>
            <w:gridSpan w:val="2"/>
          </w:tcPr>
          <w:p w:rsidRPr="006874B0" w:rsidR="006874B0" w:rsidP="006874B0" w:rsidRDefault="006874B0" w14:paraId="07BD82FA" w14:textId="77777777">
            <w:r w:rsidRPr="006874B0">
              <w:t>constaterende dat het Planbureau voor de Leefomgeving al enige jaren aandringt op beleid ten aanzien van bevordering van de circulaire economie minder vrijwillig maken;</w:t>
            </w:r>
          </w:p>
          <w:p w:rsidR="00C8083C" w:rsidP="006874B0" w:rsidRDefault="00C8083C" w14:paraId="4885E203" w14:textId="77777777"/>
          <w:p w:rsidRPr="006874B0" w:rsidR="006874B0" w:rsidP="006874B0" w:rsidRDefault="006874B0" w14:paraId="0C56753C" w14:textId="6E0B749F">
            <w:r w:rsidRPr="006874B0">
              <w:t>constaterende dat vele innovatieve plasticrecyclers en "</w:t>
            </w:r>
            <w:proofErr w:type="spellStart"/>
            <w:r w:rsidRPr="006874B0">
              <w:t>biobased</w:t>
            </w:r>
            <w:proofErr w:type="spellEnd"/>
            <w:r w:rsidRPr="006874B0">
              <w:t>" bedrijven omgevallen zijn, dreigen om te vallen of niet kunnen opschalen vanwege gebrek aan afzetmarkt en concurrentie met goedkoper fossiel plastic uit verre landen;</w:t>
            </w:r>
          </w:p>
          <w:p w:rsidR="00C8083C" w:rsidP="006874B0" w:rsidRDefault="00C8083C" w14:paraId="4CCD2696" w14:textId="77777777"/>
          <w:p w:rsidRPr="006874B0" w:rsidR="006874B0" w:rsidP="006874B0" w:rsidRDefault="006874B0" w14:paraId="6BDC2C0D" w14:textId="533C5672">
            <w:r w:rsidRPr="006874B0">
              <w:t>constaterende dat er in 2030 een Europese afzetmarkt wordt gefaciliteerd, maar Nederlandse bedrijven, patenten en investeringen nú verloren gaan;</w:t>
            </w:r>
          </w:p>
          <w:p w:rsidR="00C8083C" w:rsidP="006874B0" w:rsidRDefault="00C8083C" w14:paraId="4F5A41A4" w14:textId="77777777"/>
          <w:p w:rsidRPr="006874B0" w:rsidR="006874B0" w:rsidP="006874B0" w:rsidRDefault="006874B0" w14:paraId="7892E3D5" w14:textId="754E13CB">
            <w:r w:rsidRPr="006874B0">
              <w:t>constaterende dat de zogenaamde Plastic Tafel niet moet afdoen aan de urgentie van een wettelijke bijmengstandaard voor circulair plastic en niet moet leiden tot vertraging;</w:t>
            </w:r>
          </w:p>
          <w:p w:rsidR="00C8083C" w:rsidP="006874B0" w:rsidRDefault="00C8083C" w14:paraId="73C087EC" w14:textId="77777777"/>
          <w:p w:rsidRPr="006874B0" w:rsidR="006874B0" w:rsidP="006874B0" w:rsidRDefault="006874B0" w14:paraId="363B5EFC" w14:textId="549503D3">
            <w:r w:rsidRPr="006874B0">
              <w:t>verzoekt de regering om de uitkomsten van de Plastic Tafel mee te nemen in het besluit om vóór Prinsjesdag tot een wettelijke bijmengstandaard voor circulair plastic te komen en deze standaard uiterlijk in 2027 in te laten gaan,</w:t>
            </w:r>
          </w:p>
          <w:p w:rsidR="00C8083C" w:rsidP="006874B0" w:rsidRDefault="00C8083C" w14:paraId="652F75EB" w14:textId="77777777"/>
          <w:p w:rsidRPr="006874B0" w:rsidR="006874B0" w:rsidP="006874B0" w:rsidRDefault="006874B0" w14:paraId="1EB7C616" w14:textId="3C2B5382">
            <w:r w:rsidRPr="006874B0">
              <w:t>en gaat over tot de orde van de dag.</w:t>
            </w:r>
          </w:p>
          <w:p w:rsidR="00C8083C" w:rsidP="006874B0" w:rsidRDefault="00C8083C" w14:paraId="69D6982F" w14:textId="77777777"/>
          <w:p w:rsidR="00C8083C" w:rsidP="006874B0" w:rsidRDefault="006874B0" w14:paraId="04BD87B3" w14:textId="77777777">
            <w:proofErr w:type="spellStart"/>
            <w:r w:rsidRPr="006874B0">
              <w:t>Gabriëls</w:t>
            </w:r>
            <w:proofErr w:type="spellEnd"/>
            <w:r w:rsidRPr="006874B0">
              <w:t xml:space="preserve"> </w:t>
            </w:r>
          </w:p>
          <w:p w:rsidR="00997775" w:rsidP="00C8083C" w:rsidRDefault="006874B0" w14:paraId="0D45FAD2" w14:textId="760B81FD">
            <w:proofErr w:type="spellStart"/>
            <w:r w:rsidRPr="006874B0">
              <w:t>Bamenga</w:t>
            </w:r>
            <w:proofErr w:type="spellEnd"/>
          </w:p>
        </w:tc>
      </w:tr>
    </w:tbl>
    <w:p w:rsidR="00997775" w:rsidRDefault="00997775" w14:paraId="26799E9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0143" w14:textId="77777777" w:rsidR="006874B0" w:rsidRDefault="006874B0">
      <w:pPr>
        <w:spacing w:line="20" w:lineRule="exact"/>
      </w:pPr>
    </w:p>
  </w:endnote>
  <w:endnote w:type="continuationSeparator" w:id="0">
    <w:p w14:paraId="614325B0" w14:textId="77777777" w:rsidR="006874B0" w:rsidRDefault="006874B0">
      <w:pPr>
        <w:pStyle w:val="Amendement"/>
      </w:pPr>
      <w:r>
        <w:rPr>
          <w:b w:val="0"/>
        </w:rPr>
        <w:t xml:space="preserve"> </w:t>
      </w:r>
    </w:p>
  </w:endnote>
  <w:endnote w:type="continuationNotice" w:id="1">
    <w:p w14:paraId="5A5E929F" w14:textId="77777777" w:rsidR="006874B0" w:rsidRDefault="006874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46B37" w14:textId="77777777" w:rsidR="006874B0" w:rsidRDefault="006874B0">
      <w:pPr>
        <w:pStyle w:val="Amendement"/>
      </w:pPr>
      <w:r>
        <w:rPr>
          <w:b w:val="0"/>
        </w:rPr>
        <w:separator/>
      </w:r>
    </w:p>
  </w:footnote>
  <w:footnote w:type="continuationSeparator" w:id="0">
    <w:p w14:paraId="2DDAF8B8" w14:textId="77777777" w:rsidR="006874B0" w:rsidRDefault="00687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B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74B0"/>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8083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3D4F7"/>
  <w15:docId w15:val="{CDC0FFAA-67BE-4ECE-8D3C-402ABD8D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1077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2025-05-28T09:26:00.0000000Z</dcterms:created>
  <dcterms:modified xsi:type="dcterms:W3CDTF">2025-05-28T09:47:00.0000000Z</dcterms:modified>
  <dc:description>------------------------</dc:description>
  <dc:subject/>
  <keywords/>
  <version/>
  <category/>
</coreProperties>
</file>