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6574B" w14:paraId="06E2C03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F05F0E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1F81FA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6574B" w14:paraId="34EE56D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3F54F4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6574B" w14:paraId="35D2E5E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6856079" w14:textId="77777777"/>
        </w:tc>
      </w:tr>
      <w:tr w:rsidR="00997775" w:rsidTr="0016574B" w14:paraId="64FE934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6CB0152" w14:textId="77777777"/>
        </w:tc>
      </w:tr>
      <w:tr w:rsidR="00997775" w:rsidTr="0016574B" w14:paraId="699089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6531F6" w14:textId="77777777"/>
        </w:tc>
        <w:tc>
          <w:tcPr>
            <w:tcW w:w="7654" w:type="dxa"/>
            <w:gridSpan w:val="2"/>
          </w:tcPr>
          <w:p w:rsidR="00997775" w:rsidRDefault="00997775" w14:paraId="663A670F" w14:textId="77777777"/>
        </w:tc>
      </w:tr>
      <w:tr w:rsidR="0016574B" w:rsidTr="0016574B" w14:paraId="28044E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6574B" w:rsidP="0016574B" w:rsidRDefault="0016574B" w14:paraId="68ED9404" w14:textId="62482266">
            <w:pPr>
              <w:rPr>
                <w:b/>
              </w:rPr>
            </w:pPr>
            <w:r>
              <w:rPr>
                <w:b/>
              </w:rPr>
              <w:t>32 852</w:t>
            </w:r>
          </w:p>
        </w:tc>
        <w:tc>
          <w:tcPr>
            <w:tcW w:w="7654" w:type="dxa"/>
            <w:gridSpan w:val="2"/>
          </w:tcPr>
          <w:p w:rsidR="0016574B" w:rsidP="0016574B" w:rsidRDefault="0016574B" w14:paraId="7D5459C1" w14:textId="6EB10683">
            <w:pPr>
              <w:rPr>
                <w:b/>
              </w:rPr>
            </w:pPr>
            <w:r w:rsidRPr="00E37C66">
              <w:rPr>
                <w:b/>
                <w:bCs/>
              </w:rPr>
              <w:t>Grondstoffenvoorzieningszekerheid</w:t>
            </w:r>
          </w:p>
        </w:tc>
      </w:tr>
      <w:tr w:rsidR="0016574B" w:rsidTr="0016574B" w14:paraId="30C471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6574B" w:rsidP="0016574B" w:rsidRDefault="0016574B" w14:paraId="48419B9E" w14:textId="77777777"/>
        </w:tc>
        <w:tc>
          <w:tcPr>
            <w:tcW w:w="7654" w:type="dxa"/>
            <w:gridSpan w:val="2"/>
          </w:tcPr>
          <w:p w:rsidR="0016574B" w:rsidP="0016574B" w:rsidRDefault="0016574B" w14:paraId="17FBC515" w14:textId="77777777"/>
        </w:tc>
      </w:tr>
      <w:tr w:rsidR="0016574B" w:rsidTr="0016574B" w14:paraId="38601A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6574B" w:rsidP="0016574B" w:rsidRDefault="0016574B" w14:paraId="7B4112CE" w14:textId="77777777"/>
        </w:tc>
        <w:tc>
          <w:tcPr>
            <w:tcW w:w="7654" w:type="dxa"/>
            <w:gridSpan w:val="2"/>
          </w:tcPr>
          <w:p w:rsidR="0016574B" w:rsidP="0016574B" w:rsidRDefault="0016574B" w14:paraId="0A7B545D" w14:textId="77777777"/>
        </w:tc>
      </w:tr>
      <w:tr w:rsidR="0016574B" w:rsidTr="0016574B" w14:paraId="4A7C34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6574B" w:rsidP="0016574B" w:rsidRDefault="0016574B" w14:paraId="59D51DC6" w14:textId="7CB4E10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365</w:t>
            </w:r>
          </w:p>
        </w:tc>
        <w:tc>
          <w:tcPr>
            <w:tcW w:w="7654" w:type="dxa"/>
            <w:gridSpan w:val="2"/>
          </w:tcPr>
          <w:p w:rsidR="0016574B" w:rsidP="0016574B" w:rsidRDefault="0016574B" w14:paraId="5FE40AB9" w14:textId="35CA400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TEUNISSEN C.S.</w:t>
            </w:r>
          </w:p>
        </w:tc>
      </w:tr>
      <w:tr w:rsidR="0016574B" w:rsidTr="0016574B" w14:paraId="78A832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6574B" w:rsidP="0016574B" w:rsidRDefault="0016574B" w14:paraId="19EC4075" w14:textId="77777777"/>
        </w:tc>
        <w:tc>
          <w:tcPr>
            <w:tcW w:w="7654" w:type="dxa"/>
            <w:gridSpan w:val="2"/>
          </w:tcPr>
          <w:p w:rsidR="0016574B" w:rsidP="0016574B" w:rsidRDefault="0016574B" w14:paraId="17718280" w14:textId="614CBA10">
            <w:r>
              <w:t>Voorgesteld 27 mei 2025</w:t>
            </w:r>
          </w:p>
        </w:tc>
      </w:tr>
      <w:tr w:rsidR="00997775" w:rsidTr="0016574B" w14:paraId="3265B4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AA306F" w14:textId="77777777"/>
        </w:tc>
        <w:tc>
          <w:tcPr>
            <w:tcW w:w="7654" w:type="dxa"/>
            <w:gridSpan w:val="2"/>
          </w:tcPr>
          <w:p w:rsidR="00997775" w:rsidRDefault="00997775" w14:paraId="07110126" w14:textId="77777777"/>
        </w:tc>
      </w:tr>
      <w:tr w:rsidR="00997775" w:rsidTr="0016574B" w14:paraId="7E5592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D2CD3D" w14:textId="77777777"/>
        </w:tc>
        <w:tc>
          <w:tcPr>
            <w:tcW w:w="7654" w:type="dxa"/>
            <w:gridSpan w:val="2"/>
          </w:tcPr>
          <w:p w:rsidR="00997775" w:rsidRDefault="00997775" w14:paraId="6C186131" w14:textId="77777777">
            <w:r>
              <w:t>De Kamer,</w:t>
            </w:r>
          </w:p>
        </w:tc>
      </w:tr>
      <w:tr w:rsidR="00997775" w:rsidTr="0016574B" w14:paraId="4DCD81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DAB4B2" w14:textId="77777777"/>
        </w:tc>
        <w:tc>
          <w:tcPr>
            <w:tcW w:w="7654" w:type="dxa"/>
            <w:gridSpan w:val="2"/>
          </w:tcPr>
          <w:p w:rsidR="00997775" w:rsidRDefault="00997775" w14:paraId="6852DBF7" w14:textId="77777777"/>
        </w:tc>
      </w:tr>
      <w:tr w:rsidR="00997775" w:rsidTr="0016574B" w14:paraId="4B1C73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F2AA5E" w14:textId="77777777"/>
        </w:tc>
        <w:tc>
          <w:tcPr>
            <w:tcW w:w="7654" w:type="dxa"/>
            <w:gridSpan w:val="2"/>
          </w:tcPr>
          <w:p w:rsidR="00997775" w:rsidRDefault="00997775" w14:paraId="7B7ED0C8" w14:textId="77777777">
            <w:r>
              <w:t>gehoord de beraadslaging,</w:t>
            </w:r>
          </w:p>
        </w:tc>
      </w:tr>
      <w:tr w:rsidR="00997775" w:rsidTr="0016574B" w14:paraId="750097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8516A9" w14:textId="77777777"/>
        </w:tc>
        <w:tc>
          <w:tcPr>
            <w:tcW w:w="7654" w:type="dxa"/>
            <w:gridSpan w:val="2"/>
          </w:tcPr>
          <w:p w:rsidR="00997775" w:rsidRDefault="00997775" w14:paraId="15C300C1" w14:textId="77777777"/>
        </w:tc>
      </w:tr>
      <w:tr w:rsidR="00997775" w:rsidTr="0016574B" w14:paraId="62587C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CC42FA" w14:textId="77777777"/>
        </w:tc>
        <w:tc>
          <w:tcPr>
            <w:tcW w:w="7654" w:type="dxa"/>
            <w:gridSpan w:val="2"/>
          </w:tcPr>
          <w:p w:rsidRPr="0016574B" w:rsidR="0016574B" w:rsidP="0016574B" w:rsidRDefault="0016574B" w14:paraId="291B894C" w14:textId="77777777">
            <w:r w:rsidRPr="0016574B">
              <w:t xml:space="preserve">overwegende dat de Commissie </w:t>
            </w:r>
            <w:proofErr w:type="spellStart"/>
            <w:r w:rsidRPr="0016574B">
              <w:t>m.e.r</w:t>
            </w:r>
            <w:proofErr w:type="spellEnd"/>
            <w:r w:rsidRPr="0016574B">
              <w:t>. een negatief advies heeft gegeven op het Circulair Materialenplan omdat de milieu- en gezondheidseffecten onvoldoende in beeld zijn gebracht;</w:t>
            </w:r>
          </w:p>
          <w:p w:rsidR="0016574B" w:rsidP="0016574B" w:rsidRDefault="0016574B" w14:paraId="20402B23" w14:textId="77777777"/>
          <w:p w:rsidRPr="0016574B" w:rsidR="0016574B" w:rsidP="0016574B" w:rsidRDefault="0016574B" w14:paraId="206EE12F" w14:textId="2B060024">
            <w:r w:rsidRPr="0016574B">
              <w:t>overwegende dat het hergebruiken van grondstoffen niet ten koste mag gaan van gezondheid en milieu, en problemen zoals met staalslakken moeten worden voorkomen;</w:t>
            </w:r>
          </w:p>
          <w:p w:rsidR="0016574B" w:rsidP="0016574B" w:rsidRDefault="0016574B" w14:paraId="66713F40" w14:textId="77777777"/>
          <w:p w:rsidRPr="0016574B" w:rsidR="0016574B" w:rsidP="0016574B" w:rsidRDefault="0016574B" w14:paraId="58C180DE" w14:textId="58C3B12F">
            <w:r w:rsidRPr="0016574B">
              <w:t>constaterende dat het regeerprogramma inzet op verantwoord gebruik van secundaire bouwstoffen en op maatregelen om de gezondheid van alle Nederlanders te bevorderen, en stelt dat voorkomen beter is dan genezen;</w:t>
            </w:r>
          </w:p>
          <w:p w:rsidR="0016574B" w:rsidP="0016574B" w:rsidRDefault="0016574B" w14:paraId="531A2023" w14:textId="77777777"/>
          <w:p w:rsidRPr="0016574B" w:rsidR="0016574B" w:rsidP="0016574B" w:rsidRDefault="0016574B" w14:paraId="1279B8B7" w14:textId="219458A9">
            <w:r w:rsidRPr="0016574B">
              <w:t>verzoekt de regering om het Circulair Materialenplan onafhankelijk te laten beoordelen op gezondheids- en milieueffecten, en hierover zo snel mogelijk aan de Kamer te rapporteren,</w:t>
            </w:r>
          </w:p>
          <w:p w:rsidR="0016574B" w:rsidP="0016574B" w:rsidRDefault="0016574B" w14:paraId="0BE8F46C" w14:textId="77777777"/>
          <w:p w:rsidRPr="0016574B" w:rsidR="0016574B" w:rsidP="0016574B" w:rsidRDefault="0016574B" w14:paraId="62B005D1" w14:textId="2C4FC944">
            <w:r w:rsidRPr="0016574B">
              <w:t>en gaat over tot de orde van de dag.</w:t>
            </w:r>
          </w:p>
          <w:p w:rsidR="0016574B" w:rsidP="0016574B" w:rsidRDefault="0016574B" w14:paraId="206EA398" w14:textId="77777777"/>
          <w:p w:rsidR="0016574B" w:rsidP="0016574B" w:rsidRDefault="0016574B" w14:paraId="18B6E0C4" w14:textId="77777777">
            <w:r w:rsidRPr="0016574B">
              <w:t>Teunissen</w:t>
            </w:r>
          </w:p>
          <w:p w:rsidR="0016574B" w:rsidP="0016574B" w:rsidRDefault="0016574B" w14:paraId="1EE1D8E4" w14:textId="77777777">
            <w:r w:rsidRPr="0016574B">
              <w:t>Kostić</w:t>
            </w:r>
          </w:p>
          <w:p w:rsidR="0016574B" w:rsidP="0016574B" w:rsidRDefault="0016574B" w14:paraId="034A6B63" w14:textId="77777777">
            <w:proofErr w:type="spellStart"/>
            <w:r w:rsidRPr="0016574B">
              <w:t>Gabriëls</w:t>
            </w:r>
            <w:proofErr w:type="spellEnd"/>
          </w:p>
          <w:p w:rsidR="0016574B" w:rsidP="0016574B" w:rsidRDefault="0016574B" w14:paraId="0EB08FCE" w14:textId="77777777">
            <w:proofErr w:type="spellStart"/>
            <w:r w:rsidRPr="0016574B">
              <w:t>Bamenga</w:t>
            </w:r>
            <w:proofErr w:type="spellEnd"/>
          </w:p>
          <w:p w:rsidR="0016574B" w:rsidP="0016574B" w:rsidRDefault="0016574B" w14:paraId="73727D38" w14:textId="77777777">
            <w:r w:rsidRPr="0016574B">
              <w:t xml:space="preserve">Koekkoek </w:t>
            </w:r>
          </w:p>
          <w:p w:rsidR="00997775" w:rsidP="0016574B" w:rsidRDefault="0016574B" w14:paraId="613250F4" w14:textId="0A3ACED3">
            <w:r w:rsidRPr="0016574B">
              <w:t>Grinwis</w:t>
            </w:r>
          </w:p>
        </w:tc>
      </w:tr>
    </w:tbl>
    <w:p w:rsidR="00997775" w:rsidRDefault="00997775" w14:paraId="77A1AF6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6B7BA" w14:textId="77777777" w:rsidR="0016574B" w:rsidRDefault="0016574B">
      <w:pPr>
        <w:spacing w:line="20" w:lineRule="exact"/>
      </w:pPr>
    </w:p>
  </w:endnote>
  <w:endnote w:type="continuationSeparator" w:id="0">
    <w:p w14:paraId="775389AA" w14:textId="77777777" w:rsidR="0016574B" w:rsidRDefault="0016574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322066D" w14:textId="77777777" w:rsidR="0016574B" w:rsidRDefault="0016574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3ECAA" w14:textId="77777777" w:rsidR="0016574B" w:rsidRDefault="0016574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F01AFB9" w14:textId="77777777" w:rsidR="0016574B" w:rsidRDefault="00165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74B"/>
    <w:rsid w:val="00133FCE"/>
    <w:rsid w:val="0016574B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6F2D"/>
  <w15:docId w15:val="{C81850F4-1465-442D-8CF8-1CE88A2B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144</ap:Words>
  <ap:Characters>915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2025-05-28T09:26:00.0000000Z</dcterms:created>
  <dcterms:modified xsi:type="dcterms:W3CDTF">2025-05-28T09:46:00.0000000Z</dcterms:modified>
  <dc:description>------------------------</dc:description>
  <dc:subject/>
  <keywords/>
  <version/>
  <category/>
</coreProperties>
</file>