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43003" w14:paraId="3DA978B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DABC5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7842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43003" w14:paraId="284F31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89D8C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43003" w14:paraId="3AAAF9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1C6DBF" w14:textId="77777777"/>
        </w:tc>
      </w:tr>
      <w:tr w:rsidR="00997775" w:rsidTr="00143003" w14:paraId="3175BE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213832" w14:textId="77777777"/>
        </w:tc>
      </w:tr>
      <w:tr w:rsidR="00997775" w:rsidTr="00143003" w14:paraId="5EEE8B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1E6ED2" w14:textId="77777777"/>
        </w:tc>
        <w:tc>
          <w:tcPr>
            <w:tcW w:w="7654" w:type="dxa"/>
            <w:gridSpan w:val="2"/>
          </w:tcPr>
          <w:p w:rsidR="00997775" w:rsidRDefault="00997775" w14:paraId="638E2356" w14:textId="77777777"/>
        </w:tc>
      </w:tr>
      <w:tr w:rsidR="00143003" w:rsidTr="00143003" w14:paraId="1CA566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3003" w:rsidP="00143003" w:rsidRDefault="00143003" w14:paraId="005D7379" w14:textId="44960318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143003" w:rsidP="00143003" w:rsidRDefault="00143003" w14:paraId="1C2398B0" w14:textId="39461644">
            <w:pPr>
              <w:rPr>
                <w:b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143003" w:rsidTr="00143003" w14:paraId="041D0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3003" w:rsidP="00143003" w:rsidRDefault="00143003" w14:paraId="1058B2E2" w14:textId="77777777"/>
        </w:tc>
        <w:tc>
          <w:tcPr>
            <w:tcW w:w="7654" w:type="dxa"/>
            <w:gridSpan w:val="2"/>
          </w:tcPr>
          <w:p w:rsidR="00143003" w:rsidP="00143003" w:rsidRDefault="00143003" w14:paraId="35D33ECD" w14:textId="77777777"/>
        </w:tc>
      </w:tr>
      <w:tr w:rsidR="00143003" w:rsidTr="00143003" w14:paraId="4844AB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3003" w:rsidP="00143003" w:rsidRDefault="00143003" w14:paraId="68EA6160" w14:textId="77777777"/>
        </w:tc>
        <w:tc>
          <w:tcPr>
            <w:tcW w:w="7654" w:type="dxa"/>
            <w:gridSpan w:val="2"/>
          </w:tcPr>
          <w:p w:rsidR="00143003" w:rsidP="00143003" w:rsidRDefault="00143003" w14:paraId="02A67E37" w14:textId="77777777"/>
        </w:tc>
      </w:tr>
      <w:tr w:rsidR="00143003" w:rsidTr="00143003" w14:paraId="10BB4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3003" w:rsidP="00143003" w:rsidRDefault="00143003" w14:paraId="0D700A01" w14:textId="2C5DF2C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366</w:t>
            </w:r>
          </w:p>
        </w:tc>
        <w:tc>
          <w:tcPr>
            <w:tcW w:w="7654" w:type="dxa"/>
            <w:gridSpan w:val="2"/>
          </w:tcPr>
          <w:p w:rsidR="00143003" w:rsidP="00143003" w:rsidRDefault="00143003" w14:paraId="1E3C7759" w14:textId="54F3173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TEUNISSEN C.S.</w:t>
            </w:r>
          </w:p>
        </w:tc>
      </w:tr>
      <w:tr w:rsidR="00143003" w:rsidTr="00143003" w14:paraId="26367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3003" w:rsidP="00143003" w:rsidRDefault="00143003" w14:paraId="7AA7B23D" w14:textId="77777777"/>
        </w:tc>
        <w:tc>
          <w:tcPr>
            <w:tcW w:w="7654" w:type="dxa"/>
            <w:gridSpan w:val="2"/>
          </w:tcPr>
          <w:p w:rsidR="00143003" w:rsidP="00143003" w:rsidRDefault="00143003" w14:paraId="0E6DD2A3" w14:textId="7C5F4540">
            <w:r>
              <w:t>Voorgesteld 27 mei 2025</w:t>
            </w:r>
          </w:p>
        </w:tc>
      </w:tr>
      <w:tr w:rsidR="00997775" w:rsidTr="00143003" w14:paraId="41F12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76D0AA" w14:textId="77777777"/>
        </w:tc>
        <w:tc>
          <w:tcPr>
            <w:tcW w:w="7654" w:type="dxa"/>
            <w:gridSpan w:val="2"/>
          </w:tcPr>
          <w:p w:rsidR="00997775" w:rsidRDefault="00997775" w14:paraId="162FC6FA" w14:textId="77777777"/>
        </w:tc>
      </w:tr>
      <w:tr w:rsidR="00997775" w:rsidTr="00143003" w14:paraId="359E4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B32C5" w14:textId="77777777"/>
        </w:tc>
        <w:tc>
          <w:tcPr>
            <w:tcW w:w="7654" w:type="dxa"/>
            <w:gridSpan w:val="2"/>
          </w:tcPr>
          <w:p w:rsidR="00997775" w:rsidRDefault="00997775" w14:paraId="06278823" w14:textId="77777777">
            <w:r>
              <w:t>De Kamer,</w:t>
            </w:r>
          </w:p>
        </w:tc>
      </w:tr>
      <w:tr w:rsidR="00997775" w:rsidTr="00143003" w14:paraId="3F3607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3C2F64" w14:textId="77777777"/>
        </w:tc>
        <w:tc>
          <w:tcPr>
            <w:tcW w:w="7654" w:type="dxa"/>
            <w:gridSpan w:val="2"/>
          </w:tcPr>
          <w:p w:rsidR="00997775" w:rsidRDefault="00997775" w14:paraId="40F2D72F" w14:textId="77777777"/>
        </w:tc>
      </w:tr>
      <w:tr w:rsidR="00997775" w:rsidTr="00143003" w14:paraId="6E8B0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C418E1" w14:textId="77777777"/>
        </w:tc>
        <w:tc>
          <w:tcPr>
            <w:tcW w:w="7654" w:type="dxa"/>
            <w:gridSpan w:val="2"/>
          </w:tcPr>
          <w:p w:rsidR="00997775" w:rsidRDefault="00997775" w14:paraId="7BFB30C6" w14:textId="77777777">
            <w:r>
              <w:t>gehoord de beraadslaging,</w:t>
            </w:r>
          </w:p>
        </w:tc>
      </w:tr>
      <w:tr w:rsidR="00997775" w:rsidTr="00143003" w14:paraId="2BE8BF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D4AC57" w14:textId="77777777"/>
        </w:tc>
        <w:tc>
          <w:tcPr>
            <w:tcW w:w="7654" w:type="dxa"/>
            <w:gridSpan w:val="2"/>
          </w:tcPr>
          <w:p w:rsidR="00997775" w:rsidRDefault="00997775" w14:paraId="64E47852" w14:textId="77777777"/>
        </w:tc>
      </w:tr>
      <w:tr w:rsidR="00997775" w:rsidTr="00143003" w14:paraId="51046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F9FB16" w14:textId="77777777"/>
        </w:tc>
        <w:tc>
          <w:tcPr>
            <w:tcW w:w="7654" w:type="dxa"/>
            <w:gridSpan w:val="2"/>
          </w:tcPr>
          <w:p w:rsidRPr="00143003" w:rsidR="00143003" w:rsidP="00143003" w:rsidRDefault="00143003" w14:paraId="596EB7E7" w14:textId="77777777">
            <w:r w:rsidRPr="00143003">
              <w:t xml:space="preserve">constaterende dat in Nederland verschillende partijen gebruikt textiel inzamelen, zoals kringlopen, recyclers, goede doelen en sinds kort ook </w:t>
            </w:r>
            <w:proofErr w:type="spellStart"/>
            <w:r w:rsidRPr="00143003">
              <w:t>fast</w:t>
            </w:r>
            <w:proofErr w:type="spellEnd"/>
            <w:r w:rsidRPr="00143003">
              <w:t>-fashionbedrijven;</w:t>
            </w:r>
          </w:p>
          <w:p w:rsidR="00143003" w:rsidP="00143003" w:rsidRDefault="00143003" w14:paraId="5A61C65B" w14:textId="77777777"/>
          <w:p w:rsidRPr="00143003" w:rsidR="00143003" w:rsidP="00143003" w:rsidRDefault="00143003" w14:paraId="07920857" w14:textId="0CCE1E01">
            <w:r w:rsidRPr="00143003">
              <w:t xml:space="preserve">constaterende dat het programma Radar heeft aangetoond dat sommige </w:t>
            </w:r>
            <w:proofErr w:type="spellStart"/>
            <w:r w:rsidRPr="00143003">
              <w:t>fast</w:t>
            </w:r>
            <w:proofErr w:type="spellEnd"/>
            <w:r w:rsidRPr="00143003">
              <w:t>-fashionbedrijven valse beloftes doen over de bestemming van ingeleverd textiel;</w:t>
            </w:r>
          </w:p>
          <w:p w:rsidR="00143003" w:rsidP="00143003" w:rsidRDefault="00143003" w14:paraId="458CE42C" w14:textId="77777777"/>
          <w:p w:rsidRPr="00143003" w:rsidR="00143003" w:rsidP="00143003" w:rsidRDefault="00143003" w14:paraId="0856A8E8" w14:textId="74038186">
            <w:r w:rsidRPr="00143003">
              <w:t xml:space="preserve">overwegende dat verschillende </w:t>
            </w:r>
            <w:proofErr w:type="spellStart"/>
            <w:r w:rsidRPr="00143003">
              <w:t>fast</w:t>
            </w:r>
            <w:proofErr w:type="spellEnd"/>
            <w:r w:rsidRPr="00143003">
              <w:t>-fashionbedrijven gebruikt textiel in Afrikaanse landen dumpen met negatieve impact op de lokale economie, mens, milieu en dieren;</w:t>
            </w:r>
          </w:p>
          <w:p w:rsidR="00143003" w:rsidP="00143003" w:rsidRDefault="00143003" w14:paraId="0D5A9F55" w14:textId="77777777"/>
          <w:p w:rsidRPr="00143003" w:rsidR="00143003" w:rsidP="00143003" w:rsidRDefault="00143003" w14:paraId="7F9A81B4" w14:textId="491A3471">
            <w:r w:rsidRPr="00143003">
              <w:t>overwegende dat greenwashing strafbaar is en dit haaks staat op de omschakeling naar een circulaire economie;</w:t>
            </w:r>
          </w:p>
          <w:p w:rsidR="00143003" w:rsidP="00143003" w:rsidRDefault="00143003" w14:paraId="3DFDC1AE" w14:textId="77777777"/>
          <w:p w:rsidRPr="00143003" w:rsidR="00143003" w:rsidP="00143003" w:rsidRDefault="00143003" w14:paraId="656EC3C9" w14:textId="689F2FE8">
            <w:r w:rsidRPr="00143003">
              <w:t xml:space="preserve">verzoekt de regering om maatregelen te nemen, zoals het instellen van verscherpt toezicht op de inzameling van textiel door </w:t>
            </w:r>
            <w:proofErr w:type="spellStart"/>
            <w:r w:rsidRPr="00143003">
              <w:t>fast</w:t>
            </w:r>
            <w:proofErr w:type="spellEnd"/>
            <w:r w:rsidRPr="00143003">
              <w:t>-fashionbedrijven, en hierover zo snel mogelijk aan de Kamer te berichten,</w:t>
            </w:r>
          </w:p>
          <w:p w:rsidR="00143003" w:rsidP="00143003" w:rsidRDefault="00143003" w14:paraId="41B2EB0D" w14:textId="77777777"/>
          <w:p w:rsidRPr="00143003" w:rsidR="00143003" w:rsidP="00143003" w:rsidRDefault="00143003" w14:paraId="6559D759" w14:textId="4AFC075A">
            <w:r w:rsidRPr="00143003">
              <w:t>en gaat over tot de orde van de dag.</w:t>
            </w:r>
          </w:p>
          <w:p w:rsidR="00143003" w:rsidP="00143003" w:rsidRDefault="00143003" w14:paraId="22EF4E8E" w14:textId="77777777"/>
          <w:p w:rsidR="00143003" w:rsidP="00143003" w:rsidRDefault="00143003" w14:paraId="637CBDE0" w14:textId="77777777">
            <w:r w:rsidRPr="00143003">
              <w:t>Teunissen</w:t>
            </w:r>
          </w:p>
          <w:p w:rsidR="00143003" w:rsidP="00143003" w:rsidRDefault="00143003" w14:paraId="10271E73" w14:textId="77777777">
            <w:r w:rsidRPr="00143003">
              <w:t>Kostić</w:t>
            </w:r>
          </w:p>
          <w:p w:rsidR="00143003" w:rsidP="00143003" w:rsidRDefault="00143003" w14:paraId="5F268964" w14:textId="77777777">
            <w:proofErr w:type="spellStart"/>
            <w:r w:rsidRPr="00143003">
              <w:t>Gabriëls</w:t>
            </w:r>
            <w:proofErr w:type="spellEnd"/>
          </w:p>
          <w:p w:rsidR="00143003" w:rsidP="00143003" w:rsidRDefault="00143003" w14:paraId="54748181" w14:textId="77777777">
            <w:proofErr w:type="spellStart"/>
            <w:r w:rsidRPr="00143003">
              <w:t>Bamenga</w:t>
            </w:r>
            <w:proofErr w:type="spellEnd"/>
          </w:p>
          <w:p w:rsidR="00143003" w:rsidP="00143003" w:rsidRDefault="00143003" w14:paraId="40A413B4" w14:textId="77777777">
            <w:r w:rsidRPr="00143003">
              <w:t>Koekkoek</w:t>
            </w:r>
          </w:p>
          <w:p w:rsidR="00143003" w:rsidP="00143003" w:rsidRDefault="00143003" w14:paraId="30586ED8" w14:textId="77777777">
            <w:r w:rsidRPr="00143003">
              <w:t xml:space="preserve">Grinwis </w:t>
            </w:r>
          </w:p>
          <w:p w:rsidR="00997775" w:rsidP="00143003" w:rsidRDefault="00143003" w14:paraId="03222C26" w14:textId="4BA12983">
            <w:r w:rsidRPr="00143003">
              <w:t>Stoffer</w:t>
            </w:r>
          </w:p>
        </w:tc>
      </w:tr>
    </w:tbl>
    <w:p w:rsidR="00997775" w:rsidRDefault="00997775" w14:paraId="30FACE7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7A38" w14:textId="77777777" w:rsidR="00143003" w:rsidRDefault="00143003">
      <w:pPr>
        <w:spacing w:line="20" w:lineRule="exact"/>
      </w:pPr>
    </w:p>
  </w:endnote>
  <w:endnote w:type="continuationSeparator" w:id="0">
    <w:p w14:paraId="48DD68DE" w14:textId="77777777" w:rsidR="00143003" w:rsidRDefault="0014300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9A2A9B" w14:textId="77777777" w:rsidR="00143003" w:rsidRDefault="0014300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EA86" w14:textId="77777777" w:rsidR="00143003" w:rsidRDefault="0014300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43FB94" w14:textId="77777777" w:rsidR="00143003" w:rsidRDefault="0014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03"/>
    <w:rsid w:val="00133FCE"/>
    <w:rsid w:val="0014300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0665B"/>
  <w15:docId w15:val="{51207C40-550F-4F8F-B35D-636EA86A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985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2025-05-28T09:27:00.0000000Z</dcterms:created>
  <dcterms:modified xsi:type="dcterms:W3CDTF">2025-05-28T09:45:00.0000000Z</dcterms:modified>
  <dc:description>------------------------</dc:description>
  <dc:subject/>
  <keywords/>
  <version/>
  <category/>
</coreProperties>
</file>