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050E9" w14:paraId="4AAF396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135FB8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FF140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050E9" w14:paraId="3DFECD5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3A634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050E9" w14:paraId="672F143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177D4E" w14:textId="77777777"/>
        </w:tc>
      </w:tr>
      <w:tr w:rsidR="00997775" w:rsidTr="003050E9" w14:paraId="4A191DF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277DFD" w14:textId="77777777"/>
        </w:tc>
      </w:tr>
      <w:tr w:rsidR="00997775" w:rsidTr="003050E9" w14:paraId="4C2763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A04CE6" w14:textId="77777777"/>
        </w:tc>
        <w:tc>
          <w:tcPr>
            <w:tcW w:w="7654" w:type="dxa"/>
            <w:gridSpan w:val="2"/>
          </w:tcPr>
          <w:p w:rsidR="00997775" w:rsidRDefault="00997775" w14:paraId="60B2F329" w14:textId="77777777"/>
        </w:tc>
      </w:tr>
      <w:tr w:rsidR="003050E9" w:rsidTr="003050E9" w14:paraId="656C88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50E9" w:rsidP="003050E9" w:rsidRDefault="003050E9" w14:paraId="1E1D5BC2" w14:textId="31C9C333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3050E9" w:rsidP="003050E9" w:rsidRDefault="003050E9" w14:paraId="6755E62F" w14:textId="0614C3A7">
            <w:pPr>
              <w:rPr>
                <w:b/>
              </w:rPr>
            </w:pPr>
            <w:r w:rsidRPr="00E37C66">
              <w:rPr>
                <w:b/>
                <w:bCs/>
              </w:rPr>
              <w:t>Grondstoffenvoorzieningszekerheid</w:t>
            </w:r>
          </w:p>
        </w:tc>
      </w:tr>
      <w:tr w:rsidR="003050E9" w:rsidTr="003050E9" w14:paraId="7316D4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50E9" w:rsidP="003050E9" w:rsidRDefault="003050E9" w14:paraId="0FC0074F" w14:textId="77777777"/>
        </w:tc>
        <w:tc>
          <w:tcPr>
            <w:tcW w:w="7654" w:type="dxa"/>
            <w:gridSpan w:val="2"/>
          </w:tcPr>
          <w:p w:rsidR="003050E9" w:rsidP="003050E9" w:rsidRDefault="003050E9" w14:paraId="54E51300" w14:textId="77777777"/>
        </w:tc>
      </w:tr>
      <w:tr w:rsidR="003050E9" w:rsidTr="003050E9" w14:paraId="4EC74D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50E9" w:rsidP="003050E9" w:rsidRDefault="003050E9" w14:paraId="4DED6760" w14:textId="77777777"/>
        </w:tc>
        <w:tc>
          <w:tcPr>
            <w:tcW w:w="7654" w:type="dxa"/>
            <w:gridSpan w:val="2"/>
          </w:tcPr>
          <w:p w:rsidR="003050E9" w:rsidP="003050E9" w:rsidRDefault="003050E9" w14:paraId="27A3B79A" w14:textId="77777777"/>
        </w:tc>
      </w:tr>
      <w:tr w:rsidR="003050E9" w:rsidTr="003050E9" w14:paraId="4CFD36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50E9" w:rsidP="003050E9" w:rsidRDefault="003050E9" w14:paraId="4EFE0761" w14:textId="4889CE2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368</w:t>
            </w:r>
          </w:p>
        </w:tc>
        <w:tc>
          <w:tcPr>
            <w:tcW w:w="7654" w:type="dxa"/>
            <w:gridSpan w:val="2"/>
          </w:tcPr>
          <w:p w:rsidR="003050E9" w:rsidP="003050E9" w:rsidRDefault="003050E9" w14:paraId="026DE52A" w14:textId="44DD2DC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WINGELAAR</w:t>
            </w:r>
          </w:p>
        </w:tc>
      </w:tr>
      <w:tr w:rsidR="003050E9" w:rsidTr="003050E9" w14:paraId="720C14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50E9" w:rsidP="003050E9" w:rsidRDefault="003050E9" w14:paraId="291A0598" w14:textId="77777777"/>
        </w:tc>
        <w:tc>
          <w:tcPr>
            <w:tcW w:w="7654" w:type="dxa"/>
            <w:gridSpan w:val="2"/>
          </w:tcPr>
          <w:p w:rsidR="003050E9" w:rsidP="003050E9" w:rsidRDefault="003050E9" w14:paraId="665550DD" w14:textId="347C350B">
            <w:r>
              <w:t>Voorgesteld 27 mei 2025</w:t>
            </w:r>
          </w:p>
        </w:tc>
      </w:tr>
      <w:tr w:rsidR="00997775" w:rsidTr="003050E9" w14:paraId="460B85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77F016" w14:textId="77777777"/>
        </w:tc>
        <w:tc>
          <w:tcPr>
            <w:tcW w:w="7654" w:type="dxa"/>
            <w:gridSpan w:val="2"/>
          </w:tcPr>
          <w:p w:rsidR="00997775" w:rsidRDefault="00997775" w14:paraId="18426438" w14:textId="77777777"/>
        </w:tc>
      </w:tr>
      <w:tr w:rsidR="00997775" w:rsidTr="003050E9" w14:paraId="34C69B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029D1F" w14:textId="77777777"/>
        </w:tc>
        <w:tc>
          <w:tcPr>
            <w:tcW w:w="7654" w:type="dxa"/>
            <w:gridSpan w:val="2"/>
          </w:tcPr>
          <w:p w:rsidR="00997775" w:rsidRDefault="00997775" w14:paraId="565277B1" w14:textId="77777777">
            <w:r>
              <w:t>De Kamer,</w:t>
            </w:r>
          </w:p>
        </w:tc>
      </w:tr>
      <w:tr w:rsidR="00997775" w:rsidTr="003050E9" w14:paraId="231FA4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46053C" w14:textId="77777777"/>
        </w:tc>
        <w:tc>
          <w:tcPr>
            <w:tcW w:w="7654" w:type="dxa"/>
            <w:gridSpan w:val="2"/>
          </w:tcPr>
          <w:p w:rsidR="00997775" w:rsidRDefault="00997775" w14:paraId="134397B5" w14:textId="77777777"/>
        </w:tc>
      </w:tr>
      <w:tr w:rsidR="00997775" w:rsidTr="003050E9" w14:paraId="674C6F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E7D091" w14:textId="77777777"/>
        </w:tc>
        <w:tc>
          <w:tcPr>
            <w:tcW w:w="7654" w:type="dxa"/>
            <w:gridSpan w:val="2"/>
          </w:tcPr>
          <w:p w:rsidR="00997775" w:rsidRDefault="00997775" w14:paraId="4B3910F5" w14:textId="77777777">
            <w:r>
              <w:t>gehoord de beraadslaging,</w:t>
            </w:r>
          </w:p>
        </w:tc>
      </w:tr>
      <w:tr w:rsidR="00997775" w:rsidTr="003050E9" w14:paraId="7830A7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59B70C" w14:textId="77777777"/>
        </w:tc>
        <w:tc>
          <w:tcPr>
            <w:tcW w:w="7654" w:type="dxa"/>
            <w:gridSpan w:val="2"/>
          </w:tcPr>
          <w:p w:rsidR="00997775" w:rsidRDefault="00997775" w14:paraId="5ED04D41" w14:textId="77777777"/>
        </w:tc>
      </w:tr>
      <w:tr w:rsidR="00997775" w:rsidTr="003050E9" w14:paraId="0A3BAB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8C5C7E" w14:textId="77777777"/>
        </w:tc>
        <w:tc>
          <w:tcPr>
            <w:tcW w:w="7654" w:type="dxa"/>
            <w:gridSpan w:val="2"/>
          </w:tcPr>
          <w:p w:rsidRPr="003050E9" w:rsidR="003050E9" w:rsidP="003050E9" w:rsidRDefault="003050E9" w14:paraId="5D29506E" w14:textId="77777777">
            <w:r w:rsidRPr="003050E9">
              <w:t xml:space="preserve">constaterende dat nader onderzoek naar verplicht statiegeld op alle </w:t>
            </w:r>
            <w:proofErr w:type="spellStart"/>
            <w:r w:rsidRPr="003050E9">
              <w:t>sapflessen</w:t>
            </w:r>
            <w:proofErr w:type="spellEnd"/>
            <w:r w:rsidRPr="003050E9">
              <w:t xml:space="preserve"> is aangekondigd;</w:t>
            </w:r>
          </w:p>
          <w:p w:rsidR="003050E9" w:rsidP="003050E9" w:rsidRDefault="003050E9" w14:paraId="582DED4E" w14:textId="77777777"/>
          <w:p w:rsidRPr="003050E9" w:rsidR="003050E9" w:rsidP="003050E9" w:rsidRDefault="003050E9" w14:paraId="14FF7995" w14:textId="7432B3F0">
            <w:r w:rsidRPr="003050E9">
              <w:t xml:space="preserve">overwegende dat er al statiegeld op </w:t>
            </w:r>
            <w:proofErr w:type="spellStart"/>
            <w:r w:rsidRPr="003050E9">
              <w:t>sapflessen</w:t>
            </w:r>
            <w:proofErr w:type="spellEnd"/>
            <w:r w:rsidRPr="003050E9">
              <w:t xml:space="preserve"> geheven wordt en dit technisch mogelijk is;</w:t>
            </w:r>
          </w:p>
          <w:p w:rsidR="003050E9" w:rsidP="003050E9" w:rsidRDefault="003050E9" w14:paraId="10A9AE31" w14:textId="77777777"/>
          <w:p w:rsidRPr="003050E9" w:rsidR="003050E9" w:rsidP="003050E9" w:rsidRDefault="003050E9" w14:paraId="27E81901" w14:textId="74F5B18F">
            <w:r w:rsidRPr="003050E9">
              <w:t xml:space="preserve">verzoekt de regering op korte termijn, bij voorkeur met ingang van 1 januari 2026, statiegeld op plastic </w:t>
            </w:r>
            <w:proofErr w:type="spellStart"/>
            <w:r w:rsidRPr="003050E9">
              <w:t>sapflessen</w:t>
            </w:r>
            <w:proofErr w:type="spellEnd"/>
            <w:r w:rsidRPr="003050E9">
              <w:t xml:space="preserve"> te verplichten,</w:t>
            </w:r>
          </w:p>
          <w:p w:rsidR="003050E9" w:rsidP="003050E9" w:rsidRDefault="003050E9" w14:paraId="19CD7A27" w14:textId="77777777"/>
          <w:p w:rsidRPr="003050E9" w:rsidR="003050E9" w:rsidP="003050E9" w:rsidRDefault="003050E9" w14:paraId="0E1406F8" w14:textId="588C4F5D">
            <w:r w:rsidRPr="003050E9">
              <w:t>en gaat over tot de orde van de dag.</w:t>
            </w:r>
          </w:p>
          <w:p w:rsidR="003050E9" w:rsidP="003050E9" w:rsidRDefault="003050E9" w14:paraId="3179E01C" w14:textId="77777777"/>
          <w:p w:rsidR="00997775" w:rsidP="003050E9" w:rsidRDefault="003050E9" w14:paraId="0CC55ADE" w14:textId="677FAA25">
            <w:r w:rsidRPr="003050E9">
              <w:t>Wingelaar</w:t>
            </w:r>
          </w:p>
        </w:tc>
      </w:tr>
    </w:tbl>
    <w:p w:rsidR="00997775" w:rsidRDefault="00997775" w14:paraId="2E285D3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FD0DF" w14:textId="77777777" w:rsidR="003050E9" w:rsidRDefault="003050E9">
      <w:pPr>
        <w:spacing w:line="20" w:lineRule="exact"/>
      </w:pPr>
    </w:p>
  </w:endnote>
  <w:endnote w:type="continuationSeparator" w:id="0">
    <w:p w14:paraId="4DA697CC" w14:textId="77777777" w:rsidR="003050E9" w:rsidRDefault="003050E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D2B66D" w14:textId="77777777" w:rsidR="003050E9" w:rsidRDefault="003050E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59179" w14:textId="77777777" w:rsidR="003050E9" w:rsidRDefault="003050E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FAC2321" w14:textId="77777777" w:rsidR="003050E9" w:rsidRDefault="0030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E9"/>
    <w:rsid w:val="00133FCE"/>
    <w:rsid w:val="001E482C"/>
    <w:rsid w:val="001E4877"/>
    <w:rsid w:val="0021105A"/>
    <w:rsid w:val="00280D6A"/>
    <w:rsid w:val="002B78E9"/>
    <w:rsid w:val="002C5406"/>
    <w:rsid w:val="003050E9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58ED8"/>
  <w15:docId w15:val="{DA2A7BBE-2F02-4529-989A-C680F23A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518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2025-05-28T09:27:00.0000000Z</dcterms:created>
  <dcterms:modified xsi:type="dcterms:W3CDTF">2025-05-28T09:45:00.0000000Z</dcterms:modified>
  <dc:description>------------------------</dc:description>
  <dc:subject/>
  <keywords/>
  <version/>
  <category/>
</coreProperties>
</file>