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D2C9F" w14:paraId="2943FC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C9563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FCA4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D2C9F" w14:paraId="2441092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46B9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D2C9F" w14:paraId="72EE86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093977" w14:textId="77777777"/>
        </w:tc>
      </w:tr>
      <w:tr w:rsidR="00997775" w:rsidTr="000D2C9F" w14:paraId="196662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B1DC8A" w14:textId="77777777"/>
        </w:tc>
      </w:tr>
      <w:tr w:rsidR="00997775" w:rsidTr="000D2C9F" w14:paraId="1E41B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DB4765" w14:textId="77777777"/>
        </w:tc>
        <w:tc>
          <w:tcPr>
            <w:tcW w:w="7654" w:type="dxa"/>
            <w:gridSpan w:val="2"/>
          </w:tcPr>
          <w:p w:rsidR="00997775" w:rsidRDefault="00997775" w14:paraId="024EA5F7" w14:textId="77777777"/>
        </w:tc>
      </w:tr>
      <w:tr w:rsidR="000D2C9F" w:rsidTr="000D2C9F" w14:paraId="13E67F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2C9F" w:rsidP="000D2C9F" w:rsidRDefault="000D2C9F" w14:paraId="5A3D4FA4" w14:textId="55F6D8AB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0D2C9F" w:rsidP="000D2C9F" w:rsidRDefault="000D2C9F" w14:paraId="7D251D6B" w14:textId="127A7B44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0D2C9F" w:rsidTr="000D2C9F" w14:paraId="59FA00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2C9F" w:rsidP="000D2C9F" w:rsidRDefault="000D2C9F" w14:paraId="0CBE746A" w14:textId="77777777"/>
        </w:tc>
        <w:tc>
          <w:tcPr>
            <w:tcW w:w="7654" w:type="dxa"/>
            <w:gridSpan w:val="2"/>
          </w:tcPr>
          <w:p w:rsidR="000D2C9F" w:rsidP="000D2C9F" w:rsidRDefault="000D2C9F" w14:paraId="0184AD53" w14:textId="77777777"/>
        </w:tc>
      </w:tr>
      <w:tr w:rsidR="000D2C9F" w:rsidTr="000D2C9F" w14:paraId="438E2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2C9F" w:rsidP="000D2C9F" w:rsidRDefault="000D2C9F" w14:paraId="66E1B836" w14:textId="77777777"/>
        </w:tc>
        <w:tc>
          <w:tcPr>
            <w:tcW w:w="7654" w:type="dxa"/>
            <w:gridSpan w:val="2"/>
          </w:tcPr>
          <w:p w:rsidR="000D2C9F" w:rsidP="000D2C9F" w:rsidRDefault="000D2C9F" w14:paraId="7C64D6B7" w14:textId="77777777"/>
        </w:tc>
      </w:tr>
      <w:tr w:rsidR="000D2C9F" w:rsidTr="000D2C9F" w14:paraId="20462C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2C9F" w:rsidP="000D2C9F" w:rsidRDefault="000D2C9F" w14:paraId="3FAC5176" w14:textId="5466D69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370</w:t>
            </w:r>
          </w:p>
        </w:tc>
        <w:tc>
          <w:tcPr>
            <w:tcW w:w="7654" w:type="dxa"/>
            <w:gridSpan w:val="2"/>
          </w:tcPr>
          <w:p w:rsidR="000D2C9F" w:rsidP="000D2C9F" w:rsidRDefault="000D2C9F" w14:paraId="50BDE6A5" w14:textId="61A3FF5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BOUTKAN EN CLAASSEN</w:t>
            </w:r>
          </w:p>
        </w:tc>
      </w:tr>
      <w:tr w:rsidR="000D2C9F" w:rsidTr="000D2C9F" w14:paraId="4E1CA1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D2C9F" w:rsidP="000D2C9F" w:rsidRDefault="000D2C9F" w14:paraId="3F22F4F7" w14:textId="77777777"/>
        </w:tc>
        <w:tc>
          <w:tcPr>
            <w:tcW w:w="7654" w:type="dxa"/>
            <w:gridSpan w:val="2"/>
          </w:tcPr>
          <w:p w:rsidR="000D2C9F" w:rsidP="000D2C9F" w:rsidRDefault="000D2C9F" w14:paraId="3B1C7761" w14:textId="0C2F9E9C">
            <w:r>
              <w:t>Voorgesteld 27 mei 2025</w:t>
            </w:r>
          </w:p>
        </w:tc>
      </w:tr>
      <w:tr w:rsidR="00997775" w:rsidTr="000D2C9F" w14:paraId="0089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4D161" w14:textId="77777777"/>
        </w:tc>
        <w:tc>
          <w:tcPr>
            <w:tcW w:w="7654" w:type="dxa"/>
            <w:gridSpan w:val="2"/>
          </w:tcPr>
          <w:p w:rsidR="00997775" w:rsidRDefault="00997775" w14:paraId="25C137E1" w14:textId="77777777"/>
        </w:tc>
      </w:tr>
      <w:tr w:rsidR="00997775" w:rsidTr="000D2C9F" w14:paraId="49EF0A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CF95E5" w14:textId="77777777"/>
        </w:tc>
        <w:tc>
          <w:tcPr>
            <w:tcW w:w="7654" w:type="dxa"/>
            <w:gridSpan w:val="2"/>
          </w:tcPr>
          <w:p w:rsidR="00997775" w:rsidRDefault="00997775" w14:paraId="60B63A7F" w14:textId="77777777">
            <w:r>
              <w:t>De Kamer,</w:t>
            </w:r>
          </w:p>
        </w:tc>
      </w:tr>
      <w:tr w:rsidR="00997775" w:rsidTr="000D2C9F" w14:paraId="26D99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6C98D9" w14:textId="77777777"/>
        </w:tc>
        <w:tc>
          <w:tcPr>
            <w:tcW w:w="7654" w:type="dxa"/>
            <w:gridSpan w:val="2"/>
          </w:tcPr>
          <w:p w:rsidR="00997775" w:rsidRDefault="00997775" w14:paraId="4B30B697" w14:textId="77777777"/>
        </w:tc>
      </w:tr>
      <w:tr w:rsidR="00997775" w:rsidTr="000D2C9F" w14:paraId="66113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BAEB38" w14:textId="77777777"/>
        </w:tc>
        <w:tc>
          <w:tcPr>
            <w:tcW w:w="7654" w:type="dxa"/>
            <w:gridSpan w:val="2"/>
          </w:tcPr>
          <w:p w:rsidR="00997775" w:rsidRDefault="00997775" w14:paraId="6EDE6D3A" w14:textId="77777777">
            <w:r>
              <w:t>gehoord de beraadslaging,</w:t>
            </w:r>
          </w:p>
        </w:tc>
      </w:tr>
      <w:tr w:rsidR="00997775" w:rsidTr="000D2C9F" w14:paraId="2522F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B1EFE7" w14:textId="77777777"/>
        </w:tc>
        <w:tc>
          <w:tcPr>
            <w:tcW w:w="7654" w:type="dxa"/>
            <w:gridSpan w:val="2"/>
          </w:tcPr>
          <w:p w:rsidR="00997775" w:rsidRDefault="00997775" w14:paraId="6E4D437D" w14:textId="77777777"/>
        </w:tc>
      </w:tr>
      <w:tr w:rsidR="00997775" w:rsidTr="000D2C9F" w14:paraId="1B173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C559E0" w14:textId="77777777"/>
        </w:tc>
        <w:tc>
          <w:tcPr>
            <w:tcW w:w="7654" w:type="dxa"/>
            <w:gridSpan w:val="2"/>
          </w:tcPr>
          <w:p w:rsidRPr="000D2C9F" w:rsidR="000D2C9F" w:rsidP="000D2C9F" w:rsidRDefault="000D2C9F" w14:paraId="41DEEA4E" w14:textId="77777777">
            <w:r w:rsidRPr="000D2C9F">
              <w:t>constaterende dat de regering voornemens is om voor luiers en incontinentiemateriaal een uitgebreide producentenverantwoordelijkheid (UPV) in te voeren;</w:t>
            </w:r>
          </w:p>
          <w:p w:rsidR="000D2C9F" w:rsidP="000D2C9F" w:rsidRDefault="000D2C9F" w14:paraId="63D742B6" w14:textId="77777777"/>
          <w:p w:rsidRPr="000D2C9F" w:rsidR="000D2C9F" w:rsidP="000D2C9F" w:rsidRDefault="000D2C9F" w14:paraId="1FCF8283" w14:textId="6B8837F2">
            <w:r w:rsidRPr="000D2C9F">
              <w:t>overwegende dat er geen EU-verplichting is om nationaal een uitgebreide producentenverantwoordelijkheid voor luiers en incontinentiemateriaal in te voeren;</w:t>
            </w:r>
          </w:p>
          <w:p w:rsidR="000D2C9F" w:rsidP="000D2C9F" w:rsidRDefault="000D2C9F" w14:paraId="7E06FC0C" w14:textId="77777777"/>
          <w:p w:rsidRPr="000D2C9F" w:rsidR="000D2C9F" w:rsidP="000D2C9F" w:rsidRDefault="000D2C9F" w14:paraId="76CE9CB3" w14:textId="54272D70">
            <w:r w:rsidRPr="000D2C9F">
              <w:t>overwegende dat slechts 10% van luiers en incontinentiemateriaal recyclebaar is en dat 90% wordt verbrand, waardoor de milieuwinst puur symbolisch is;</w:t>
            </w:r>
          </w:p>
          <w:p w:rsidR="000D2C9F" w:rsidP="000D2C9F" w:rsidRDefault="000D2C9F" w14:paraId="41A89A2E" w14:textId="77777777"/>
          <w:p w:rsidRPr="000D2C9F" w:rsidR="000D2C9F" w:rsidP="000D2C9F" w:rsidRDefault="000D2C9F" w14:paraId="6F5E794F" w14:textId="6D005ACF">
            <w:r w:rsidRPr="000D2C9F">
              <w:t>overwegende dat het invoeren van een uitgebreide producentenverantwoordelijkheid voor luiers en incontinentiemateriaal zal leiden tot een enorme kostenstijging van deze producten;</w:t>
            </w:r>
          </w:p>
          <w:p w:rsidR="000D2C9F" w:rsidP="000D2C9F" w:rsidRDefault="000D2C9F" w14:paraId="4C4A2642" w14:textId="77777777"/>
          <w:p w:rsidRPr="000D2C9F" w:rsidR="000D2C9F" w:rsidP="000D2C9F" w:rsidRDefault="000D2C9F" w14:paraId="1660B653" w14:textId="7C2FAE99">
            <w:r w:rsidRPr="000D2C9F">
              <w:t>verzoekt de regering om luiers en incontinentiemateriaal uit te zonderen van de uitgebreide producentenverantwoordelijkheid,</w:t>
            </w:r>
          </w:p>
          <w:p w:rsidR="000D2C9F" w:rsidP="000D2C9F" w:rsidRDefault="000D2C9F" w14:paraId="4F80B115" w14:textId="77777777"/>
          <w:p w:rsidRPr="000D2C9F" w:rsidR="000D2C9F" w:rsidP="000D2C9F" w:rsidRDefault="000D2C9F" w14:paraId="173F53EA" w14:textId="53AA836C">
            <w:r w:rsidRPr="000D2C9F">
              <w:t>en gaat over tot de orde van de dag.</w:t>
            </w:r>
          </w:p>
          <w:p w:rsidR="000D2C9F" w:rsidP="000D2C9F" w:rsidRDefault="000D2C9F" w14:paraId="4D9D27F9" w14:textId="77777777"/>
          <w:p w:rsidR="000D2C9F" w:rsidP="000D2C9F" w:rsidRDefault="000D2C9F" w14:paraId="7140A65E" w14:textId="77777777">
            <w:proofErr w:type="spellStart"/>
            <w:r w:rsidRPr="000D2C9F">
              <w:t>Boutkan</w:t>
            </w:r>
            <w:proofErr w:type="spellEnd"/>
            <w:r w:rsidRPr="000D2C9F">
              <w:t xml:space="preserve"> </w:t>
            </w:r>
          </w:p>
          <w:p w:rsidR="00997775" w:rsidP="000D2C9F" w:rsidRDefault="000D2C9F" w14:paraId="5615BD97" w14:textId="583B6613">
            <w:r w:rsidRPr="000D2C9F">
              <w:t>Claassen</w:t>
            </w:r>
          </w:p>
        </w:tc>
      </w:tr>
    </w:tbl>
    <w:p w:rsidR="00997775" w:rsidRDefault="00997775" w14:paraId="643998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A418" w14:textId="77777777" w:rsidR="000D2C9F" w:rsidRDefault="000D2C9F">
      <w:pPr>
        <w:spacing w:line="20" w:lineRule="exact"/>
      </w:pPr>
    </w:p>
  </w:endnote>
  <w:endnote w:type="continuationSeparator" w:id="0">
    <w:p w14:paraId="66A62B2E" w14:textId="77777777" w:rsidR="000D2C9F" w:rsidRDefault="000D2C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6AF3E0" w14:textId="77777777" w:rsidR="000D2C9F" w:rsidRDefault="000D2C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EAB0" w14:textId="77777777" w:rsidR="000D2C9F" w:rsidRDefault="000D2C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DC3837" w14:textId="77777777" w:rsidR="000D2C9F" w:rsidRDefault="000D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9F"/>
    <w:rsid w:val="000D2C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750BE"/>
  <w15:docId w15:val="{D98B3963-6B52-4F09-AA00-053CD104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936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2025-05-28T09:27:00.0000000Z</dcterms:created>
  <dcterms:modified xsi:type="dcterms:W3CDTF">2025-05-28T09:45:00.0000000Z</dcterms:modified>
  <dc:description>------------------------</dc:description>
  <dc:subject/>
  <keywords/>
  <version/>
  <category/>
</coreProperties>
</file>