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23D15" w14:paraId="4F5C3EB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765FA6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E44C59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23D15" w14:paraId="7AC770C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0DDDF2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23D15" w14:paraId="0341B77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03E5B4F" w14:textId="77777777"/>
        </w:tc>
      </w:tr>
      <w:tr w:rsidR="00997775" w:rsidTr="00723D15" w14:paraId="031E260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B2770C7" w14:textId="77777777"/>
        </w:tc>
      </w:tr>
      <w:tr w:rsidR="00997775" w:rsidTr="00723D15" w14:paraId="0933AC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A60A64" w14:textId="77777777"/>
        </w:tc>
        <w:tc>
          <w:tcPr>
            <w:tcW w:w="7654" w:type="dxa"/>
            <w:gridSpan w:val="2"/>
          </w:tcPr>
          <w:p w:rsidR="00997775" w:rsidRDefault="00997775" w14:paraId="1AE974D4" w14:textId="77777777"/>
        </w:tc>
      </w:tr>
      <w:tr w:rsidR="00723D15" w:rsidTr="00723D15" w14:paraId="684CE4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3D15" w:rsidP="00723D15" w:rsidRDefault="00723D15" w14:paraId="1E5D448C" w14:textId="062B84C3">
            <w:pPr>
              <w:rPr>
                <w:b/>
              </w:rPr>
            </w:pPr>
            <w:r>
              <w:rPr>
                <w:b/>
              </w:rPr>
              <w:t>29 383</w:t>
            </w:r>
          </w:p>
        </w:tc>
        <w:tc>
          <w:tcPr>
            <w:tcW w:w="7654" w:type="dxa"/>
            <w:gridSpan w:val="2"/>
          </w:tcPr>
          <w:p w:rsidR="00723D15" w:rsidP="00723D15" w:rsidRDefault="00723D15" w14:paraId="7B1B7B0F" w14:textId="24E0CD49">
            <w:pPr>
              <w:rPr>
                <w:b/>
              </w:rPr>
            </w:pPr>
            <w:r w:rsidRPr="005E0345">
              <w:rPr>
                <w:b/>
                <w:bCs/>
              </w:rPr>
              <w:t>Regelgeving Ruimtelijke Ordening en Milieu</w:t>
            </w:r>
          </w:p>
        </w:tc>
      </w:tr>
      <w:tr w:rsidR="00723D15" w:rsidTr="00723D15" w14:paraId="3755D0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3D15" w:rsidP="00723D15" w:rsidRDefault="00723D15" w14:paraId="68DCC050" w14:textId="77777777"/>
        </w:tc>
        <w:tc>
          <w:tcPr>
            <w:tcW w:w="7654" w:type="dxa"/>
            <w:gridSpan w:val="2"/>
          </w:tcPr>
          <w:p w:rsidR="00723D15" w:rsidP="00723D15" w:rsidRDefault="00723D15" w14:paraId="77CABA31" w14:textId="77777777"/>
        </w:tc>
      </w:tr>
      <w:tr w:rsidR="00723D15" w:rsidTr="00723D15" w14:paraId="08031A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3D15" w:rsidP="00723D15" w:rsidRDefault="00723D15" w14:paraId="723365D2" w14:textId="77777777"/>
        </w:tc>
        <w:tc>
          <w:tcPr>
            <w:tcW w:w="7654" w:type="dxa"/>
            <w:gridSpan w:val="2"/>
          </w:tcPr>
          <w:p w:rsidR="00723D15" w:rsidP="00723D15" w:rsidRDefault="00723D15" w14:paraId="38D6157C" w14:textId="77777777"/>
        </w:tc>
      </w:tr>
      <w:tr w:rsidR="00723D15" w:rsidTr="00723D15" w14:paraId="06DD41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3D15" w:rsidP="00723D15" w:rsidRDefault="00723D15" w14:paraId="7A2EB5FE" w14:textId="7652112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426</w:t>
            </w:r>
          </w:p>
        </w:tc>
        <w:tc>
          <w:tcPr>
            <w:tcW w:w="7654" w:type="dxa"/>
            <w:gridSpan w:val="2"/>
          </w:tcPr>
          <w:p w:rsidR="00723D15" w:rsidP="00723D15" w:rsidRDefault="00723D15" w14:paraId="6D08D4EC" w14:textId="43D678C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BAMENGA</w:t>
            </w:r>
          </w:p>
        </w:tc>
      </w:tr>
      <w:tr w:rsidR="00723D15" w:rsidTr="00723D15" w14:paraId="2F88D6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3D15" w:rsidP="00723D15" w:rsidRDefault="00723D15" w14:paraId="7117FE94" w14:textId="77777777"/>
        </w:tc>
        <w:tc>
          <w:tcPr>
            <w:tcW w:w="7654" w:type="dxa"/>
            <w:gridSpan w:val="2"/>
          </w:tcPr>
          <w:p w:rsidR="00723D15" w:rsidP="00723D15" w:rsidRDefault="00723D15" w14:paraId="408E5612" w14:textId="4E18596F">
            <w:r>
              <w:t>Voorgesteld 27 mei 2025</w:t>
            </w:r>
          </w:p>
        </w:tc>
      </w:tr>
      <w:tr w:rsidR="00997775" w:rsidTr="00723D15" w14:paraId="0B9A17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94A838" w14:textId="77777777"/>
        </w:tc>
        <w:tc>
          <w:tcPr>
            <w:tcW w:w="7654" w:type="dxa"/>
            <w:gridSpan w:val="2"/>
          </w:tcPr>
          <w:p w:rsidR="00997775" w:rsidRDefault="00997775" w14:paraId="75063E8A" w14:textId="77777777"/>
        </w:tc>
      </w:tr>
      <w:tr w:rsidR="00997775" w:rsidTr="00723D15" w14:paraId="51FAB4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529EE" w14:textId="77777777"/>
        </w:tc>
        <w:tc>
          <w:tcPr>
            <w:tcW w:w="7654" w:type="dxa"/>
            <w:gridSpan w:val="2"/>
          </w:tcPr>
          <w:p w:rsidR="00997775" w:rsidRDefault="00997775" w14:paraId="42765DD6" w14:textId="77777777">
            <w:r>
              <w:t>De Kamer,</w:t>
            </w:r>
          </w:p>
        </w:tc>
      </w:tr>
      <w:tr w:rsidR="00997775" w:rsidTr="00723D15" w14:paraId="195D8A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E8CA10" w14:textId="77777777"/>
        </w:tc>
        <w:tc>
          <w:tcPr>
            <w:tcW w:w="7654" w:type="dxa"/>
            <w:gridSpan w:val="2"/>
          </w:tcPr>
          <w:p w:rsidR="00997775" w:rsidRDefault="00997775" w14:paraId="129C8315" w14:textId="77777777"/>
        </w:tc>
      </w:tr>
      <w:tr w:rsidR="00997775" w:rsidTr="00723D15" w14:paraId="77473A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88009B" w14:textId="77777777"/>
        </w:tc>
        <w:tc>
          <w:tcPr>
            <w:tcW w:w="7654" w:type="dxa"/>
            <w:gridSpan w:val="2"/>
          </w:tcPr>
          <w:p w:rsidR="00997775" w:rsidRDefault="00997775" w14:paraId="608C0922" w14:textId="77777777">
            <w:r>
              <w:t>gehoord de beraadslaging,</w:t>
            </w:r>
          </w:p>
        </w:tc>
      </w:tr>
      <w:tr w:rsidR="00997775" w:rsidTr="00723D15" w14:paraId="283620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9B9EC9" w14:textId="77777777"/>
        </w:tc>
        <w:tc>
          <w:tcPr>
            <w:tcW w:w="7654" w:type="dxa"/>
            <w:gridSpan w:val="2"/>
          </w:tcPr>
          <w:p w:rsidR="00997775" w:rsidRDefault="00997775" w14:paraId="272742B0" w14:textId="77777777"/>
        </w:tc>
      </w:tr>
      <w:tr w:rsidR="00997775" w:rsidTr="00723D15" w14:paraId="5A57ED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7F03B9" w14:textId="77777777"/>
        </w:tc>
        <w:tc>
          <w:tcPr>
            <w:tcW w:w="7654" w:type="dxa"/>
            <w:gridSpan w:val="2"/>
          </w:tcPr>
          <w:p w:rsidRPr="00723D15" w:rsidR="00723D15" w:rsidP="00723D15" w:rsidRDefault="00723D15" w14:paraId="0B1A8735" w14:textId="77777777">
            <w:r w:rsidRPr="00723D15">
              <w:t xml:space="preserve">constaterende dat veel water- en </w:t>
            </w:r>
            <w:proofErr w:type="spellStart"/>
            <w:r w:rsidRPr="00723D15">
              <w:t>vetwerende</w:t>
            </w:r>
            <w:proofErr w:type="spellEnd"/>
            <w:r w:rsidRPr="00723D15">
              <w:t xml:space="preserve"> producten </w:t>
            </w:r>
            <w:proofErr w:type="spellStart"/>
            <w:r w:rsidRPr="00723D15">
              <w:t>pfas</w:t>
            </w:r>
            <w:proofErr w:type="spellEnd"/>
            <w:r w:rsidRPr="00723D15">
              <w:t xml:space="preserve"> bevatten, zoals bijvoorbeeld bakpapier, schoenenspray, pizzadozen, en cosmetica;</w:t>
            </w:r>
          </w:p>
          <w:p w:rsidR="00723D15" w:rsidP="00723D15" w:rsidRDefault="00723D15" w14:paraId="6A1AAE76" w14:textId="77777777"/>
          <w:p w:rsidRPr="00723D15" w:rsidR="00723D15" w:rsidP="00723D15" w:rsidRDefault="00723D15" w14:paraId="13C1B20E" w14:textId="15E41588">
            <w:r w:rsidRPr="00723D15">
              <w:t xml:space="preserve">overwegende dat in sommige gevallen het gebruik van deze producten de blootstelling aan </w:t>
            </w:r>
            <w:proofErr w:type="spellStart"/>
            <w:r w:rsidRPr="00723D15">
              <w:t>pfas</w:t>
            </w:r>
            <w:proofErr w:type="spellEnd"/>
            <w:r w:rsidRPr="00723D15">
              <w:t xml:space="preserve"> vergroot, zoals de schoenenspray;</w:t>
            </w:r>
          </w:p>
          <w:p w:rsidR="00723D15" w:rsidP="00723D15" w:rsidRDefault="00723D15" w14:paraId="55784224" w14:textId="77777777"/>
          <w:p w:rsidRPr="00723D15" w:rsidR="00723D15" w:rsidP="00723D15" w:rsidRDefault="00723D15" w14:paraId="08D8869A" w14:textId="1CA3DD94">
            <w:r w:rsidRPr="00723D15">
              <w:t xml:space="preserve">overwegende dat het voor de consument bij veel producten onduidelijk is of het </w:t>
            </w:r>
            <w:proofErr w:type="spellStart"/>
            <w:r w:rsidRPr="00723D15">
              <w:t>pfas</w:t>
            </w:r>
            <w:proofErr w:type="spellEnd"/>
            <w:r w:rsidRPr="00723D15">
              <w:t xml:space="preserve"> bevat;</w:t>
            </w:r>
          </w:p>
          <w:p w:rsidR="00723D15" w:rsidP="00723D15" w:rsidRDefault="00723D15" w14:paraId="399A277D" w14:textId="77777777"/>
          <w:p w:rsidR="00723D15" w:rsidP="00723D15" w:rsidRDefault="00723D15" w14:paraId="4C5D70AD" w14:textId="37B86F7F">
            <w:r w:rsidRPr="00723D15">
              <w:t xml:space="preserve">van mening dat de consument het recht moet hebben volledig geïnformeerd te </w:t>
            </w:r>
          </w:p>
          <w:p w:rsidRPr="00723D15" w:rsidR="00723D15" w:rsidP="00723D15" w:rsidRDefault="00723D15" w14:paraId="75B0684E" w14:textId="018E54F2">
            <w:r w:rsidRPr="00723D15">
              <w:t xml:space="preserve">zijn over het gebruik van </w:t>
            </w:r>
            <w:proofErr w:type="spellStart"/>
            <w:r w:rsidRPr="00723D15">
              <w:t>pfas</w:t>
            </w:r>
            <w:proofErr w:type="spellEnd"/>
            <w:r w:rsidRPr="00723D15">
              <w:t xml:space="preserve"> in producten;</w:t>
            </w:r>
          </w:p>
          <w:p w:rsidR="00723D15" w:rsidP="00723D15" w:rsidRDefault="00723D15" w14:paraId="480842D8" w14:textId="77777777"/>
          <w:p w:rsidRPr="00723D15" w:rsidR="00723D15" w:rsidP="00723D15" w:rsidRDefault="00723D15" w14:paraId="0B9E788B" w14:textId="69E9C3C5">
            <w:r w:rsidRPr="00723D15">
              <w:t xml:space="preserve">verzoekt de regering zich in Europa in te zetten voor een classificatie van </w:t>
            </w:r>
            <w:proofErr w:type="spellStart"/>
            <w:r w:rsidRPr="00723D15">
              <w:t>pfas</w:t>
            </w:r>
            <w:proofErr w:type="spellEnd"/>
            <w:r w:rsidRPr="00723D15">
              <w:t xml:space="preserve"> om het plaatsen van labels op </w:t>
            </w:r>
            <w:proofErr w:type="spellStart"/>
            <w:r w:rsidRPr="00723D15">
              <w:t>pfas</w:t>
            </w:r>
            <w:proofErr w:type="spellEnd"/>
            <w:r w:rsidRPr="00723D15">
              <w:t>-houdende producten mogelijk te maken,</w:t>
            </w:r>
          </w:p>
          <w:p w:rsidR="00723D15" w:rsidP="00723D15" w:rsidRDefault="00723D15" w14:paraId="15B2B662" w14:textId="77777777"/>
          <w:p w:rsidRPr="00723D15" w:rsidR="00723D15" w:rsidP="00723D15" w:rsidRDefault="00723D15" w14:paraId="598317E1" w14:textId="7FF92FFB">
            <w:r w:rsidRPr="00723D15">
              <w:t>en gaat over tot de orde van de dag.</w:t>
            </w:r>
          </w:p>
          <w:p w:rsidR="00723D15" w:rsidP="00723D15" w:rsidRDefault="00723D15" w14:paraId="4A3B18BA" w14:textId="77777777"/>
          <w:p w:rsidR="00997775" w:rsidP="00723D15" w:rsidRDefault="00723D15" w14:paraId="06BEA1F5" w14:textId="579DC23E">
            <w:proofErr w:type="spellStart"/>
            <w:r w:rsidRPr="00723D15">
              <w:t>Bamenga</w:t>
            </w:r>
            <w:proofErr w:type="spellEnd"/>
          </w:p>
        </w:tc>
      </w:tr>
    </w:tbl>
    <w:p w:rsidR="00997775" w:rsidRDefault="00997775" w14:paraId="7A52401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5B797" w14:textId="77777777" w:rsidR="00723D15" w:rsidRDefault="00723D15">
      <w:pPr>
        <w:spacing w:line="20" w:lineRule="exact"/>
      </w:pPr>
    </w:p>
  </w:endnote>
  <w:endnote w:type="continuationSeparator" w:id="0">
    <w:p w14:paraId="2AF88FD6" w14:textId="77777777" w:rsidR="00723D15" w:rsidRDefault="00723D1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0E19C0B" w14:textId="77777777" w:rsidR="00723D15" w:rsidRDefault="00723D1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D1AA4" w14:textId="77777777" w:rsidR="00723D15" w:rsidRDefault="00723D1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A1652E3" w14:textId="77777777" w:rsidR="00723D15" w:rsidRDefault="00723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1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D0DC7"/>
    <w:rsid w:val="00546F8D"/>
    <w:rsid w:val="00560113"/>
    <w:rsid w:val="00621F64"/>
    <w:rsid w:val="00644DED"/>
    <w:rsid w:val="006765BC"/>
    <w:rsid w:val="00710A7A"/>
    <w:rsid w:val="00723D15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FF4D7"/>
  <w15:docId w15:val="{8CB58BDD-0223-4F0B-BB78-26A8A889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787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2025-05-28T08:58:00.0000000Z</lastPrinted>
  <dcterms:created xsi:type="dcterms:W3CDTF">2025-05-28T08:23:00.0000000Z</dcterms:created>
  <dcterms:modified xsi:type="dcterms:W3CDTF">2025-05-28T09:19:00.0000000Z</dcterms:modified>
  <dc:description>------------------------</dc:description>
  <dc:subject/>
  <keywords/>
  <version/>
  <category/>
</coreProperties>
</file>