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14515" w14:paraId="6EF294A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4AC8E4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ADC429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14515" w14:paraId="408AB17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B3DE51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14515" w14:paraId="4F4C5AA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C81EA5" w14:textId="77777777"/>
        </w:tc>
      </w:tr>
      <w:tr w:rsidR="00997775" w:rsidTr="00114515" w14:paraId="0EDB2A4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F3FD500" w14:textId="77777777"/>
        </w:tc>
      </w:tr>
      <w:tr w:rsidR="00997775" w:rsidTr="00114515" w14:paraId="20C11C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F1D85D" w14:textId="77777777"/>
        </w:tc>
        <w:tc>
          <w:tcPr>
            <w:tcW w:w="7654" w:type="dxa"/>
            <w:gridSpan w:val="2"/>
          </w:tcPr>
          <w:p w:rsidR="00997775" w:rsidRDefault="00997775" w14:paraId="410610D9" w14:textId="77777777"/>
        </w:tc>
      </w:tr>
      <w:tr w:rsidR="00114515" w:rsidTr="00114515" w14:paraId="63D395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4515" w:rsidP="00114515" w:rsidRDefault="00114515" w14:paraId="2B81ECAE" w14:textId="32222F16">
            <w:pPr>
              <w:rPr>
                <w:b/>
              </w:rPr>
            </w:pPr>
            <w:r>
              <w:rPr>
                <w:b/>
              </w:rPr>
              <w:t>29 383</w:t>
            </w:r>
          </w:p>
        </w:tc>
        <w:tc>
          <w:tcPr>
            <w:tcW w:w="7654" w:type="dxa"/>
            <w:gridSpan w:val="2"/>
          </w:tcPr>
          <w:p w:rsidR="00114515" w:rsidP="00114515" w:rsidRDefault="00114515" w14:paraId="32618FBA" w14:textId="7CDED9E8">
            <w:pPr>
              <w:rPr>
                <w:b/>
              </w:rPr>
            </w:pPr>
            <w:r w:rsidRPr="005E0345">
              <w:rPr>
                <w:b/>
                <w:bCs/>
              </w:rPr>
              <w:t>Regelgeving Ruimtelijke Ordening en Milieu</w:t>
            </w:r>
          </w:p>
        </w:tc>
      </w:tr>
      <w:tr w:rsidR="00114515" w:rsidTr="00114515" w14:paraId="2CD732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4515" w:rsidP="00114515" w:rsidRDefault="00114515" w14:paraId="470C1209" w14:textId="77777777"/>
        </w:tc>
        <w:tc>
          <w:tcPr>
            <w:tcW w:w="7654" w:type="dxa"/>
            <w:gridSpan w:val="2"/>
          </w:tcPr>
          <w:p w:rsidR="00114515" w:rsidP="00114515" w:rsidRDefault="00114515" w14:paraId="351CCC52" w14:textId="77777777"/>
        </w:tc>
      </w:tr>
      <w:tr w:rsidR="00114515" w:rsidTr="00114515" w14:paraId="1FEBBE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4515" w:rsidP="00114515" w:rsidRDefault="00114515" w14:paraId="56BCABA9" w14:textId="77777777"/>
        </w:tc>
        <w:tc>
          <w:tcPr>
            <w:tcW w:w="7654" w:type="dxa"/>
            <w:gridSpan w:val="2"/>
          </w:tcPr>
          <w:p w:rsidR="00114515" w:rsidP="00114515" w:rsidRDefault="00114515" w14:paraId="1F126650" w14:textId="77777777"/>
        </w:tc>
      </w:tr>
      <w:tr w:rsidR="00114515" w:rsidTr="00114515" w14:paraId="231574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4515" w:rsidP="00114515" w:rsidRDefault="00114515" w14:paraId="31F6A5EF" w14:textId="4281FC8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427</w:t>
            </w:r>
          </w:p>
        </w:tc>
        <w:tc>
          <w:tcPr>
            <w:tcW w:w="7654" w:type="dxa"/>
            <w:gridSpan w:val="2"/>
          </w:tcPr>
          <w:p w:rsidR="00114515" w:rsidP="00114515" w:rsidRDefault="00114515" w14:paraId="5E489F55" w14:textId="53C5D68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BAMENGA</w:t>
            </w:r>
          </w:p>
        </w:tc>
      </w:tr>
      <w:tr w:rsidR="00114515" w:rsidTr="00114515" w14:paraId="4F4603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4515" w:rsidP="00114515" w:rsidRDefault="00114515" w14:paraId="09138BFF" w14:textId="77777777"/>
        </w:tc>
        <w:tc>
          <w:tcPr>
            <w:tcW w:w="7654" w:type="dxa"/>
            <w:gridSpan w:val="2"/>
          </w:tcPr>
          <w:p w:rsidR="00114515" w:rsidP="00114515" w:rsidRDefault="00114515" w14:paraId="4DEE6FDB" w14:textId="3B240ECB">
            <w:r>
              <w:t>Voorgesteld 27 mei 2025</w:t>
            </w:r>
          </w:p>
        </w:tc>
      </w:tr>
      <w:tr w:rsidR="00997775" w:rsidTr="00114515" w14:paraId="6AEE81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03B7CD" w14:textId="77777777"/>
        </w:tc>
        <w:tc>
          <w:tcPr>
            <w:tcW w:w="7654" w:type="dxa"/>
            <w:gridSpan w:val="2"/>
          </w:tcPr>
          <w:p w:rsidR="00997775" w:rsidRDefault="00997775" w14:paraId="45AF236A" w14:textId="77777777"/>
        </w:tc>
      </w:tr>
      <w:tr w:rsidR="00997775" w:rsidTr="00114515" w14:paraId="67F18A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EE166E" w14:textId="77777777"/>
        </w:tc>
        <w:tc>
          <w:tcPr>
            <w:tcW w:w="7654" w:type="dxa"/>
            <w:gridSpan w:val="2"/>
          </w:tcPr>
          <w:p w:rsidR="00997775" w:rsidRDefault="00997775" w14:paraId="7ADF69FA" w14:textId="77777777">
            <w:r>
              <w:t>De Kamer,</w:t>
            </w:r>
          </w:p>
        </w:tc>
      </w:tr>
      <w:tr w:rsidR="00997775" w:rsidTr="00114515" w14:paraId="6A050D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69219E" w14:textId="77777777"/>
        </w:tc>
        <w:tc>
          <w:tcPr>
            <w:tcW w:w="7654" w:type="dxa"/>
            <w:gridSpan w:val="2"/>
          </w:tcPr>
          <w:p w:rsidR="00997775" w:rsidRDefault="00997775" w14:paraId="343B825E" w14:textId="77777777"/>
        </w:tc>
      </w:tr>
      <w:tr w:rsidR="00997775" w:rsidTr="00114515" w14:paraId="6F8AC7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D31280" w14:textId="77777777"/>
        </w:tc>
        <w:tc>
          <w:tcPr>
            <w:tcW w:w="7654" w:type="dxa"/>
            <w:gridSpan w:val="2"/>
          </w:tcPr>
          <w:p w:rsidR="00997775" w:rsidRDefault="00997775" w14:paraId="6279A3B8" w14:textId="77777777">
            <w:r>
              <w:t>gehoord de beraadslaging,</w:t>
            </w:r>
          </w:p>
        </w:tc>
      </w:tr>
      <w:tr w:rsidR="00997775" w:rsidTr="00114515" w14:paraId="0F9BD6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0BA4D1" w14:textId="77777777"/>
        </w:tc>
        <w:tc>
          <w:tcPr>
            <w:tcW w:w="7654" w:type="dxa"/>
            <w:gridSpan w:val="2"/>
          </w:tcPr>
          <w:p w:rsidR="00997775" w:rsidRDefault="00997775" w14:paraId="6BBEBE6A" w14:textId="77777777"/>
        </w:tc>
      </w:tr>
      <w:tr w:rsidR="00997775" w:rsidTr="00114515" w14:paraId="196795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755FBB" w14:textId="77777777"/>
        </w:tc>
        <w:tc>
          <w:tcPr>
            <w:tcW w:w="7654" w:type="dxa"/>
            <w:gridSpan w:val="2"/>
          </w:tcPr>
          <w:p w:rsidRPr="00114515" w:rsidR="00114515" w:rsidP="00114515" w:rsidRDefault="00114515" w14:paraId="1C539318" w14:textId="77777777">
            <w:r w:rsidRPr="00114515">
              <w:t xml:space="preserve">constaterende dat </w:t>
            </w:r>
            <w:proofErr w:type="spellStart"/>
            <w:r w:rsidRPr="00114515">
              <w:t>pfas</w:t>
            </w:r>
            <w:proofErr w:type="spellEnd"/>
            <w:r w:rsidRPr="00114515">
              <w:t xml:space="preserve"> slecht voor het milieu en de gezondheid van mens en dier zijn;</w:t>
            </w:r>
          </w:p>
          <w:p w:rsidR="00114515" w:rsidP="00114515" w:rsidRDefault="00114515" w14:paraId="7C566206" w14:textId="77777777"/>
          <w:p w:rsidRPr="00114515" w:rsidR="00114515" w:rsidP="00114515" w:rsidRDefault="00114515" w14:paraId="4D3EBA63" w14:textId="67C49A0A">
            <w:r w:rsidRPr="00114515">
              <w:t xml:space="preserve">constaterende dat </w:t>
            </w:r>
            <w:proofErr w:type="spellStart"/>
            <w:r w:rsidRPr="00114515">
              <w:t>pfas</w:t>
            </w:r>
            <w:proofErr w:type="spellEnd"/>
            <w:r w:rsidRPr="00114515">
              <w:t xml:space="preserve"> gebruikt worden in waterafstotende kledingstukken;</w:t>
            </w:r>
          </w:p>
          <w:p w:rsidR="00114515" w:rsidP="00114515" w:rsidRDefault="00114515" w14:paraId="18293F72" w14:textId="77777777"/>
          <w:p w:rsidRPr="00114515" w:rsidR="00114515" w:rsidP="00114515" w:rsidRDefault="00114515" w14:paraId="7A8155EB" w14:textId="704B69DD">
            <w:r w:rsidRPr="00114515">
              <w:t xml:space="preserve">overwegende dat er minder tot niet schadelijke alternatieven voor </w:t>
            </w:r>
            <w:proofErr w:type="spellStart"/>
            <w:r w:rsidRPr="00114515">
              <w:t>pfas</w:t>
            </w:r>
            <w:proofErr w:type="spellEnd"/>
            <w:r w:rsidRPr="00114515">
              <w:t xml:space="preserve"> in kleding bestaan;</w:t>
            </w:r>
          </w:p>
          <w:p w:rsidR="00114515" w:rsidP="00114515" w:rsidRDefault="00114515" w14:paraId="005FA50C" w14:textId="77777777"/>
          <w:p w:rsidRPr="00114515" w:rsidR="00114515" w:rsidP="00114515" w:rsidRDefault="00114515" w14:paraId="4ECA1ABF" w14:textId="18FB6BB4">
            <w:r w:rsidRPr="00114515">
              <w:t xml:space="preserve">verzoekt de regering zich in te zetten voor een nationaal en Europees verbod op het gebruik van </w:t>
            </w:r>
            <w:proofErr w:type="spellStart"/>
            <w:r w:rsidRPr="00114515">
              <w:t>pfas</w:t>
            </w:r>
            <w:proofErr w:type="spellEnd"/>
            <w:r w:rsidRPr="00114515">
              <w:t xml:space="preserve"> in kleding,</w:t>
            </w:r>
          </w:p>
          <w:p w:rsidR="00114515" w:rsidP="00114515" w:rsidRDefault="00114515" w14:paraId="4FA143F6" w14:textId="77777777"/>
          <w:p w:rsidRPr="00114515" w:rsidR="00114515" w:rsidP="00114515" w:rsidRDefault="00114515" w14:paraId="3A70ED53" w14:textId="0173B988">
            <w:r w:rsidRPr="00114515">
              <w:t>en gaat over tot de orde van de dag.</w:t>
            </w:r>
          </w:p>
          <w:p w:rsidR="00114515" w:rsidP="00114515" w:rsidRDefault="00114515" w14:paraId="70E6C76B" w14:textId="77777777"/>
          <w:p w:rsidR="00997775" w:rsidP="00114515" w:rsidRDefault="00114515" w14:paraId="79E676C6" w14:textId="41714146">
            <w:proofErr w:type="spellStart"/>
            <w:r w:rsidRPr="00114515">
              <w:t>Bamenga</w:t>
            </w:r>
            <w:proofErr w:type="spellEnd"/>
          </w:p>
        </w:tc>
      </w:tr>
    </w:tbl>
    <w:p w:rsidR="00997775" w:rsidRDefault="00997775" w14:paraId="35CEB93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132E8" w14:textId="77777777" w:rsidR="00114515" w:rsidRDefault="00114515">
      <w:pPr>
        <w:spacing w:line="20" w:lineRule="exact"/>
      </w:pPr>
    </w:p>
  </w:endnote>
  <w:endnote w:type="continuationSeparator" w:id="0">
    <w:p w14:paraId="43A02939" w14:textId="77777777" w:rsidR="00114515" w:rsidRDefault="0011451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D6DE9E8" w14:textId="77777777" w:rsidR="00114515" w:rsidRDefault="0011451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FA5C1" w14:textId="77777777" w:rsidR="00114515" w:rsidRDefault="0011451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1B6CE57" w14:textId="77777777" w:rsidR="00114515" w:rsidRDefault="00114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15"/>
    <w:rsid w:val="0011451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3262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A974C"/>
  <w15:docId w15:val="{4B175060-68CF-4065-8A6D-EC1675C8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555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2025-05-28T08:23:00.0000000Z</dcterms:created>
  <dcterms:modified xsi:type="dcterms:W3CDTF">2025-05-28T09:19:00.0000000Z</dcterms:modified>
  <dc:description>------------------------</dc:description>
  <dc:subject/>
  <keywords/>
  <version/>
  <category/>
</coreProperties>
</file>