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2C9A" w14:paraId="6E5E9CEB" w14:textId="77777777">
        <w:tc>
          <w:tcPr>
            <w:tcW w:w="6733" w:type="dxa"/>
            <w:gridSpan w:val="2"/>
            <w:tcBorders>
              <w:top w:val="nil"/>
              <w:left w:val="nil"/>
              <w:bottom w:val="nil"/>
              <w:right w:val="nil"/>
            </w:tcBorders>
            <w:vAlign w:val="center"/>
          </w:tcPr>
          <w:p w:rsidR="00997775" w:rsidP="00710A7A" w:rsidRDefault="00997775" w14:paraId="160C9B9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B95E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2C9A" w14:paraId="045489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B6C29B" w14:textId="77777777">
            <w:r w:rsidRPr="008B0CC5">
              <w:t xml:space="preserve">Vergaderjaar </w:t>
            </w:r>
            <w:r w:rsidR="00AC6B87">
              <w:t>2024-2025</w:t>
            </w:r>
          </w:p>
        </w:tc>
      </w:tr>
      <w:tr w:rsidR="00997775" w:rsidTr="000A2C9A" w14:paraId="2AD01625" w14:textId="77777777">
        <w:trPr>
          <w:cantSplit/>
        </w:trPr>
        <w:tc>
          <w:tcPr>
            <w:tcW w:w="10985" w:type="dxa"/>
            <w:gridSpan w:val="3"/>
            <w:tcBorders>
              <w:top w:val="nil"/>
              <w:left w:val="nil"/>
              <w:bottom w:val="nil"/>
              <w:right w:val="nil"/>
            </w:tcBorders>
          </w:tcPr>
          <w:p w:rsidR="00997775" w:rsidRDefault="00997775" w14:paraId="3A1AA245" w14:textId="77777777"/>
        </w:tc>
      </w:tr>
      <w:tr w:rsidR="00997775" w:rsidTr="000A2C9A" w14:paraId="539470A1" w14:textId="77777777">
        <w:trPr>
          <w:cantSplit/>
        </w:trPr>
        <w:tc>
          <w:tcPr>
            <w:tcW w:w="10985" w:type="dxa"/>
            <w:gridSpan w:val="3"/>
            <w:tcBorders>
              <w:top w:val="nil"/>
              <w:left w:val="nil"/>
              <w:bottom w:val="single" w:color="auto" w:sz="4" w:space="0"/>
              <w:right w:val="nil"/>
            </w:tcBorders>
          </w:tcPr>
          <w:p w:rsidR="00997775" w:rsidRDefault="00997775" w14:paraId="0BEE648F" w14:textId="77777777"/>
        </w:tc>
      </w:tr>
      <w:tr w:rsidR="00997775" w:rsidTr="000A2C9A" w14:paraId="0593A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B1B08D" w14:textId="77777777"/>
        </w:tc>
        <w:tc>
          <w:tcPr>
            <w:tcW w:w="7654" w:type="dxa"/>
            <w:gridSpan w:val="2"/>
          </w:tcPr>
          <w:p w:rsidR="00997775" w:rsidRDefault="00997775" w14:paraId="3BCEBF74" w14:textId="77777777"/>
        </w:tc>
      </w:tr>
      <w:tr w:rsidR="000A2C9A" w:rsidTr="000A2C9A" w14:paraId="75414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0BB13B8A" w14:textId="4D4C61D5">
            <w:pPr>
              <w:rPr>
                <w:b/>
              </w:rPr>
            </w:pPr>
            <w:r>
              <w:rPr>
                <w:b/>
              </w:rPr>
              <w:t>29 383</w:t>
            </w:r>
          </w:p>
        </w:tc>
        <w:tc>
          <w:tcPr>
            <w:tcW w:w="7654" w:type="dxa"/>
            <w:gridSpan w:val="2"/>
          </w:tcPr>
          <w:p w:rsidR="000A2C9A" w:rsidP="000A2C9A" w:rsidRDefault="000A2C9A" w14:paraId="2945C91E" w14:textId="15DAF11C">
            <w:pPr>
              <w:rPr>
                <w:b/>
              </w:rPr>
            </w:pPr>
            <w:r w:rsidRPr="005E0345">
              <w:rPr>
                <w:b/>
                <w:bCs/>
              </w:rPr>
              <w:t>Regelgeving Ruimtelijke Ordening en Milieu</w:t>
            </w:r>
          </w:p>
        </w:tc>
      </w:tr>
      <w:tr w:rsidR="000A2C9A" w:rsidTr="000A2C9A" w14:paraId="53F121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658B264A" w14:textId="77777777"/>
        </w:tc>
        <w:tc>
          <w:tcPr>
            <w:tcW w:w="7654" w:type="dxa"/>
            <w:gridSpan w:val="2"/>
          </w:tcPr>
          <w:p w:rsidR="000A2C9A" w:rsidP="000A2C9A" w:rsidRDefault="000A2C9A" w14:paraId="2648DA72" w14:textId="77777777"/>
        </w:tc>
      </w:tr>
      <w:tr w:rsidR="000A2C9A" w:rsidTr="000A2C9A" w14:paraId="468BB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648CECAC" w14:textId="77777777"/>
        </w:tc>
        <w:tc>
          <w:tcPr>
            <w:tcW w:w="7654" w:type="dxa"/>
            <w:gridSpan w:val="2"/>
          </w:tcPr>
          <w:p w:rsidR="000A2C9A" w:rsidP="000A2C9A" w:rsidRDefault="000A2C9A" w14:paraId="0D60683E" w14:textId="77777777"/>
        </w:tc>
      </w:tr>
      <w:tr w:rsidR="000A2C9A" w:rsidTr="000A2C9A" w14:paraId="6AEAD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794F15A7" w14:textId="4FEC768E">
            <w:pPr>
              <w:rPr>
                <w:b/>
              </w:rPr>
            </w:pPr>
            <w:r>
              <w:rPr>
                <w:b/>
              </w:rPr>
              <w:t>Nr. 42</w:t>
            </w:r>
            <w:r w:rsidR="00E31609">
              <w:rPr>
                <w:b/>
              </w:rPr>
              <w:t>9</w:t>
            </w:r>
          </w:p>
        </w:tc>
        <w:tc>
          <w:tcPr>
            <w:tcW w:w="7654" w:type="dxa"/>
            <w:gridSpan w:val="2"/>
          </w:tcPr>
          <w:p w:rsidR="00E31609" w:rsidP="000A2C9A" w:rsidRDefault="000A2C9A" w14:paraId="69FEB175" w14:textId="38096FFA">
            <w:pPr>
              <w:rPr>
                <w:b/>
              </w:rPr>
            </w:pPr>
            <w:r>
              <w:rPr>
                <w:b/>
              </w:rPr>
              <w:t xml:space="preserve">MOTIE VAN </w:t>
            </w:r>
            <w:r w:rsidR="00E31609">
              <w:rPr>
                <w:b/>
              </w:rPr>
              <w:t>DE LEDEN TEUNISSEN EN KOSTIĆ</w:t>
            </w:r>
          </w:p>
        </w:tc>
      </w:tr>
      <w:tr w:rsidR="000A2C9A" w:rsidTr="000A2C9A" w14:paraId="45E3D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C9A" w:rsidP="000A2C9A" w:rsidRDefault="000A2C9A" w14:paraId="4E4ECFD7" w14:textId="77777777"/>
        </w:tc>
        <w:tc>
          <w:tcPr>
            <w:tcW w:w="7654" w:type="dxa"/>
            <w:gridSpan w:val="2"/>
          </w:tcPr>
          <w:p w:rsidR="000A2C9A" w:rsidP="000A2C9A" w:rsidRDefault="000A2C9A" w14:paraId="40883EF3" w14:textId="54FC149F">
            <w:r>
              <w:t>Voorgesteld 27 mei 2025</w:t>
            </w:r>
          </w:p>
        </w:tc>
      </w:tr>
      <w:tr w:rsidR="00997775" w:rsidTr="000A2C9A" w14:paraId="584EA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4641A1" w14:textId="77777777"/>
        </w:tc>
        <w:tc>
          <w:tcPr>
            <w:tcW w:w="7654" w:type="dxa"/>
            <w:gridSpan w:val="2"/>
          </w:tcPr>
          <w:p w:rsidR="00997775" w:rsidRDefault="00997775" w14:paraId="3250941B" w14:textId="77777777"/>
        </w:tc>
      </w:tr>
      <w:tr w:rsidR="00997775" w:rsidTr="000A2C9A" w14:paraId="787E7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AC9887" w14:textId="77777777"/>
        </w:tc>
        <w:tc>
          <w:tcPr>
            <w:tcW w:w="7654" w:type="dxa"/>
            <w:gridSpan w:val="2"/>
          </w:tcPr>
          <w:p w:rsidR="00997775" w:rsidRDefault="00997775" w14:paraId="64645785" w14:textId="77777777">
            <w:r>
              <w:t>De Kamer,</w:t>
            </w:r>
          </w:p>
        </w:tc>
      </w:tr>
      <w:tr w:rsidR="00997775" w:rsidTr="000A2C9A" w14:paraId="5BA05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480CC" w14:textId="77777777"/>
        </w:tc>
        <w:tc>
          <w:tcPr>
            <w:tcW w:w="7654" w:type="dxa"/>
            <w:gridSpan w:val="2"/>
          </w:tcPr>
          <w:p w:rsidR="00997775" w:rsidRDefault="00997775" w14:paraId="72CDC8E1" w14:textId="77777777"/>
        </w:tc>
      </w:tr>
      <w:tr w:rsidR="00997775" w:rsidTr="000A2C9A" w14:paraId="32C3D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48A0FD" w14:textId="77777777"/>
        </w:tc>
        <w:tc>
          <w:tcPr>
            <w:tcW w:w="7654" w:type="dxa"/>
            <w:gridSpan w:val="2"/>
          </w:tcPr>
          <w:p w:rsidR="00997775" w:rsidRDefault="00997775" w14:paraId="4A54D031" w14:textId="77777777">
            <w:r>
              <w:t>gehoord de beraadslaging,</w:t>
            </w:r>
          </w:p>
        </w:tc>
      </w:tr>
      <w:tr w:rsidR="00997775" w:rsidTr="000A2C9A" w14:paraId="0D48E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16292A" w14:textId="77777777"/>
        </w:tc>
        <w:tc>
          <w:tcPr>
            <w:tcW w:w="7654" w:type="dxa"/>
            <w:gridSpan w:val="2"/>
          </w:tcPr>
          <w:p w:rsidR="00997775" w:rsidRDefault="00997775" w14:paraId="7635E96D" w14:textId="77777777"/>
        </w:tc>
      </w:tr>
      <w:tr w:rsidR="00997775" w:rsidTr="000A2C9A" w14:paraId="1AC0A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719753" w14:textId="77777777"/>
        </w:tc>
        <w:tc>
          <w:tcPr>
            <w:tcW w:w="7654" w:type="dxa"/>
            <w:gridSpan w:val="2"/>
          </w:tcPr>
          <w:p w:rsidR="00E31609" w:rsidP="00E31609" w:rsidRDefault="00E31609" w14:paraId="44B35821" w14:textId="77777777">
            <w:r>
              <w:t>overwegende dat groene-aanslagreinigers, met de werkzame stof bekend als DDAC (</w:t>
            </w:r>
            <w:proofErr w:type="spellStart"/>
            <w:r>
              <w:t>didecyldimethylammoniumchloride</w:t>
            </w:r>
            <w:proofErr w:type="spellEnd"/>
            <w:r>
              <w:t>), chemische brandwonden kunnen veroorzaken bij inname door mensen en dieren;</w:t>
            </w:r>
          </w:p>
          <w:p w:rsidR="00E31609" w:rsidP="00E31609" w:rsidRDefault="00E31609" w14:paraId="232E1DCA" w14:textId="77777777"/>
          <w:p w:rsidR="00E31609" w:rsidP="00E31609" w:rsidRDefault="00E31609" w14:paraId="2F48CA6C" w14:textId="74B01BF9">
            <w:r>
              <w:t>overwegende dat katten dit soort producten vaak lekker vinden, waardoor er veel gevallen zijn waarbij katten ernstige brandwonden op hun tong en pootjes oplopen en katten niet meer eten door de pijn die de zweren veroorzaken;</w:t>
            </w:r>
          </w:p>
          <w:p w:rsidR="00E31609" w:rsidP="00E31609" w:rsidRDefault="00E31609" w14:paraId="29A7960B" w14:textId="77777777"/>
          <w:p w:rsidR="00E31609" w:rsidP="00E31609" w:rsidRDefault="00E31609" w14:paraId="168A624F" w14:textId="3B398B73">
            <w:r>
              <w:t>constaterende dat de staatsecretaris momenteel bezig is met een nieuwe Wet gewasbeschermingsmiddelen;</w:t>
            </w:r>
          </w:p>
          <w:p w:rsidR="00E31609" w:rsidP="00E31609" w:rsidRDefault="00E31609" w14:paraId="6A3CBED9" w14:textId="77777777"/>
          <w:p w:rsidR="00E31609" w:rsidP="00E31609" w:rsidRDefault="00E31609" w14:paraId="55EA38B4" w14:textId="1D33E09E">
            <w:r>
              <w:t>verzoekt de regering een verbod op het gebruik van DDAC in groene-aanslagreinigers mee te nemen in het nieuwe wetsvoorstel, om zo onder andere dieren zoals katten te beschermen,</w:t>
            </w:r>
          </w:p>
          <w:p w:rsidR="00E31609" w:rsidP="00E31609" w:rsidRDefault="00E31609" w14:paraId="3FA031B4" w14:textId="77777777"/>
          <w:p w:rsidR="00E31609" w:rsidP="00E31609" w:rsidRDefault="00E31609" w14:paraId="158E4096" w14:textId="3772868A">
            <w:r>
              <w:t>en gaat over tot de orde van de dag.</w:t>
            </w:r>
          </w:p>
          <w:p w:rsidR="00E31609" w:rsidP="00E31609" w:rsidRDefault="00E31609" w14:paraId="369259EF" w14:textId="77777777"/>
          <w:p w:rsidR="00E31609" w:rsidP="00E31609" w:rsidRDefault="00E31609" w14:paraId="0DC85203" w14:textId="496804F0">
            <w:r>
              <w:t xml:space="preserve">Teunissen </w:t>
            </w:r>
          </w:p>
          <w:p w:rsidR="00997775" w:rsidP="00E31609" w:rsidRDefault="00E31609" w14:paraId="3DC71D6D" w14:textId="58FEFE20">
            <w:r>
              <w:t>Kostić</w:t>
            </w:r>
          </w:p>
        </w:tc>
      </w:tr>
    </w:tbl>
    <w:p w:rsidR="00997775" w:rsidRDefault="00997775" w14:paraId="6B3A57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522B" w14:textId="77777777" w:rsidR="000A2C9A" w:rsidRDefault="000A2C9A">
      <w:pPr>
        <w:spacing w:line="20" w:lineRule="exact"/>
      </w:pPr>
    </w:p>
  </w:endnote>
  <w:endnote w:type="continuationSeparator" w:id="0">
    <w:p w14:paraId="4267CEA8" w14:textId="77777777" w:rsidR="000A2C9A" w:rsidRDefault="000A2C9A">
      <w:pPr>
        <w:pStyle w:val="Amendement"/>
      </w:pPr>
      <w:r>
        <w:rPr>
          <w:b w:val="0"/>
        </w:rPr>
        <w:t xml:space="preserve"> </w:t>
      </w:r>
    </w:p>
  </w:endnote>
  <w:endnote w:type="continuationNotice" w:id="1">
    <w:p w14:paraId="17399483" w14:textId="77777777" w:rsidR="000A2C9A" w:rsidRDefault="000A2C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BBE0" w14:textId="77777777" w:rsidR="000A2C9A" w:rsidRDefault="000A2C9A">
      <w:pPr>
        <w:pStyle w:val="Amendement"/>
      </w:pPr>
      <w:r>
        <w:rPr>
          <w:b w:val="0"/>
        </w:rPr>
        <w:separator/>
      </w:r>
    </w:p>
  </w:footnote>
  <w:footnote w:type="continuationSeparator" w:id="0">
    <w:p w14:paraId="01609F59" w14:textId="77777777" w:rsidR="000A2C9A" w:rsidRDefault="000A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9A"/>
    <w:rsid w:val="000A2C9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65B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31609"/>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1F8EF"/>
  <w15:docId w15:val="{16E0C66A-D1A9-418D-9367-8D045232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864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2025-05-28T09:23:00.0000000Z</dcterms:created>
  <dcterms:modified xsi:type="dcterms:W3CDTF">2025-05-28T09:23:00.0000000Z</dcterms:modified>
  <dc:description>------------------------</dc:description>
  <dc:subject/>
  <keywords/>
  <version/>
  <category/>
</coreProperties>
</file>