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459E7" w14:paraId="616477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CE31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59F04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459E7" w14:paraId="6FB1A4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4E94D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459E7" w14:paraId="40AD58C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F8D26D" w14:textId="77777777"/>
        </w:tc>
      </w:tr>
      <w:tr w:rsidR="00997775" w:rsidTr="00E459E7" w14:paraId="2B543D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3347BF" w14:textId="77777777"/>
        </w:tc>
      </w:tr>
      <w:tr w:rsidR="00997775" w:rsidTr="00E459E7" w14:paraId="4F19AE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C78261" w14:textId="77777777"/>
        </w:tc>
        <w:tc>
          <w:tcPr>
            <w:tcW w:w="7654" w:type="dxa"/>
            <w:gridSpan w:val="2"/>
          </w:tcPr>
          <w:p w:rsidR="00997775" w:rsidRDefault="00997775" w14:paraId="55E1B641" w14:textId="77777777"/>
        </w:tc>
      </w:tr>
      <w:tr w:rsidR="00E459E7" w:rsidTr="00E459E7" w14:paraId="435344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9E7" w:rsidP="00E459E7" w:rsidRDefault="00E459E7" w14:paraId="2747A0D7" w14:textId="1C112802">
            <w:pPr>
              <w:rPr>
                <w:b/>
              </w:rPr>
            </w:pPr>
            <w:r>
              <w:rPr>
                <w:b/>
              </w:rPr>
              <w:t>29 383</w:t>
            </w:r>
          </w:p>
        </w:tc>
        <w:tc>
          <w:tcPr>
            <w:tcW w:w="7654" w:type="dxa"/>
            <w:gridSpan w:val="2"/>
          </w:tcPr>
          <w:p w:rsidR="00E459E7" w:rsidP="00E459E7" w:rsidRDefault="00E459E7" w14:paraId="01F23120" w14:textId="6D712F26">
            <w:pPr>
              <w:rPr>
                <w:b/>
              </w:rPr>
            </w:pPr>
            <w:r w:rsidRPr="005E0345">
              <w:rPr>
                <w:b/>
                <w:bCs/>
              </w:rPr>
              <w:t>Regelgeving Ruimtelijke Ordening en Milieu</w:t>
            </w:r>
          </w:p>
        </w:tc>
      </w:tr>
      <w:tr w:rsidR="00E459E7" w:rsidTr="00E459E7" w14:paraId="4AF0AA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9E7" w:rsidP="00E459E7" w:rsidRDefault="00E459E7" w14:paraId="6C64E116" w14:textId="77777777"/>
        </w:tc>
        <w:tc>
          <w:tcPr>
            <w:tcW w:w="7654" w:type="dxa"/>
            <w:gridSpan w:val="2"/>
          </w:tcPr>
          <w:p w:rsidR="00E459E7" w:rsidP="00E459E7" w:rsidRDefault="00E459E7" w14:paraId="751BEA19" w14:textId="77777777"/>
        </w:tc>
      </w:tr>
      <w:tr w:rsidR="00E459E7" w:rsidTr="00E459E7" w14:paraId="22B436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9E7" w:rsidP="00E459E7" w:rsidRDefault="00E459E7" w14:paraId="0DCA0696" w14:textId="77777777"/>
        </w:tc>
        <w:tc>
          <w:tcPr>
            <w:tcW w:w="7654" w:type="dxa"/>
            <w:gridSpan w:val="2"/>
          </w:tcPr>
          <w:p w:rsidR="00E459E7" w:rsidP="00E459E7" w:rsidRDefault="00E459E7" w14:paraId="1A6B554D" w14:textId="77777777"/>
        </w:tc>
      </w:tr>
      <w:tr w:rsidR="00E459E7" w:rsidTr="00E459E7" w14:paraId="51104C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9E7" w:rsidP="00E459E7" w:rsidRDefault="00E459E7" w14:paraId="76930A52" w14:textId="0F42A44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15C48">
              <w:rPr>
                <w:b/>
              </w:rPr>
              <w:t>432</w:t>
            </w:r>
          </w:p>
        </w:tc>
        <w:tc>
          <w:tcPr>
            <w:tcW w:w="7654" w:type="dxa"/>
            <w:gridSpan w:val="2"/>
          </w:tcPr>
          <w:p w:rsidR="00E459E7" w:rsidP="00E459E7" w:rsidRDefault="00E459E7" w14:paraId="01FFE567" w14:textId="4F2B21C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15C48">
              <w:rPr>
                <w:b/>
              </w:rPr>
              <w:t>HET LID BOUTKAN</w:t>
            </w:r>
          </w:p>
        </w:tc>
      </w:tr>
      <w:tr w:rsidR="00E459E7" w:rsidTr="00E459E7" w14:paraId="486BEB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59E7" w:rsidP="00E459E7" w:rsidRDefault="00E459E7" w14:paraId="794FD6CC" w14:textId="77777777"/>
        </w:tc>
        <w:tc>
          <w:tcPr>
            <w:tcW w:w="7654" w:type="dxa"/>
            <w:gridSpan w:val="2"/>
          </w:tcPr>
          <w:p w:rsidR="00E459E7" w:rsidP="00E459E7" w:rsidRDefault="00E459E7" w14:paraId="06F0369D" w14:textId="31270DA7">
            <w:r>
              <w:t>Voorgesteld 27 mei 2025</w:t>
            </w:r>
          </w:p>
        </w:tc>
      </w:tr>
      <w:tr w:rsidR="00997775" w:rsidTr="00E459E7" w14:paraId="4B5580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26CB30" w14:textId="77777777"/>
        </w:tc>
        <w:tc>
          <w:tcPr>
            <w:tcW w:w="7654" w:type="dxa"/>
            <w:gridSpan w:val="2"/>
          </w:tcPr>
          <w:p w:rsidR="00997775" w:rsidRDefault="00997775" w14:paraId="3E4DD79D" w14:textId="77777777"/>
        </w:tc>
      </w:tr>
      <w:tr w:rsidR="00997775" w:rsidTr="00E459E7" w14:paraId="7DBB13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304A08" w14:textId="77777777"/>
        </w:tc>
        <w:tc>
          <w:tcPr>
            <w:tcW w:w="7654" w:type="dxa"/>
            <w:gridSpan w:val="2"/>
          </w:tcPr>
          <w:p w:rsidR="00997775" w:rsidRDefault="00997775" w14:paraId="1994D4F9" w14:textId="77777777">
            <w:r>
              <w:t>De Kamer,</w:t>
            </w:r>
          </w:p>
        </w:tc>
      </w:tr>
      <w:tr w:rsidR="00997775" w:rsidTr="00E459E7" w14:paraId="263B8A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E9B974" w14:textId="77777777"/>
        </w:tc>
        <w:tc>
          <w:tcPr>
            <w:tcW w:w="7654" w:type="dxa"/>
            <w:gridSpan w:val="2"/>
          </w:tcPr>
          <w:p w:rsidR="00997775" w:rsidRDefault="00997775" w14:paraId="7D7C57A7" w14:textId="77777777"/>
        </w:tc>
      </w:tr>
      <w:tr w:rsidR="00997775" w:rsidTr="00E459E7" w14:paraId="08E52D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3FC1E7" w14:textId="77777777"/>
        </w:tc>
        <w:tc>
          <w:tcPr>
            <w:tcW w:w="7654" w:type="dxa"/>
            <w:gridSpan w:val="2"/>
          </w:tcPr>
          <w:p w:rsidR="00997775" w:rsidRDefault="00997775" w14:paraId="09FEA3F9" w14:textId="77777777">
            <w:r>
              <w:t>gehoord de beraadslaging,</w:t>
            </w:r>
          </w:p>
        </w:tc>
      </w:tr>
      <w:tr w:rsidR="00997775" w:rsidTr="00E459E7" w14:paraId="21D09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1E8AFF" w14:textId="77777777"/>
        </w:tc>
        <w:tc>
          <w:tcPr>
            <w:tcW w:w="7654" w:type="dxa"/>
            <w:gridSpan w:val="2"/>
          </w:tcPr>
          <w:p w:rsidR="00997775" w:rsidRDefault="00997775" w14:paraId="3DC74C8D" w14:textId="77777777"/>
        </w:tc>
      </w:tr>
      <w:tr w:rsidR="00997775" w:rsidTr="00E459E7" w14:paraId="34285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3D329D" w14:textId="77777777"/>
        </w:tc>
        <w:tc>
          <w:tcPr>
            <w:tcW w:w="7654" w:type="dxa"/>
            <w:gridSpan w:val="2"/>
          </w:tcPr>
          <w:p w:rsidRPr="00E459E7" w:rsidR="00E459E7" w:rsidP="00E459E7" w:rsidRDefault="00E459E7" w14:paraId="768E8C86" w14:textId="77777777">
            <w:r w:rsidRPr="00E459E7">
              <w:t>constaterende dat op dit moment geurbelasting wordt berekend door middel van verspreidingsmodellen, zogenoemde V-Stacks;</w:t>
            </w:r>
          </w:p>
          <w:p w:rsidR="00F15C48" w:rsidP="00E459E7" w:rsidRDefault="00F15C48" w14:paraId="78301D79" w14:textId="77777777"/>
          <w:p w:rsidRPr="00E459E7" w:rsidR="00E459E7" w:rsidP="00E459E7" w:rsidRDefault="00E459E7" w14:paraId="55B1DC80" w14:textId="44BBEAEB">
            <w:r w:rsidRPr="00E459E7">
              <w:t>constaterende dat modellen niet de werkelijke waarden weergeven;</w:t>
            </w:r>
          </w:p>
          <w:p w:rsidR="00F15C48" w:rsidP="00E459E7" w:rsidRDefault="00F15C48" w14:paraId="18BB2B5F" w14:textId="77777777"/>
          <w:p w:rsidRPr="00E459E7" w:rsidR="00E459E7" w:rsidP="00E459E7" w:rsidRDefault="00E459E7" w14:paraId="23650307" w14:textId="68E79E92">
            <w:r w:rsidRPr="00E459E7">
              <w:t>overwegende dat het principe "meten is weten" het uitgangspunt dient te zijn om geurbelasting te berekenen;</w:t>
            </w:r>
          </w:p>
          <w:p w:rsidR="00F15C48" w:rsidP="00E459E7" w:rsidRDefault="00F15C48" w14:paraId="2368633B" w14:textId="77777777"/>
          <w:p w:rsidRPr="00E459E7" w:rsidR="00E459E7" w:rsidP="00E459E7" w:rsidRDefault="00E459E7" w14:paraId="7531E5ED" w14:textId="5F7B974E">
            <w:r w:rsidRPr="00E459E7">
              <w:t>verzoekt de regering om geurbelasting daadwerkelijk te meten op locatie in plaats van computermodellen te hanteren,</w:t>
            </w:r>
          </w:p>
          <w:p w:rsidR="00F15C48" w:rsidP="00E459E7" w:rsidRDefault="00F15C48" w14:paraId="5FEA750C" w14:textId="77777777"/>
          <w:p w:rsidRPr="00E459E7" w:rsidR="00E459E7" w:rsidP="00E459E7" w:rsidRDefault="00E459E7" w14:paraId="164EB2C1" w14:textId="76B38461">
            <w:r w:rsidRPr="00E459E7">
              <w:t>en gaat over tot de orde van de dag.</w:t>
            </w:r>
          </w:p>
          <w:p w:rsidR="00F15C48" w:rsidP="00E459E7" w:rsidRDefault="00F15C48" w14:paraId="511103B6" w14:textId="77777777"/>
          <w:p w:rsidR="00997775" w:rsidP="00F15C48" w:rsidRDefault="00E459E7" w14:paraId="78CB8E8B" w14:textId="62CB45D3">
            <w:proofErr w:type="spellStart"/>
            <w:r w:rsidRPr="00E459E7">
              <w:t>Boutkan</w:t>
            </w:r>
            <w:proofErr w:type="spellEnd"/>
          </w:p>
        </w:tc>
      </w:tr>
    </w:tbl>
    <w:p w:rsidR="00997775" w:rsidRDefault="00997775" w14:paraId="0BC63B7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6D78C" w14:textId="77777777" w:rsidR="00E459E7" w:rsidRDefault="00E459E7">
      <w:pPr>
        <w:spacing w:line="20" w:lineRule="exact"/>
      </w:pPr>
    </w:p>
  </w:endnote>
  <w:endnote w:type="continuationSeparator" w:id="0">
    <w:p w14:paraId="4B22CFCF" w14:textId="77777777" w:rsidR="00E459E7" w:rsidRDefault="00E459E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C0DE78" w14:textId="77777777" w:rsidR="00E459E7" w:rsidRDefault="00E459E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0728C" w14:textId="77777777" w:rsidR="00E459E7" w:rsidRDefault="00E459E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833710" w14:textId="77777777" w:rsidR="00E459E7" w:rsidRDefault="00E45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E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459E7"/>
    <w:rsid w:val="00E63508"/>
    <w:rsid w:val="00ED0FE5"/>
    <w:rsid w:val="00F15C4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E2846"/>
  <w15:docId w15:val="{3FD52F84-68E7-4055-8B92-59A1798B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603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2025-05-28T08:23:00.0000000Z</dcterms:created>
  <dcterms:modified xsi:type="dcterms:W3CDTF">2025-05-28T09:18:00.0000000Z</dcterms:modified>
  <dc:description>------------------------</dc:description>
  <dc:subject/>
  <keywords/>
  <version/>
  <category/>
</coreProperties>
</file>