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70460362" w14:textId="77777777">
        <w:trPr>
          <w:cantSplit/>
        </w:trPr>
        <w:tc>
          <w:tcPr>
            <w:tcW w:w="9212" w:type="dxa"/>
            <w:gridSpan w:val="2"/>
          </w:tcPr>
          <w:p w:rsidR="003B4752" w:rsidRDefault="003B4752" w14:paraId="269654F5" w14:textId="77777777">
            <w:pPr>
              <w:tabs>
                <w:tab w:val="left" w:pos="-1440"/>
                <w:tab w:val="left" w:pos="-720"/>
              </w:tabs>
              <w:suppressAutoHyphens/>
            </w:pPr>
          </w:p>
        </w:tc>
      </w:tr>
      <w:tr w:rsidR="003B4752" w14:paraId="21500205" w14:textId="77777777">
        <w:trPr>
          <w:cantSplit/>
        </w:trPr>
        <w:tc>
          <w:tcPr>
            <w:tcW w:w="9212" w:type="dxa"/>
            <w:gridSpan w:val="2"/>
          </w:tcPr>
          <w:p w:rsidR="003B4752" w:rsidRDefault="003B4752" w14:paraId="48FCB246" w14:textId="77777777">
            <w:pPr>
              <w:tabs>
                <w:tab w:val="left" w:pos="-1440"/>
                <w:tab w:val="left" w:pos="-720"/>
              </w:tabs>
              <w:suppressAutoHyphens/>
              <w:rPr>
                <w:b/>
              </w:rPr>
            </w:pPr>
          </w:p>
        </w:tc>
      </w:tr>
      <w:tr w:rsidR="009833D1" w14:paraId="66954BF9" w14:textId="77777777">
        <w:tc>
          <w:tcPr>
            <w:tcW w:w="2622" w:type="dxa"/>
          </w:tcPr>
          <w:p w:rsidR="009833D1" w:rsidRDefault="004B5CD1" w14:paraId="156A4473" w14:textId="7115AF67">
            <w:pPr>
              <w:widowControl w:val="0"/>
              <w:rPr>
                <w:b/>
              </w:rPr>
            </w:pPr>
            <w:r>
              <w:rPr>
                <w:b/>
              </w:rPr>
              <w:t>36 703</w:t>
            </w:r>
          </w:p>
        </w:tc>
        <w:tc>
          <w:tcPr>
            <w:tcW w:w="6590" w:type="dxa"/>
          </w:tcPr>
          <w:p w:rsidRPr="004B5CD1" w:rsidR="009833D1" w:rsidP="004B5CD1" w:rsidRDefault="004B5CD1" w14:paraId="28D09FF5" w14:textId="153C4DF1">
            <w:pPr>
              <w:rPr>
                <w:b/>
                <w:bCs/>
              </w:rPr>
            </w:pPr>
            <w:r w:rsidRPr="004B5CD1">
              <w:rPr>
                <w:b/>
                <w:bCs/>
              </w:rPr>
              <w:t>Wijziging van de Vreemdelingenwet 2000 in verband met de introductie van een tweestatusstelsel en het aanscherpen van de vereisten bij nareis (Wet invoering tweestatusstelsel)</w:t>
            </w:r>
          </w:p>
        </w:tc>
      </w:tr>
      <w:tr w:rsidR="003B4752" w14:paraId="6153B987" w14:textId="77777777">
        <w:tc>
          <w:tcPr>
            <w:tcW w:w="2622" w:type="dxa"/>
          </w:tcPr>
          <w:p w:rsidR="003B4752" w:rsidRDefault="003B4752" w14:paraId="089084B9" w14:textId="77777777">
            <w:pPr>
              <w:tabs>
                <w:tab w:val="left" w:pos="284"/>
              </w:tabs>
              <w:rPr>
                <w:b/>
              </w:rPr>
            </w:pPr>
          </w:p>
        </w:tc>
        <w:tc>
          <w:tcPr>
            <w:tcW w:w="6590" w:type="dxa"/>
          </w:tcPr>
          <w:p w:rsidR="003B4752" w:rsidRDefault="003B4752" w14:paraId="2B406AF3" w14:textId="77777777">
            <w:pPr>
              <w:tabs>
                <w:tab w:val="left" w:pos="284"/>
              </w:tabs>
              <w:rPr>
                <w:b/>
              </w:rPr>
            </w:pPr>
          </w:p>
        </w:tc>
      </w:tr>
      <w:tr w:rsidR="003B4752" w14:paraId="13A1C934" w14:textId="77777777">
        <w:tc>
          <w:tcPr>
            <w:tcW w:w="2622" w:type="dxa"/>
          </w:tcPr>
          <w:p w:rsidR="003B4752" w:rsidRDefault="003B4752" w14:paraId="6401544C" w14:textId="591ACF24">
            <w:pPr>
              <w:tabs>
                <w:tab w:val="left" w:pos="284"/>
              </w:tabs>
              <w:rPr>
                <w:b/>
              </w:rPr>
            </w:pPr>
            <w:r>
              <w:rPr>
                <w:b/>
              </w:rPr>
              <w:t xml:space="preserve">Nr. </w:t>
            </w:r>
            <w:r w:rsidR="003E6206">
              <w:rPr>
                <w:b/>
              </w:rPr>
              <w:t>25</w:t>
            </w:r>
          </w:p>
        </w:tc>
        <w:tc>
          <w:tcPr>
            <w:tcW w:w="6590" w:type="dxa"/>
          </w:tcPr>
          <w:p w:rsidR="003B4752" w:rsidRDefault="003B4752" w14:paraId="220BC2CD" w14:textId="77777777">
            <w:pPr>
              <w:tabs>
                <w:tab w:val="left" w:pos="284"/>
              </w:tabs>
              <w:rPr>
                <w:b/>
              </w:rPr>
            </w:pPr>
            <w:r>
              <w:rPr>
                <w:b/>
              </w:rPr>
              <w:t>NOTA VAN WIJZIGING</w:t>
            </w:r>
          </w:p>
          <w:p w:rsidR="003B4752" w:rsidP="009833D1" w:rsidRDefault="003B4752" w14:paraId="383CE81F" w14:textId="27C149CB">
            <w:pPr>
              <w:tabs>
                <w:tab w:val="left" w:pos="284"/>
              </w:tabs>
            </w:pPr>
            <w:r>
              <w:t xml:space="preserve">Ontvangen </w:t>
            </w:r>
            <w:r w:rsidRPr="003E6206" w:rsidR="003E6206">
              <w:rPr>
                <w:bCs/>
              </w:rPr>
              <w:t>3 juni 2025</w:t>
            </w:r>
          </w:p>
        </w:tc>
      </w:tr>
    </w:tbl>
    <w:p w:rsidR="004B5CD1" w:rsidP="004B5CD1" w:rsidRDefault="004B5CD1" w14:paraId="32A158C0" w14:textId="77777777">
      <w:pPr>
        <w:tabs>
          <w:tab w:val="left" w:pos="284"/>
        </w:tabs>
      </w:pPr>
    </w:p>
    <w:p w:rsidRPr="004B5CD1" w:rsidR="004B5CD1" w:rsidP="004B5CD1" w:rsidRDefault="004B5CD1" w14:paraId="658C7509" w14:textId="72D67AD0">
      <w:pPr>
        <w:tabs>
          <w:tab w:val="left" w:pos="284"/>
        </w:tabs>
      </w:pPr>
      <w:r>
        <w:tab/>
      </w:r>
      <w:r w:rsidRPr="004B5CD1">
        <w:t>Het voorstel van wet wordt als volgt gewijzigd:</w:t>
      </w:r>
    </w:p>
    <w:p w:rsidRPr="004B5CD1" w:rsidR="004B5CD1" w:rsidP="004B5CD1" w:rsidRDefault="004B5CD1" w14:paraId="5872D0BB" w14:textId="77777777">
      <w:pPr>
        <w:tabs>
          <w:tab w:val="left" w:pos="284"/>
        </w:tabs>
      </w:pPr>
    </w:p>
    <w:p w:rsidRPr="004B5CD1" w:rsidR="004B5CD1" w:rsidP="004B5CD1" w:rsidRDefault="004B5CD1" w14:paraId="47BE7671" w14:textId="77777777">
      <w:pPr>
        <w:tabs>
          <w:tab w:val="left" w:pos="284"/>
        </w:tabs>
      </w:pPr>
      <w:r w:rsidRPr="004B5CD1">
        <w:t>A</w:t>
      </w:r>
    </w:p>
    <w:p w:rsidRPr="004B5CD1" w:rsidR="004B5CD1" w:rsidP="004B5CD1" w:rsidRDefault="004B5CD1" w14:paraId="70D2A517" w14:textId="77777777">
      <w:pPr>
        <w:tabs>
          <w:tab w:val="left" w:pos="284"/>
        </w:tabs>
      </w:pPr>
    </w:p>
    <w:p w:rsidRPr="004B5CD1" w:rsidR="004B5CD1" w:rsidP="004B5CD1" w:rsidRDefault="004B5CD1" w14:paraId="5C144D9A" w14:textId="29327F31">
      <w:pPr>
        <w:tabs>
          <w:tab w:val="left" w:pos="284"/>
        </w:tabs>
      </w:pPr>
      <w:r>
        <w:tab/>
      </w:r>
      <w:r w:rsidRPr="004B5CD1">
        <w:t>Artikel I wordt als volgt gewijzigd:</w:t>
      </w:r>
    </w:p>
    <w:p w:rsidRPr="004B5CD1" w:rsidR="004B5CD1" w:rsidP="004B5CD1" w:rsidRDefault="004B5CD1" w14:paraId="11F1FCAB" w14:textId="77777777">
      <w:pPr>
        <w:tabs>
          <w:tab w:val="left" w:pos="284"/>
        </w:tabs>
      </w:pPr>
    </w:p>
    <w:p w:rsidRPr="004B5CD1" w:rsidR="004B5CD1" w:rsidP="004B5CD1" w:rsidRDefault="004B5CD1" w14:paraId="0B76D8EF" w14:textId="11463792">
      <w:pPr>
        <w:tabs>
          <w:tab w:val="left" w:pos="284"/>
        </w:tabs>
      </w:pPr>
      <w:r>
        <w:tab/>
      </w:r>
      <w:r w:rsidRPr="004B5CD1">
        <w:t xml:space="preserve">1. In onderdeel A vervalt subonderdeel 3. </w:t>
      </w:r>
    </w:p>
    <w:p w:rsidR="004B5CD1" w:rsidP="004B5CD1" w:rsidRDefault="004B5CD1" w14:paraId="0A2D9811" w14:textId="77777777">
      <w:pPr>
        <w:tabs>
          <w:tab w:val="left" w:pos="284"/>
        </w:tabs>
      </w:pPr>
    </w:p>
    <w:p w:rsidRPr="004B5CD1" w:rsidR="004B5CD1" w:rsidP="004B5CD1" w:rsidRDefault="004B5CD1" w14:paraId="696CEDC3" w14:textId="122F7422">
      <w:pPr>
        <w:tabs>
          <w:tab w:val="left" w:pos="284"/>
        </w:tabs>
      </w:pPr>
      <w:r>
        <w:tab/>
      </w:r>
      <w:r w:rsidRPr="004B5CD1">
        <w:t>2. Onderdeel C wordt als volgt gewijzigd:</w:t>
      </w:r>
    </w:p>
    <w:p w:rsidR="004B5CD1" w:rsidP="004B5CD1" w:rsidRDefault="004B5CD1" w14:paraId="721B5922" w14:textId="77777777">
      <w:pPr>
        <w:tabs>
          <w:tab w:val="left" w:pos="284"/>
        </w:tabs>
      </w:pPr>
    </w:p>
    <w:p w:rsidRPr="004B5CD1" w:rsidR="004B5CD1" w:rsidP="004B5CD1" w:rsidRDefault="004B5CD1" w14:paraId="12EA40BD" w14:textId="1E375056">
      <w:pPr>
        <w:tabs>
          <w:tab w:val="left" w:pos="284"/>
        </w:tabs>
      </w:pPr>
      <w:r>
        <w:tab/>
      </w:r>
      <w:r w:rsidRPr="004B5CD1">
        <w:t>a. In subonderdeel 3 wordt ‘derde en vierde lid tot vierde en vijfde lid’ vervangen door ‘derde tot en met vijfde lid tot vierde tot en met zesde lid’.</w:t>
      </w:r>
    </w:p>
    <w:p w:rsidR="004B5CD1" w:rsidP="004B5CD1" w:rsidRDefault="004B5CD1" w14:paraId="7EEAF5E0" w14:textId="77777777">
      <w:pPr>
        <w:tabs>
          <w:tab w:val="left" w:pos="284"/>
        </w:tabs>
      </w:pPr>
    </w:p>
    <w:p w:rsidRPr="004B5CD1" w:rsidR="004B5CD1" w:rsidP="004B5CD1" w:rsidRDefault="004B5CD1" w14:paraId="3FC23F8B" w14:textId="16E78A30">
      <w:pPr>
        <w:tabs>
          <w:tab w:val="left" w:pos="284"/>
        </w:tabs>
      </w:pPr>
      <w:r>
        <w:tab/>
      </w:r>
      <w:r w:rsidRPr="004B5CD1">
        <w:t>b. Er wordt een nieuw subonderdeel toegevoegd, luidende:</w:t>
      </w:r>
    </w:p>
    <w:p w:rsidRPr="004B5CD1" w:rsidR="004B5CD1" w:rsidP="004B5CD1" w:rsidRDefault="004B5CD1" w14:paraId="6E0E0EF9" w14:textId="4BAD17FF">
      <w:pPr>
        <w:tabs>
          <w:tab w:val="left" w:pos="284"/>
        </w:tabs>
      </w:pPr>
      <w:r>
        <w:tab/>
      </w:r>
      <w:r w:rsidRPr="004B5CD1">
        <w:t>5. In het zesde lid (nieuw) wordt ‘tweede of vierde lid’ vervangen door ‘derde of vijfde lid’.</w:t>
      </w:r>
    </w:p>
    <w:p w:rsidRPr="004B5CD1" w:rsidR="004B5CD1" w:rsidP="004B5CD1" w:rsidRDefault="004B5CD1" w14:paraId="2C616071" w14:textId="77777777">
      <w:pPr>
        <w:tabs>
          <w:tab w:val="left" w:pos="284"/>
        </w:tabs>
      </w:pPr>
    </w:p>
    <w:p w:rsidRPr="004B5CD1" w:rsidR="004B5CD1" w:rsidP="004B5CD1" w:rsidRDefault="004B5CD1" w14:paraId="2EBD9DCD" w14:textId="77777777">
      <w:pPr>
        <w:tabs>
          <w:tab w:val="left" w:pos="284"/>
        </w:tabs>
      </w:pPr>
      <w:r w:rsidRPr="004B5CD1">
        <w:t>B</w:t>
      </w:r>
    </w:p>
    <w:p w:rsidRPr="004B5CD1" w:rsidR="004B5CD1" w:rsidP="004B5CD1" w:rsidRDefault="004B5CD1" w14:paraId="3B5B97A4" w14:textId="77777777">
      <w:pPr>
        <w:tabs>
          <w:tab w:val="left" w:pos="284"/>
        </w:tabs>
      </w:pPr>
    </w:p>
    <w:p w:rsidRPr="004B5CD1" w:rsidR="004B5CD1" w:rsidP="004B5CD1" w:rsidRDefault="004B5CD1" w14:paraId="43D54412" w14:textId="4A7E7331">
      <w:pPr>
        <w:tabs>
          <w:tab w:val="left" w:pos="284"/>
        </w:tabs>
      </w:pPr>
      <w:r>
        <w:tab/>
      </w:r>
      <w:r w:rsidRPr="004B5CD1">
        <w:t>Artikel II vervalt.</w:t>
      </w:r>
    </w:p>
    <w:p w:rsidRPr="004B5CD1" w:rsidR="004B5CD1" w:rsidP="004B5CD1" w:rsidRDefault="004B5CD1" w14:paraId="0A98CF66" w14:textId="77777777">
      <w:pPr>
        <w:tabs>
          <w:tab w:val="left" w:pos="284"/>
        </w:tabs>
      </w:pPr>
    </w:p>
    <w:p w:rsidRPr="004B5CD1" w:rsidR="004B5CD1" w:rsidP="004B5CD1" w:rsidRDefault="004B5CD1" w14:paraId="31A26A3A" w14:textId="77777777">
      <w:pPr>
        <w:tabs>
          <w:tab w:val="left" w:pos="284"/>
        </w:tabs>
        <w:rPr>
          <w:b/>
          <w:bCs/>
        </w:rPr>
      </w:pPr>
      <w:r w:rsidRPr="004B5CD1">
        <w:rPr>
          <w:b/>
          <w:bCs/>
        </w:rPr>
        <w:t>Toelichting</w:t>
      </w:r>
    </w:p>
    <w:p w:rsidRPr="004B5CD1" w:rsidR="004B5CD1" w:rsidP="004B5CD1" w:rsidRDefault="004B5CD1" w14:paraId="3ED211EE" w14:textId="77777777">
      <w:pPr>
        <w:tabs>
          <w:tab w:val="left" w:pos="284"/>
        </w:tabs>
      </w:pPr>
    </w:p>
    <w:p w:rsidRPr="004B5CD1" w:rsidR="004B5CD1" w:rsidP="004B5CD1" w:rsidRDefault="004B5CD1" w14:paraId="1C06AFA7" w14:textId="70160BAB">
      <w:pPr>
        <w:tabs>
          <w:tab w:val="left" w:pos="284"/>
        </w:tabs>
        <w:rPr>
          <w:i/>
          <w:iCs/>
        </w:rPr>
      </w:pPr>
      <w:r w:rsidRPr="004B5CD1">
        <w:rPr>
          <w:i/>
          <w:iCs/>
        </w:rPr>
        <w:t>Onderdeel A, subonderdeel 1</w:t>
      </w:r>
    </w:p>
    <w:p w:rsidRPr="004B5CD1" w:rsidR="004B5CD1" w:rsidP="004B5CD1" w:rsidRDefault="004B5CD1" w14:paraId="478D6B7D" w14:textId="77777777">
      <w:pPr>
        <w:tabs>
          <w:tab w:val="left" w:pos="284"/>
        </w:tabs>
      </w:pPr>
      <w:r w:rsidRPr="004B5CD1">
        <w:t xml:space="preserve">De definitiebepaling van </w:t>
      </w:r>
      <w:r w:rsidRPr="004B5CD1">
        <w:rPr>
          <w:i/>
          <w:iCs/>
        </w:rPr>
        <w:t>Onze Minister</w:t>
      </w:r>
      <w:r w:rsidRPr="004B5CD1">
        <w:t xml:space="preserve"> wordt inmiddels geactualiseerd met de Verzamelwet Justitie en Veiligheid en Asiel en Migratie 20XX, die op 1 juli 2025 in werking treedt.</w:t>
      </w:r>
    </w:p>
    <w:p w:rsidRPr="004B5CD1" w:rsidR="004B5CD1" w:rsidP="004B5CD1" w:rsidRDefault="004B5CD1" w14:paraId="176181BD" w14:textId="77777777">
      <w:pPr>
        <w:tabs>
          <w:tab w:val="left" w:pos="284"/>
        </w:tabs>
      </w:pPr>
    </w:p>
    <w:p w:rsidRPr="004B5CD1" w:rsidR="004B5CD1" w:rsidP="004B5CD1" w:rsidRDefault="004B5CD1" w14:paraId="12BAF5A5" w14:textId="77777777">
      <w:pPr>
        <w:tabs>
          <w:tab w:val="left" w:pos="284"/>
        </w:tabs>
        <w:rPr>
          <w:i/>
          <w:iCs/>
        </w:rPr>
      </w:pPr>
      <w:r w:rsidRPr="004B5CD1">
        <w:rPr>
          <w:i/>
          <w:iCs/>
        </w:rPr>
        <w:t>Onderdeel A, subonderdeel 2, en onderdeel B</w:t>
      </w:r>
    </w:p>
    <w:p w:rsidRPr="004B5CD1" w:rsidR="004B5CD1" w:rsidP="004B5CD1" w:rsidRDefault="004B5CD1" w14:paraId="296E8772" w14:textId="77777777">
      <w:pPr>
        <w:tabs>
          <w:tab w:val="left" w:pos="284"/>
        </w:tabs>
      </w:pPr>
      <w:r w:rsidRPr="004B5CD1">
        <w:t xml:space="preserve">Artikel II van het onderhavige voorstel van wet regelde de samenloop met het bij koninklijke boodschap van 25 april 2023 ingediende voorstel van wet tot wijziging van de Vreemdelingenwet 2000 in verband met verlenging van de beslistermijnen in asiel- en nareiszaken. Met het oog daarop was in artikel II van het wetsvoorstel een samenloopbepaling opgenomen. </w:t>
      </w:r>
    </w:p>
    <w:p w:rsidRPr="004B5CD1" w:rsidR="004B5CD1" w:rsidP="004B5CD1" w:rsidRDefault="004B5CD1" w14:paraId="104EE55A" w14:textId="77777777">
      <w:pPr>
        <w:tabs>
          <w:tab w:val="left" w:pos="284"/>
        </w:tabs>
      </w:pPr>
    </w:p>
    <w:p w:rsidR="004B5CD1" w:rsidP="004B5CD1" w:rsidRDefault="004B5CD1" w14:paraId="4D7863DE" w14:textId="77777777">
      <w:pPr>
        <w:tabs>
          <w:tab w:val="left" w:pos="284"/>
        </w:tabs>
      </w:pPr>
      <w:r w:rsidRPr="004B5CD1">
        <w:t>Dit wetsvoorstel tot verlenging van de beslistermijnen in asiel- en nareiszaken is inmiddels tot wet verheven en op 28 maart 2025 in werking getreden.</w:t>
      </w:r>
      <w:r w:rsidRPr="004B5CD1">
        <w:rPr>
          <w:vertAlign w:val="superscript"/>
        </w:rPr>
        <w:footnoteReference w:id="1"/>
      </w:r>
      <w:r w:rsidRPr="004B5CD1">
        <w:t xml:space="preserve"> Subonderdeel 2 van de onderhavige nota van wijziging voorziet in de noodzakelijke technische aanpassingen. </w:t>
      </w:r>
    </w:p>
    <w:p w:rsidR="004B5CD1" w:rsidP="004B5CD1" w:rsidRDefault="004B5CD1" w14:paraId="630E43CF" w14:textId="77777777">
      <w:pPr>
        <w:tabs>
          <w:tab w:val="left" w:pos="284"/>
        </w:tabs>
      </w:pPr>
    </w:p>
    <w:p w:rsidRPr="004B5CD1" w:rsidR="004B5CD1" w:rsidP="004B5CD1" w:rsidRDefault="004B5CD1" w14:paraId="12A27E4D" w14:textId="1E9C08E7">
      <w:pPr>
        <w:tabs>
          <w:tab w:val="left" w:pos="284"/>
        </w:tabs>
      </w:pPr>
      <w:r w:rsidRPr="004B5CD1">
        <w:lastRenderedPageBreak/>
        <w:t>Daardoor vervalt de samenloopbepaling die oorspronkelijk in artikel II van het onderhavige wetsvoorstel was opgenomen. Dat wordt geregeld met onderdeel B.</w:t>
      </w:r>
    </w:p>
    <w:p w:rsidRPr="004B5CD1" w:rsidR="004B5CD1" w:rsidP="004B5CD1" w:rsidRDefault="004B5CD1" w14:paraId="27FC7449" w14:textId="77777777">
      <w:pPr>
        <w:tabs>
          <w:tab w:val="left" w:pos="284"/>
        </w:tabs>
      </w:pPr>
    </w:p>
    <w:p w:rsidR="004B5CD1" w:rsidP="004B5CD1" w:rsidRDefault="004B5CD1" w14:paraId="4B122E10" w14:textId="77777777">
      <w:pPr>
        <w:tabs>
          <w:tab w:val="left" w:pos="284"/>
        </w:tabs>
      </w:pPr>
      <w:r w:rsidRPr="004B5CD1">
        <w:t>De Minister van Asiel en Migratie,</w:t>
      </w:r>
    </w:p>
    <w:p w:rsidRPr="004B5CD1" w:rsidR="004B5CD1" w:rsidP="004B5CD1" w:rsidRDefault="004B5CD1" w14:paraId="590E3DC9" w14:textId="50C78C20">
      <w:pPr>
        <w:tabs>
          <w:tab w:val="left" w:pos="284"/>
        </w:tabs>
      </w:pPr>
      <w:r w:rsidRPr="004B5CD1">
        <w:t>M.H.M. Faber-van de Klashorst</w:t>
      </w:r>
    </w:p>
    <w:sectPr w:rsidRPr="004B5CD1" w:rsidR="004B5CD1" w:rsidSect="00851404">
      <w:footerReference w:type="even" r:id="rId6"/>
      <w:footerReference w:type="default" r:id="rId7"/>
      <w:pgSz w:w="11906" w:h="16838"/>
      <w:pgMar w:top="1417" w:right="1417" w:bottom="1417" w:left="1417" w:header="708" w:footer="708"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D7263" w14:textId="77777777" w:rsidR="004B5CD1" w:rsidRDefault="004B5CD1">
      <w:r>
        <w:separator/>
      </w:r>
    </w:p>
  </w:endnote>
  <w:endnote w:type="continuationSeparator" w:id="0">
    <w:p w14:paraId="69FC59AE" w14:textId="77777777" w:rsidR="004B5CD1" w:rsidRDefault="004B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1CCFE"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1A20451"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7D545"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29DD7D4D"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934C9" w14:textId="77777777" w:rsidR="004B5CD1" w:rsidRDefault="004B5CD1">
      <w:r>
        <w:separator/>
      </w:r>
    </w:p>
  </w:footnote>
  <w:footnote w:type="continuationSeparator" w:id="0">
    <w:p w14:paraId="3133B175" w14:textId="77777777" w:rsidR="004B5CD1" w:rsidRDefault="004B5CD1">
      <w:r>
        <w:continuationSeparator/>
      </w:r>
    </w:p>
  </w:footnote>
  <w:footnote w:id="1">
    <w:p w14:paraId="137DF79A" w14:textId="77777777" w:rsidR="004B5CD1" w:rsidRPr="004B5CD1" w:rsidRDefault="004B5CD1" w:rsidP="004B5CD1">
      <w:pPr>
        <w:pStyle w:val="Voetnoottekst"/>
        <w:rPr>
          <w:rFonts w:ascii="Times New Roman" w:hAnsi="Times New Roman" w:cs="Times New Roman"/>
        </w:rPr>
      </w:pPr>
      <w:r w:rsidRPr="004B5CD1">
        <w:rPr>
          <w:rStyle w:val="Voetnootmarkering"/>
          <w:rFonts w:ascii="Times New Roman" w:hAnsi="Times New Roman" w:cs="Times New Roman"/>
        </w:rPr>
        <w:footnoteRef/>
      </w:r>
      <w:r w:rsidRPr="004B5CD1">
        <w:rPr>
          <w:rFonts w:ascii="Times New Roman" w:hAnsi="Times New Roman" w:cs="Times New Roman"/>
        </w:rPr>
        <w:t xml:space="preserve"> Stb. 2025, 79.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CD1"/>
    <w:rsid w:val="000F4247"/>
    <w:rsid w:val="003B4752"/>
    <w:rsid w:val="003E6206"/>
    <w:rsid w:val="004B5CD1"/>
    <w:rsid w:val="004D5FF9"/>
    <w:rsid w:val="005149C9"/>
    <w:rsid w:val="00754A24"/>
    <w:rsid w:val="007C02C8"/>
    <w:rsid w:val="007F58CA"/>
    <w:rsid w:val="00851404"/>
    <w:rsid w:val="009833D1"/>
    <w:rsid w:val="00C425DA"/>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56AA1"/>
  <w15:docId w15:val="{A0BC0009-2198-49C4-AA06-D3B1AB40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Voetnoottekst">
    <w:name w:val="footnote text"/>
    <w:basedOn w:val="Standaard"/>
    <w:link w:val="VoetnoottekstChar"/>
    <w:uiPriority w:val="99"/>
    <w:unhideWhenUsed/>
    <w:rsid w:val="004B5CD1"/>
    <w:rPr>
      <w:rFonts w:asciiTheme="minorHAnsi" w:eastAsiaTheme="minorHAnsi" w:hAnsiTheme="minorHAnsi" w:cstheme="minorBidi"/>
      <w:sz w:val="20"/>
      <w:lang w:eastAsia="en-US"/>
    </w:rPr>
  </w:style>
  <w:style w:type="character" w:customStyle="1" w:styleId="VoetnoottekstChar">
    <w:name w:val="Voetnoottekst Char"/>
    <w:basedOn w:val="Standaardalinea-lettertype"/>
    <w:link w:val="Voetnoottekst"/>
    <w:uiPriority w:val="99"/>
    <w:rsid w:val="004B5CD1"/>
    <w:rPr>
      <w:rFonts w:asciiTheme="minorHAnsi" w:eastAsiaTheme="minorHAnsi" w:hAnsiTheme="minorHAnsi" w:cstheme="minorBidi"/>
      <w:lang w:eastAsia="en-US"/>
    </w:rPr>
  </w:style>
  <w:style w:type="character" w:styleId="Voetnootmarkering">
    <w:name w:val="footnote reference"/>
    <w:basedOn w:val="Standaardalinea-lettertype"/>
    <w:uiPriority w:val="99"/>
    <w:unhideWhenUsed/>
    <w:rsid w:val="004B5C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286</ap:Words>
  <ap:Characters>1575</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1858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2025-06-12T11:48:00.0000000Z</dcterms:created>
  <dcterms:modified xsi:type="dcterms:W3CDTF">2025-06-12T11:48:00.0000000Z</dcterms:modified>
  <dc:description>------------------------</dc:description>
  <dc:subject/>
  <keywords/>
  <version/>
  <category/>
</coreProperties>
</file>