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EE53FC" w14:paraId="30E4AC6F" w14:textId="77777777">
        <w:tc>
          <w:tcPr>
            <w:tcW w:w="6733" w:type="dxa"/>
            <w:gridSpan w:val="2"/>
            <w:tcBorders>
              <w:top w:val="nil"/>
              <w:left w:val="nil"/>
              <w:bottom w:val="nil"/>
              <w:right w:val="nil"/>
            </w:tcBorders>
            <w:vAlign w:val="center"/>
          </w:tcPr>
          <w:p w:rsidR="00997775" w:rsidP="00710A7A" w:rsidRDefault="00997775" w14:paraId="394ADFE8"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087CA578" w14:textId="77777777">
            <w:pPr>
              <w:pStyle w:val="Amendement"/>
              <w:jc w:val="right"/>
              <w:rPr>
                <w:rFonts w:ascii="Times New Roman" w:hAnsi="Times New Roman"/>
                <w:spacing w:val="40"/>
                <w:sz w:val="22"/>
              </w:rPr>
            </w:pPr>
            <w:r>
              <w:rPr>
                <w:rFonts w:ascii="Times New Roman" w:hAnsi="Times New Roman"/>
                <w:sz w:val="88"/>
              </w:rPr>
              <w:t>2</w:t>
            </w:r>
          </w:p>
        </w:tc>
      </w:tr>
      <w:tr w:rsidR="00997775" w:rsidTr="00EE53FC" w14:paraId="5E53C4F7"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4FB7EEDF" w14:textId="77777777">
            <w:r w:rsidRPr="008B0CC5">
              <w:t xml:space="preserve">Vergaderjaar </w:t>
            </w:r>
            <w:r w:rsidR="00AC6B87">
              <w:t>2024-2025</w:t>
            </w:r>
          </w:p>
        </w:tc>
      </w:tr>
      <w:tr w:rsidR="00997775" w:rsidTr="00EE53FC" w14:paraId="084D0B48" w14:textId="77777777">
        <w:trPr>
          <w:cantSplit/>
        </w:trPr>
        <w:tc>
          <w:tcPr>
            <w:tcW w:w="10985" w:type="dxa"/>
            <w:gridSpan w:val="3"/>
            <w:tcBorders>
              <w:top w:val="nil"/>
              <w:left w:val="nil"/>
              <w:bottom w:val="nil"/>
              <w:right w:val="nil"/>
            </w:tcBorders>
          </w:tcPr>
          <w:p w:rsidR="00997775" w:rsidRDefault="00997775" w14:paraId="4EB81D68" w14:textId="77777777"/>
        </w:tc>
      </w:tr>
      <w:tr w:rsidR="00997775" w:rsidTr="00EE53FC" w14:paraId="09EF237E" w14:textId="77777777">
        <w:trPr>
          <w:cantSplit/>
        </w:trPr>
        <w:tc>
          <w:tcPr>
            <w:tcW w:w="10985" w:type="dxa"/>
            <w:gridSpan w:val="3"/>
            <w:tcBorders>
              <w:top w:val="nil"/>
              <w:left w:val="nil"/>
              <w:bottom w:val="single" w:color="auto" w:sz="4" w:space="0"/>
              <w:right w:val="nil"/>
            </w:tcBorders>
          </w:tcPr>
          <w:p w:rsidR="00997775" w:rsidRDefault="00997775" w14:paraId="0EB67D3C" w14:textId="77777777"/>
        </w:tc>
      </w:tr>
      <w:tr w:rsidR="00997775" w:rsidTr="00EE53FC" w14:paraId="59BBF7E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6315132" w14:textId="77777777"/>
        </w:tc>
        <w:tc>
          <w:tcPr>
            <w:tcW w:w="7654" w:type="dxa"/>
            <w:gridSpan w:val="2"/>
          </w:tcPr>
          <w:p w:rsidR="00997775" w:rsidRDefault="00997775" w14:paraId="1D04BC64" w14:textId="77777777"/>
        </w:tc>
      </w:tr>
      <w:tr w:rsidR="00EE53FC" w:rsidTr="00EE53FC" w14:paraId="7ADBCC1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E53FC" w:rsidP="00EE53FC" w:rsidRDefault="00EE53FC" w14:paraId="1B22663C" w14:textId="165C9045">
            <w:pPr>
              <w:rPr>
                <w:b/>
              </w:rPr>
            </w:pPr>
            <w:r>
              <w:rPr>
                <w:b/>
              </w:rPr>
              <w:t>29 279</w:t>
            </w:r>
          </w:p>
        </w:tc>
        <w:tc>
          <w:tcPr>
            <w:tcW w:w="7654" w:type="dxa"/>
            <w:gridSpan w:val="2"/>
          </w:tcPr>
          <w:p w:rsidR="00EE53FC" w:rsidP="00EE53FC" w:rsidRDefault="00EE53FC" w14:paraId="11B8D54E" w14:textId="31F6A3CF">
            <w:pPr>
              <w:rPr>
                <w:b/>
              </w:rPr>
            </w:pPr>
            <w:r w:rsidRPr="00054DF9">
              <w:rPr>
                <w:b/>
                <w:bCs/>
              </w:rPr>
              <w:t>Rechtsstaat en Rechtsorde</w:t>
            </w:r>
          </w:p>
        </w:tc>
      </w:tr>
      <w:tr w:rsidR="00EE53FC" w:rsidTr="00EE53FC" w14:paraId="2597D73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E53FC" w:rsidP="00EE53FC" w:rsidRDefault="00EE53FC" w14:paraId="5D3104B0" w14:textId="77777777"/>
        </w:tc>
        <w:tc>
          <w:tcPr>
            <w:tcW w:w="7654" w:type="dxa"/>
            <w:gridSpan w:val="2"/>
          </w:tcPr>
          <w:p w:rsidR="00EE53FC" w:rsidP="00EE53FC" w:rsidRDefault="00EE53FC" w14:paraId="3C8DC3A8" w14:textId="77777777"/>
        </w:tc>
      </w:tr>
      <w:tr w:rsidR="00EE53FC" w:rsidTr="00EE53FC" w14:paraId="64BFE6E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E53FC" w:rsidP="00EE53FC" w:rsidRDefault="00EE53FC" w14:paraId="4D27B131" w14:textId="77777777"/>
        </w:tc>
        <w:tc>
          <w:tcPr>
            <w:tcW w:w="7654" w:type="dxa"/>
            <w:gridSpan w:val="2"/>
          </w:tcPr>
          <w:p w:rsidR="00EE53FC" w:rsidP="00EE53FC" w:rsidRDefault="00EE53FC" w14:paraId="06C593B3" w14:textId="77777777"/>
        </w:tc>
      </w:tr>
      <w:tr w:rsidR="00EE53FC" w:rsidTr="00EE53FC" w14:paraId="6A91154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E53FC" w:rsidP="00EE53FC" w:rsidRDefault="00EE53FC" w14:paraId="310A4AEB" w14:textId="20A4144C">
            <w:pPr>
              <w:rPr>
                <w:b/>
              </w:rPr>
            </w:pPr>
            <w:r>
              <w:rPr>
                <w:b/>
              </w:rPr>
              <w:t xml:space="preserve">Nr. </w:t>
            </w:r>
            <w:r>
              <w:rPr>
                <w:b/>
              </w:rPr>
              <w:t>956</w:t>
            </w:r>
          </w:p>
        </w:tc>
        <w:tc>
          <w:tcPr>
            <w:tcW w:w="7654" w:type="dxa"/>
            <w:gridSpan w:val="2"/>
          </w:tcPr>
          <w:p w:rsidR="00EE53FC" w:rsidP="00EE53FC" w:rsidRDefault="00EE53FC" w14:paraId="72E8DDC7" w14:textId="3617B0F3">
            <w:pPr>
              <w:rPr>
                <w:b/>
              </w:rPr>
            </w:pPr>
            <w:r>
              <w:rPr>
                <w:b/>
              </w:rPr>
              <w:t xml:space="preserve">MOTIE VAN </w:t>
            </w:r>
            <w:r>
              <w:rPr>
                <w:b/>
              </w:rPr>
              <w:t>HET LID VAN DER WERF C.S.</w:t>
            </w:r>
          </w:p>
        </w:tc>
      </w:tr>
      <w:tr w:rsidR="00EE53FC" w:rsidTr="00EE53FC" w14:paraId="546CFC4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E53FC" w:rsidP="00EE53FC" w:rsidRDefault="00EE53FC" w14:paraId="5AEA138B" w14:textId="77777777"/>
        </w:tc>
        <w:tc>
          <w:tcPr>
            <w:tcW w:w="7654" w:type="dxa"/>
            <w:gridSpan w:val="2"/>
          </w:tcPr>
          <w:p w:rsidR="00EE53FC" w:rsidP="00EE53FC" w:rsidRDefault="00EE53FC" w14:paraId="60FC91A9" w14:textId="0DC8B4BB">
            <w:r>
              <w:t>Voorgesteld 28  mei 2025</w:t>
            </w:r>
          </w:p>
        </w:tc>
      </w:tr>
      <w:tr w:rsidR="00997775" w:rsidTr="00EE53FC" w14:paraId="0F969AE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41606C0" w14:textId="77777777"/>
        </w:tc>
        <w:tc>
          <w:tcPr>
            <w:tcW w:w="7654" w:type="dxa"/>
            <w:gridSpan w:val="2"/>
          </w:tcPr>
          <w:p w:rsidR="00997775" w:rsidRDefault="00997775" w14:paraId="0C0DFC59" w14:textId="77777777"/>
        </w:tc>
      </w:tr>
      <w:tr w:rsidR="00997775" w:rsidTr="00EE53FC" w14:paraId="570A2E6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FC16F14" w14:textId="77777777"/>
        </w:tc>
        <w:tc>
          <w:tcPr>
            <w:tcW w:w="7654" w:type="dxa"/>
            <w:gridSpan w:val="2"/>
          </w:tcPr>
          <w:p w:rsidR="00997775" w:rsidRDefault="00997775" w14:paraId="5ACF1FF7" w14:textId="77777777">
            <w:r>
              <w:t>De Kamer,</w:t>
            </w:r>
          </w:p>
        </w:tc>
      </w:tr>
      <w:tr w:rsidR="00997775" w:rsidTr="00EE53FC" w14:paraId="054DE3F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CA41AC9" w14:textId="77777777"/>
        </w:tc>
        <w:tc>
          <w:tcPr>
            <w:tcW w:w="7654" w:type="dxa"/>
            <w:gridSpan w:val="2"/>
          </w:tcPr>
          <w:p w:rsidR="00997775" w:rsidRDefault="00997775" w14:paraId="7EA46F47" w14:textId="77777777"/>
        </w:tc>
      </w:tr>
      <w:tr w:rsidR="00997775" w:rsidTr="00EE53FC" w14:paraId="0A661CF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82F473C" w14:textId="77777777"/>
        </w:tc>
        <w:tc>
          <w:tcPr>
            <w:tcW w:w="7654" w:type="dxa"/>
            <w:gridSpan w:val="2"/>
          </w:tcPr>
          <w:p w:rsidR="00997775" w:rsidRDefault="00997775" w14:paraId="68CC8DBB" w14:textId="77777777">
            <w:r>
              <w:t>gehoord de beraadslaging,</w:t>
            </w:r>
          </w:p>
        </w:tc>
      </w:tr>
      <w:tr w:rsidR="00997775" w:rsidTr="00EE53FC" w14:paraId="3969F2D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A722E5D" w14:textId="77777777"/>
        </w:tc>
        <w:tc>
          <w:tcPr>
            <w:tcW w:w="7654" w:type="dxa"/>
            <w:gridSpan w:val="2"/>
          </w:tcPr>
          <w:p w:rsidR="00997775" w:rsidRDefault="00997775" w14:paraId="59695836" w14:textId="77777777"/>
        </w:tc>
      </w:tr>
      <w:tr w:rsidR="00997775" w:rsidTr="00EE53FC" w14:paraId="37545C3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0954F03" w14:textId="77777777"/>
        </w:tc>
        <w:tc>
          <w:tcPr>
            <w:tcW w:w="7654" w:type="dxa"/>
            <w:gridSpan w:val="2"/>
          </w:tcPr>
          <w:p w:rsidRPr="00EE53FC" w:rsidR="00EE53FC" w:rsidP="00EE53FC" w:rsidRDefault="00EE53FC" w14:paraId="60D7673A" w14:textId="77777777">
            <w:r w:rsidRPr="00EE53FC">
              <w:t>constaterende dat inmiddels de helft van de Nederlandse jongeren te maken heeft met online seksueel misbruik;</w:t>
            </w:r>
          </w:p>
          <w:p w:rsidR="00EE53FC" w:rsidP="00EE53FC" w:rsidRDefault="00EE53FC" w14:paraId="121F4E7F" w14:textId="77777777"/>
          <w:p w:rsidRPr="00EE53FC" w:rsidR="00EE53FC" w:rsidP="00EE53FC" w:rsidRDefault="00EE53FC" w14:paraId="42A009D7" w14:textId="45EC37A3">
            <w:r w:rsidRPr="00EE53FC">
              <w:t xml:space="preserve">constaterende dat kinderen via </w:t>
            </w:r>
            <w:proofErr w:type="spellStart"/>
            <w:r w:rsidRPr="00EE53FC">
              <w:t>social</w:t>
            </w:r>
            <w:proofErr w:type="spellEnd"/>
            <w:r w:rsidRPr="00EE53FC">
              <w:t xml:space="preserve"> media, </w:t>
            </w:r>
            <w:proofErr w:type="spellStart"/>
            <w:r w:rsidRPr="00EE53FC">
              <w:t>gamingplatforms</w:t>
            </w:r>
            <w:proofErr w:type="spellEnd"/>
            <w:r w:rsidRPr="00EE53FC">
              <w:t xml:space="preserve"> en chatdiensten vanaf steeds jongere leeftijd te maken krijgen met verzoeken om naaktfoto's en ongewenste seksuele berichten;</w:t>
            </w:r>
          </w:p>
          <w:p w:rsidR="00EE53FC" w:rsidP="00EE53FC" w:rsidRDefault="00EE53FC" w14:paraId="343E69B8" w14:textId="77777777"/>
          <w:p w:rsidRPr="00EE53FC" w:rsidR="00EE53FC" w:rsidP="00EE53FC" w:rsidRDefault="00EE53FC" w14:paraId="10A65AEB" w14:textId="56130F4A">
            <w:r w:rsidRPr="00EE53FC">
              <w:t>overwegende dat ouders geen overzicht kunnen hebben van wat zich afspeelt op de telefoons van kinderen en bewustwording van de gevaren essentieel is om online seksueel misbruik te voorkomen en hun kinderen te kunnen waarschuwen;</w:t>
            </w:r>
          </w:p>
          <w:p w:rsidR="00EE53FC" w:rsidP="00EE53FC" w:rsidRDefault="00EE53FC" w14:paraId="64788561" w14:textId="77777777"/>
          <w:p w:rsidRPr="00EE53FC" w:rsidR="00EE53FC" w:rsidP="00EE53FC" w:rsidRDefault="00EE53FC" w14:paraId="58FAACBB" w14:textId="596A7788">
            <w:r w:rsidRPr="00EE53FC">
              <w:t>verzoekt de regering concrete handvatten te ontwikkelen voor ouders en kinderen om online seksueel misbruik te herkennen, te voorkomen en te melden en deze handvatten actief mee te nemen in de publiekscampagne richting ouders en kinderen,</w:t>
            </w:r>
          </w:p>
          <w:p w:rsidR="00EE53FC" w:rsidP="00EE53FC" w:rsidRDefault="00EE53FC" w14:paraId="1F467541" w14:textId="77777777"/>
          <w:p w:rsidRPr="00EE53FC" w:rsidR="00EE53FC" w:rsidP="00EE53FC" w:rsidRDefault="00EE53FC" w14:paraId="23C16717" w14:textId="7EA1C66E">
            <w:r w:rsidRPr="00EE53FC">
              <w:t>en gaat over tot de orde van de dag.</w:t>
            </w:r>
          </w:p>
          <w:p w:rsidR="00EE53FC" w:rsidP="00EE53FC" w:rsidRDefault="00EE53FC" w14:paraId="288D018A" w14:textId="77777777"/>
          <w:p w:rsidR="00EE53FC" w:rsidP="00EE53FC" w:rsidRDefault="00EE53FC" w14:paraId="61E0405C" w14:textId="77777777">
            <w:r w:rsidRPr="00EE53FC">
              <w:t>Van der Werf</w:t>
            </w:r>
          </w:p>
          <w:p w:rsidR="00EE53FC" w:rsidP="00EE53FC" w:rsidRDefault="00EE53FC" w14:paraId="66E75DA8" w14:textId="77777777">
            <w:r w:rsidRPr="00EE53FC">
              <w:t>Michon-</w:t>
            </w:r>
            <w:proofErr w:type="spellStart"/>
            <w:r w:rsidRPr="00EE53FC">
              <w:t>Derkzen</w:t>
            </w:r>
            <w:proofErr w:type="spellEnd"/>
            <w:r w:rsidRPr="00EE53FC">
              <w:t xml:space="preserve"> </w:t>
            </w:r>
          </w:p>
          <w:p w:rsidR="00997775" w:rsidP="00EE53FC" w:rsidRDefault="00EE53FC" w14:paraId="6B04EF11" w14:textId="5500D45D">
            <w:proofErr w:type="spellStart"/>
            <w:r w:rsidRPr="00EE53FC">
              <w:t>Bruyning</w:t>
            </w:r>
            <w:proofErr w:type="spellEnd"/>
          </w:p>
        </w:tc>
      </w:tr>
    </w:tbl>
    <w:p w:rsidR="00997775" w:rsidRDefault="00997775" w14:paraId="3A63236B"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4D50BF" w14:textId="77777777" w:rsidR="00EE53FC" w:rsidRDefault="00EE53FC">
      <w:pPr>
        <w:spacing w:line="20" w:lineRule="exact"/>
      </w:pPr>
    </w:p>
  </w:endnote>
  <w:endnote w:type="continuationSeparator" w:id="0">
    <w:p w14:paraId="3C2AD8DF" w14:textId="77777777" w:rsidR="00EE53FC" w:rsidRDefault="00EE53FC">
      <w:pPr>
        <w:pStyle w:val="Amendement"/>
      </w:pPr>
      <w:r>
        <w:rPr>
          <w:b w:val="0"/>
        </w:rPr>
        <w:t xml:space="preserve"> </w:t>
      </w:r>
    </w:p>
  </w:endnote>
  <w:endnote w:type="continuationNotice" w:id="1">
    <w:p w14:paraId="5E16410D" w14:textId="77777777" w:rsidR="00EE53FC" w:rsidRDefault="00EE53FC">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0B21DE" w14:textId="77777777" w:rsidR="00EE53FC" w:rsidRDefault="00EE53FC">
      <w:pPr>
        <w:pStyle w:val="Amendement"/>
      </w:pPr>
      <w:r>
        <w:rPr>
          <w:b w:val="0"/>
        </w:rPr>
        <w:separator/>
      </w:r>
    </w:p>
  </w:footnote>
  <w:footnote w:type="continuationSeparator" w:id="0">
    <w:p w14:paraId="274B5B1B" w14:textId="77777777" w:rsidR="00EE53FC" w:rsidRDefault="00EE53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3FC"/>
    <w:rsid w:val="00133FCE"/>
    <w:rsid w:val="001B0918"/>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EE53FC"/>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EA0352"/>
  <w15:docId w15:val="{065B6BFF-785E-4027-84D2-7B7C5520F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165</ap:Words>
  <ap:Characters>911</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1074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2025-05-30T07:48:00.0000000Z</dcterms:created>
  <dcterms:modified xsi:type="dcterms:W3CDTF">2025-05-30T07:57:00.0000000Z</dcterms:modified>
  <dc:description>------------------------</dc:description>
  <dc:subject/>
  <keywords/>
  <version/>
  <category/>
</coreProperties>
</file>