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57680" w14:paraId="08B85C9E" w14:textId="77777777">
        <w:tc>
          <w:tcPr>
            <w:tcW w:w="6733" w:type="dxa"/>
            <w:gridSpan w:val="2"/>
            <w:tcBorders>
              <w:top w:val="nil"/>
              <w:left w:val="nil"/>
              <w:bottom w:val="nil"/>
              <w:right w:val="nil"/>
            </w:tcBorders>
            <w:vAlign w:val="center"/>
          </w:tcPr>
          <w:p w:rsidR="00997775" w:rsidP="00710A7A" w:rsidRDefault="00997775" w14:paraId="6A5358B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A7EACD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57680" w14:paraId="7407196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3C5BD97" w14:textId="77777777">
            <w:r w:rsidRPr="008B0CC5">
              <w:t xml:space="preserve">Vergaderjaar </w:t>
            </w:r>
            <w:r w:rsidR="00AC6B87">
              <w:t>2024-2025</w:t>
            </w:r>
          </w:p>
        </w:tc>
      </w:tr>
      <w:tr w:rsidR="00997775" w:rsidTr="00557680" w14:paraId="4CE952AF" w14:textId="77777777">
        <w:trPr>
          <w:cantSplit/>
        </w:trPr>
        <w:tc>
          <w:tcPr>
            <w:tcW w:w="10985" w:type="dxa"/>
            <w:gridSpan w:val="3"/>
            <w:tcBorders>
              <w:top w:val="nil"/>
              <w:left w:val="nil"/>
              <w:bottom w:val="nil"/>
              <w:right w:val="nil"/>
            </w:tcBorders>
          </w:tcPr>
          <w:p w:rsidR="00997775" w:rsidRDefault="00997775" w14:paraId="4F67670E" w14:textId="77777777"/>
        </w:tc>
      </w:tr>
      <w:tr w:rsidR="00997775" w:rsidTr="00557680" w14:paraId="1AF8395C" w14:textId="77777777">
        <w:trPr>
          <w:cantSplit/>
        </w:trPr>
        <w:tc>
          <w:tcPr>
            <w:tcW w:w="10985" w:type="dxa"/>
            <w:gridSpan w:val="3"/>
            <w:tcBorders>
              <w:top w:val="nil"/>
              <w:left w:val="nil"/>
              <w:bottom w:val="single" w:color="auto" w:sz="4" w:space="0"/>
              <w:right w:val="nil"/>
            </w:tcBorders>
          </w:tcPr>
          <w:p w:rsidR="00997775" w:rsidRDefault="00997775" w14:paraId="2E15F22B" w14:textId="77777777"/>
        </w:tc>
      </w:tr>
      <w:tr w:rsidR="00997775" w:rsidTr="00557680" w14:paraId="0A8CC1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BD3AD0" w14:textId="77777777"/>
        </w:tc>
        <w:tc>
          <w:tcPr>
            <w:tcW w:w="7654" w:type="dxa"/>
            <w:gridSpan w:val="2"/>
          </w:tcPr>
          <w:p w:rsidR="00997775" w:rsidRDefault="00997775" w14:paraId="598626D6" w14:textId="77777777"/>
        </w:tc>
      </w:tr>
      <w:tr w:rsidR="00557680" w:rsidTr="00557680" w14:paraId="480528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7680" w:rsidP="00557680" w:rsidRDefault="00557680" w14:paraId="54E62D38" w14:textId="3486FEC2">
            <w:pPr>
              <w:rPr>
                <w:b/>
              </w:rPr>
            </w:pPr>
            <w:r>
              <w:rPr>
                <w:b/>
              </w:rPr>
              <w:t>29 279</w:t>
            </w:r>
          </w:p>
        </w:tc>
        <w:tc>
          <w:tcPr>
            <w:tcW w:w="7654" w:type="dxa"/>
            <w:gridSpan w:val="2"/>
          </w:tcPr>
          <w:p w:rsidR="00557680" w:rsidP="00557680" w:rsidRDefault="00557680" w14:paraId="1D61B262" w14:textId="19B17831">
            <w:pPr>
              <w:rPr>
                <w:b/>
              </w:rPr>
            </w:pPr>
            <w:r w:rsidRPr="00054DF9">
              <w:rPr>
                <w:b/>
                <w:bCs/>
              </w:rPr>
              <w:t>Rechtsstaat en Rechtsorde</w:t>
            </w:r>
          </w:p>
        </w:tc>
      </w:tr>
      <w:tr w:rsidR="00557680" w:rsidTr="00557680" w14:paraId="2C4608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7680" w:rsidP="00557680" w:rsidRDefault="00557680" w14:paraId="08FB1A17" w14:textId="77777777"/>
        </w:tc>
        <w:tc>
          <w:tcPr>
            <w:tcW w:w="7654" w:type="dxa"/>
            <w:gridSpan w:val="2"/>
          </w:tcPr>
          <w:p w:rsidR="00557680" w:rsidP="00557680" w:rsidRDefault="00557680" w14:paraId="2424A120" w14:textId="77777777"/>
        </w:tc>
      </w:tr>
      <w:tr w:rsidR="00557680" w:rsidTr="00557680" w14:paraId="6E5348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7680" w:rsidP="00557680" w:rsidRDefault="00557680" w14:paraId="15AE4E8F" w14:textId="77777777"/>
        </w:tc>
        <w:tc>
          <w:tcPr>
            <w:tcW w:w="7654" w:type="dxa"/>
            <w:gridSpan w:val="2"/>
          </w:tcPr>
          <w:p w:rsidR="00557680" w:rsidP="00557680" w:rsidRDefault="00557680" w14:paraId="5B0873E7" w14:textId="77777777"/>
        </w:tc>
      </w:tr>
      <w:tr w:rsidR="00557680" w:rsidTr="00557680" w14:paraId="7EE8DF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7680" w:rsidP="00557680" w:rsidRDefault="00557680" w14:paraId="0C0B5999" w14:textId="30474F1F">
            <w:pPr>
              <w:rPr>
                <w:b/>
              </w:rPr>
            </w:pPr>
            <w:r>
              <w:rPr>
                <w:b/>
              </w:rPr>
              <w:t xml:space="preserve">Nr. </w:t>
            </w:r>
            <w:r>
              <w:rPr>
                <w:b/>
              </w:rPr>
              <w:t>957</w:t>
            </w:r>
          </w:p>
        </w:tc>
        <w:tc>
          <w:tcPr>
            <w:tcW w:w="7654" w:type="dxa"/>
            <w:gridSpan w:val="2"/>
          </w:tcPr>
          <w:p w:rsidR="00557680" w:rsidP="00557680" w:rsidRDefault="00557680" w14:paraId="2A78FF5A" w14:textId="7BFB6109">
            <w:pPr>
              <w:rPr>
                <w:b/>
              </w:rPr>
            </w:pPr>
            <w:r>
              <w:rPr>
                <w:b/>
              </w:rPr>
              <w:t xml:space="preserve">MOTIE VAN </w:t>
            </w:r>
            <w:r>
              <w:rPr>
                <w:b/>
              </w:rPr>
              <w:t>DE LEDEN VAN DER WERF EN MUTLUER</w:t>
            </w:r>
          </w:p>
        </w:tc>
      </w:tr>
      <w:tr w:rsidR="00557680" w:rsidTr="00557680" w14:paraId="5F606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57680" w:rsidP="00557680" w:rsidRDefault="00557680" w14:paraId="46C31C18" w14:textId="77777777"/>
        </w:tc>
        <w:tc>
          <w:tcPr>
            <w:tcW w:w="7654" w:type="dxa"/>
            <w:gridSpan w:val="2"/>
          </w:tcPr>
          <w:p w:rsidR="00557680" w:rsidP="00557680" w:rsidRDefault="00557680" w14:paraId="46199B1C" w14:textId="012241F9">
            <w:r>
              <w:t>Voorgesteld 28  mei 2025</w:t>
            </w:r>
          </w:p>
        </w:tc>
      </w:tr>
      <w:tr w:rsidR="00997775" w:rsidTr="00557680" w14:paraId="7A8397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0B972F" w14:textId="77777777"/>
        </w:tc>
        <w:tc>
          <w:tcPr>
            <w:tcW w:w="7654" w:type="dxa"/>
            <w:gridSpan w:val="2"/>
          </w:tcPr>
          <w:p w:rsidR="00997775" w:rsidRDefault="00997775" w14:paraId="04B3A312" w14:textId="77777777"/>
        </w:tc>
      </w:tr>
      <w:tr w:rsidR="00997775" w:rsidTr="00557680" w14:paraId="33A73D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56BDB2" w14:textId="77777777"/>
        </w:tc>
        <w:tc>
          <w:tcPr>
            <w:tcW w:w="7654" w:type="dxa"/>
            <w:gridSpan w:val="2"/>
          </w:tcPr>
          <w:p w:rsidR="00997775" w:rsidRDefault="00997775" w14:paraId="0BB82D1C" w14:textId="77777777">
            <w:r>
              <w:t>De Kamer,</w:t>
            </w:r>
          </w:p>
        </w:tc>
      </w:tr>
      <w:tr w:rsidR="00997775" w:rsidTr="00557680" w14:paraId="415512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F5D9A9" w14:textId="77777777"/>
        </w:tc>
        <w:tc>
          <w:tcPr>
            <w:tcW w:w="7654" w:type="dxa"/>
            <w:gridSpan w:val="2"/>
          </w:tcPr>
          <w:p w:rsidR="00997775" w:rsidRDefault="00997775" w14:paraId="3FABEAA2" w14:textId="77777777"/>
        </w:tc>
      </w:tr>
      <w:tr w:rsidR="00997775" w:rsidTr="00557680" w14:paraId="2E3F44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A84E6C" w14:textId="77777777"/>
        </w:tc>
        <w:tc>
          <w:tcPr>
            <w:tcW w:w="7654" w:type="dxa"/>
            <w:gridSpan w:val="2"/>
          </w:tcPr>
          <w:p w:rsidR="00997775" w:rsidRDefault="00997775" w14:paraId="0ED576E7" w14:textId="77777777">
            <w:r>
              <w:t>gehoord de beraadslaging,</w:t>
            </w:r>
          </w:p>
        </w:tc>
      </w:tr>
      <w:tr w:rsidR="00997775" w:rsidTr="00557680" w14:paraId="08BF69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34A2E5" w14:textId="77777777"/>
        </w:tc>
        <w:tc>
          <w:tcPr>
            <w:tcW w:w="7654" w:type="dxa"/>
            <w:gridSpan w:val="2"/>
          </w:tcPr>
          <w:p w:rsidR="00997775" w:rsidRDefault="00997775" w14:paraId="1A59F958" w14:textId="77777777"/>
        </w:tc>
      </w:tr>
      <w:tr w:rsidR="00997775" w:rsidTr="00557680" w14:paraId="36D564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48E136" w14:textId="77777777"/>
        </w:tc>
        <w:tc>
          <w:tcPr>
            <w:tcW w:w="7654" w:type="dxa"/>
            <w:gridSpan w:val="2"/>
          </w:tcPr>
          <w:p w:rsidRPr="00557680" w:rsidR="00557680" w:rsidP="00557680" w:rsidRDefault="00557680" w14:paraId="680E7C9F" w14:textId="77777777">
            <w:r w:rsidRPr="00557680">
              <w:t>constaterende dat vrouwonvriendelijk gedachtegoed zich razendsnel verspreidt via sociale media en kinderen al op jonge leeftijd hiermee in aanraking komen;</w:t>
            </w:r>
          </w:p>
          <w:p w:rsidR="00557680" w:rsidP="00557680" w:rsidRDefault="00557680" w14:paraId="5F98857E" w14:textId="77777777"/>
          <w:p w:rsidRPr="00557680" w:rsidR="00557680" w:rsidP="00557680" w:rsidRDefault="00557680" w14:paraId="0ECFDD58" w14:textId="75C69D96">
            <w:r w:rsidRPr="00557680">
              <w:t>constaterende dat deze content leidt tot normalisering en verheerlijking van geweld tegen vrouwen;</w:t>
            </w:r>
          </w:p>
          <w:p w:rsidR="00557680" w:rsidP="00557680" w:rsidRDefault="00557680" w14:paraId="10392AE2" w14:textId="77777777"/>
          <w:p w:rsidRPr="00557680" w:rsidR="00557680" w:rsidP="00557680" w:rsidRDefault="00557680" w14:paraId="576B3CED" w14:textId="7946124E">
            <w:r w:rsidRPr="00557680">
              <w:t>overwegende dat andere landen al stappen zetten om vrouwonvriendelijk gedachtegoed op sociale media tegen te gaan, maar Nederland tot dusver achterblijft;</w:t>
            </w:r>
          </w:p>
          <w:p w:rsidR="00557680" w:rsidP="00557680" w:rsidRDefault="00557680" w14:paraId="2A7AB1D2" w14:textId="77777777"/>
          <w:p w:rsidRPr="00557680" w:rsidR="00557680" w:rsidP="00557680" w:rsidRDefault="00557680" w14:paraId="480D46A2" w14:textId="7C2ECCFB">
            <w:r w:rsidRPr="00557680">
              <w:t>verzoekt de regering een effectieve aanpak te ontwikkelen tegen vrouwonvriendelijk gedachtegoed op sociale media, waarbij ingezet wordt op educatie, handhaving en samenwerking met platforms, en de Kamer voor het einde van het jaar hierover te informeren,</w:t>
            </w:r>
          </w:p>
          <w:p w:rsidR="00557680" w:rsidP="00557680" w:rsidRDefault="00557680" w14:paraId="09292B64" w14:textId="77777777"/>
          <w:p w:rsidRPr="00557680" w:rsidR="00557680" w:rsidP="00557680" w:rsidRDefault="00557680" w14:paraId="405B9C54" w14:textId="400489D9">
            <w:r w:rsidRPr="00557680">
              <w:t>en gaat over tot de orde van de dag.</w:t>
            </w:r>
          </w:p>
          <w:p w:rsidR="00557680" w:rsidP="00557680" w:rsidRDefault="00557680" w14:paraId="3E7B4920" w14:textId="77777777"/>
          <w:p w:rsidR="00557680" w:rsidP="00557680" w:rsidRDefault="00557680" w14:paraId="23F485E8" w14:textId="77777777">
            <w:r w:rsidRPr="00557680">
              <w:t xml:space="preserve">Van der Werf </w:t>
            </w:r>
          </w:p>
          <w:p w:rsidR="00997775" w:rsidP="00557680" w:rsidRDefault="00557680" w14:paraId="30F4B520" w14:textId="76C1D711">
            <w:proofErr w:type="spellStart"/>
            <w:r w:rsidRPr="00557680">
              <w:t>Mutluer</w:t>
            </w:r>
            <w:proofErr w:type="spellEnd"/>
          </w:p>
        </w:tc>
      </w:tr>
    </w:tbl>
    <w:p w:rsidR="00997775" w:rsidRDefault="00997775" w14:paraId="3383B80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81803" w14:textId="77777777" w:rsidR="00557680" w:rsidRDefault="00557680">
      <w:pPr>
        <w:spacing w:line="20" w:lineRule="exact"/>
      </w:pPr>
    </w:p>
  </w:endnote>
  <w:endnote w:type="continuationSeparator" w:id="0">
    <w:p w14:paraId="0BE9D973" w14:textId="77777777" w:rsidR="00557680" w:rsidRDefault="00557680">
      <w:pPr>
        <w:pStyle w:val="Amendement"/>
      </w:pPr>
      <w:r>
        <w:rPr>
          <w:b w:val="0"/>
        </w:rPr>
        <w:t xml:space="preserve"> </w:t>
      </w:r>
    </w:p>
  </w:endnote>
  <w:endnote w:type="continuationNotice" w:id="1">
    <w:p w14:paraId="4EC4D1D3" w14:textId="77777777" w:rsidR="00557680" w:rsidRDefault="0055768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2AF0F" w14:textId="77777777" w:rsidR="00557680" w:rsidRDefault="00557680">
      <w:pPr>
        <w:pStyle w:val="Amendement"/>
      </w:pPr>
      <w:r>
        <w:rPr>
          <w:b w:val="0"/>
        </w:rPr>
        <w:separator/>
      </w:r>
    </w:p>
  </w:footnote>
  <w:footnote w:type="continuationSeparator" w:id="0">
    <w:p w14:paraId="6A76EF6A" w14:textId="77777777" w:rsidR="00557680" w:rsidRDefault="00557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80"/>
    <w:rsid w:val="00133FCE"/>
    <w:rsid w:val="001B0918"/>
    <w:rsid w:val="001E482C"/>
    <w:rsid w:val="001E4877"/>
    <w:rsid w:val="0021105A"/>
    <w:rsid w:val="00280D6A"/>
    <w:rsid w:val="002B78E9"/>
    <w:rsid w:val="002C5406"/>
    <w:rsid w:val="00330D60"/>
    <w:rsid w:val="00345A5C"/>
    <w:rsid w:val="003F71A1"/>
    <w:rsid w:val="00476415"/>
    <w:rsid w:val="00546F8D"/>
    <w:rsid w:val="00557680"/>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A896C"/>
  <w15:docId w15:val="{45573656-B27B-4E44-8911-6AD80ABC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819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2025-05-30T07:48:00.0000000Z</dcterms:created>
  <dcterms:modified xsi:type="dcterms:W3CDTF">2025-05-30T07:56:00.0000000Z</dcterms:modified>
  <dc:description>------------------------</dc:description>
  <dc:subject/>
  <keywords/>
  <version/>
  <category/>
</coreProperties>
</file>