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4889" w14:paraId="267B9E75" w14:textId="77777777">
        <w:tc>
          <w:tcPr>
            <w:tcW w:w="6733" w:type="dxa"/>
            <w:gridSpan w:val="2"/>
            <w:tcBorders>
              <w:top w:val="nil"/>
              <w:left w:val="nil"/>
              <w:bottom w:val="nil"/>
              <w:right w:val="nil"/>
            </w:tcBorders>
            <w:vAlign w:val="center"/>
          </w:tcPr>
          <w:p w:rsidR="00997775" w:rsidP="00710A7A" w:rsidRDefault="00997775" w14:paraId="335CCC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27733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4889" w14:paraId="530039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F7ABF0D" w14:textId="77777777">
            <w:r w:rsidRPr="008B0CC5">
              <w:t xml:space="preserve">Vergaderjaar </w:t>
            </w:r>
            <w:r w:rsidR="00AC6B87">
              <w:t>2024-2025</w:t>
            </w:r>
          </w:p>
        </w:tc>
      </w:tr>
      <w:tr w:rsidR="00997775" w:rsidTr="00FA4889" w14:paraId="17AECBEC" w14:textId="77777777">
        <w:trPr>
          <w:cantSplit/>
        </w:trPr>
        <w:tc>
          <w:tcPr>
            <w:tcW w:w="10985" w:type="dxa"/>
            <w:gridSpan w:val="3"/>
            <w:tcBorders>
              <w:top w:val="nil"/>
              <w:left w:val="nil"/>
              <w:bottom w:val="nil"/>
              <w:right w:val="nil"/>
            </w:tcBorders>
          </w:tcPr>
          <w:p w:rsidR="00997775" w:rsidRDefault="00997775" w14:paraId="4AB187AD" w14:textId="77777777"/>
        </w:tc>
      </w:tr>
      <w:tr w:rsidR="00997775" w:rsidTr="00FA4889" w14:paraId="3608467B" w14:textId="77777777">
        <w:trPr>
          <w:cantSplit/>
        </w:trPr>
        <w:tc>
          <w:tcPr>
            <w:tcW w:w="10985" w:type="dxa"/>
            <w:gridSpan w:val="3"/>
            <w:tcBorders>
              <w:top w:val="nil"/>
              <w:left w:val="nil"/>
              <w:bottom w:val="single" w:color="auto" w:sz="4" w:space="0"/>
              <w:right w:val="nil"/>
            </w:tcBorders>
          </w:tcPr>
          <w:p w:rsidR="00997775" w:rsidRDefault="00997775" w14:paraId="27D1C892" w14:textId="77777777"/>
        </w:tc>
      </w:tr>
      <w:tr w:rsidR="00997775" w:rsidTr="00FA4889" w14:paraId="1B0F3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84B46C" w14:textId="77777777"/>
        </w:tc>
        <w:tc>
          <w:tcPr>
            <w:tcW w:w="7654" w:type="dxa"/>
            <w:gridSpan w:val="2"/>
          </w:tcPr>
          <w:p w:rsidR="00997775" w:rsidRDefault="00997775" w14:paraId="5C0A87F9" w14:textId="77777777"/>
        </w:tc>
      </w:tr>
      <w:tr w:rsidR="00FA4889" w:rsidTr="00FA4889" w14:paraId="3CC0A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889" w:rsidP="00FA4889" w:rsidRDefault="00FA4889" w14:paraId="317C7648" w14:textId="0EAD50BC">
            <w:pPr>
              <w:rPr>
                <w:b/>
              </w:rPr>
            </w:pPr>
            <w:r>
              <w:rPr>
                <w:b/>
              </w:rPr>
              <w:t>29 279</w:t>
            </w:r>
          </w:p>
        </w:tc>
        <w:tc>
          <w:tcPr>
            <w:tcW w:w="7654" w:type="dxa"/>
            <w:gridSpan w:val="2"/>
          </w:tcPr>
          <w:p w:rsidR="00FA4889" w:rsidP="00FA4889" w:rsidRDefault="00FA4889" w14:paraId="0ED2818D" w14:textId="37776B9D">
            <w:pPr>
              <w:rPr>
                <w:b/>
              </w:rPr>
            </w:pPr>
            <w:r w:rsidRPr="00054DF9">
              <w:rPr>
                <w:b/>
                <w:bCs/>
              </w:rPr>
              <w:t>Rechtsstaat en Rechtsorde</w:t>
            </w:r>
          </w:p>
        </w:tc>
      </w:tr>
      <w:tr w:rsidR="00FA4889" w:rsidTr="00FA4889" w14:paraId="6C18FC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889" w:rsidP="00FA4889" w:rsidRDefault="00FA4889" w14:paraId="45B065BF" w14:textId="77777777"/>
        </w:tc>
        <w:tc>
          <w:tcPr>
            <w:tcW w:w="7654" w:type="dxa"/>
            <w:gridSpan w:val="2"/>
          </w:tcPr>
          <w:p w:rsidR="00FA4889" w:rsidP="00FA4889" w:rsidRDefault="00FA4889" w14:paraId="1B3C1C5E" w14:textId="77777777"/>
        </w:tc>
      </w:tr>
      <w:tr w:rsidR="00FA4889" w:rsidTr="00FA4889" w14:paraId="1B747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889" w:rsidP="00FA4889" w:rsidRDefault="00FA4889" w14:paraId="15A200A5" w14:textId="77777777"/>
        </w:tc>
        <w:tc>
          <w:tcPr>
            <w:tcW w:w="7654" w:type="dxa"/>
            <w:gridSpan w:val="2"/>
          </w:tcPr>
          <w:p w:rsidR="00FA4889" w:rsidP="00FA4889" w:rsidRDefault="00FA4889" w14:paraId="02FF693A" w14:textId="77777777"/>
        </w:tc>
      </w:tr>
      <w:tr w:rsidR="00FA4889" w:rsidTr="00FA4889" w14:paraId="53060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889" w:rsidP="00FA4889" w:rsidRDefault="00FA4889" w14:paraId="5E974B02" w14:textId="12A66DFE">
            <w:pPr>
              <w:rPr>
                <w:b/>
              </w:rPr>
            </w:pPr>
            <w:r>
              <w:rPr>
                <w:b/>
              </w:rPr>
              <w:t xml:space="preserve">Nr. </w:t>
            </w:r>
            <w:r>
              <w:rPr>
                <w:b/>
              </w:rPr>
              <w:t>958</w:t>
            </w:r>
          </w:p>
        </w:tc>
        <w:tc>
          <w:tcPr>
            <w:tcW w:w="7654" w:type="dxa"/>
            <w:gridSpan w:val="2"/>
          </w:tcPr>
          <w:p w:rsidR="00FA4889" w:rsidP="00FA4889" w:rsidRDefault="00FA4889" w14:paraId="6D258256" w14:textId="6D5264D8">
            <w:pPr>
              <w:rPr>
                <w:b/>
              </w:rPr>
            </w:pPr>
            <w:r>
              <w:rPr>
                <w:b/>
              </w:rPr>
              <w:t xml:space="preserve">MOTIE VAN </w:t>
            </w:r>
            <w:r>
              <w:rPr>
                <w:b/>
              </w:rPr>
              <w:t>DE LEDEN VAN NISPEN EN DOBBE</w:t>
            </w:r>
          </w:p>
        </w:tc>
      </w:tr>
      <w:tr w:rsidR="00FA4889" w:rsidTr="00FA4889" w14:paraId="282972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889" w:rsidP="00FA4889" w:rsidRDefault="00FA4889" w14:paraId="29FB2EE3" w14:textId="77777777"/>
        </w:tc>
        <w:tc>
          <w:tcPr>
            <w:tcW w:w="7654" w:type="dxa"/>
            <w:gridSpan w:val="2"/>
          </w:tcPr>
          <w:p w:rsidR="00FA4889" w:rsidP="00FA4889" w:rsidRDefault="00FA4889" w14:paraId="24428D0A" w14:textId="613A2CF3">
            <w:r>
              <w:t>Voorgesteld 28  mei 2025</w:t>
            </w:r>
          </w:p>
        </w:tc>
      </w:tr>
      <w:tr w:rsidR="00997775" w:rsidTr="00FA4889" w14:paraId="02292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1C74B8" w14:textId="77777777"/>
        </w:tc>
        <w:tc>
          <w:tcPr>
            <w:tcW w:w="7654" w:type="dxa"/>
            <w:gridSpan w:val="2"/>
          </w:tcPr>
          <w:p w:rsidR="00997775" w:rsidRDefault="00997775" w14:paraId="33B6AD75" w14:textId="77777777"/>
        </w:tc>
      </w:tr>
      <w:tr w:rsidR="00997775" w:rsidTr="00FA4889" w14:paraId="1339F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2D2F4C" w14:textId="77777777"/>
        </w:tc>
        <w:tc>
          <w:tcPr>
            <w:tcW w:w="7654" w:type="dxa"/>
            <w:gridSpan w:val="2"/>
          </w:tcPr>
          <w:p w:rsidR="00997775" w:rsidRDefault="00997775" w14:paraId="607C14E2" w14:textId="77777777">
            <w:r>
              <w:t>De Kamer,</w:t>
            </w:r>
          </w:p>
        </w:tc>
      </w:tr>
      <w:tr w:rsidR="00997775" w:rsidTr="00FA4889" w14:paraId="529413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6908C4" w14:textId="77777777"/>
        </w:tc>
        <w:tc>
          <w:tcPr>
            <w:tcW w:w="7654" w:type="dxa"/>
            <w:gridSpan w:val="2"/>
          </w:tcPr>
          <w:p w:rsidR="00997775" w:rsidRDefault="00997775" w14:paraId="02820F5D" w14:textId="77777777"/>
        </w:tc>
      </w:tr>
      <w:tr w:rsidR="00997775" w:rsidTr="00FA4889" w14:paraId="1DE8A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B0FF52" w14:textId="77777777"/>
        </w:tc>
        <w:tc>
          <w:tcPr>
            <w:tcW w:w="7654" w:type="dxa"/>
            <w:gridSpan w:val="2"/>
          </w:tcPr>
          <w:p w:rsidR="00997775" w:rsidRDefault="00997775" w14:paraId="423F9FF7" w14:textId="77777777">
            <w:r>
              <w:t>gehoord de beraadslaging,</w:t>
            </w:r>
          </w:p>
        </w:tc>
      </w:tr>
      <w:tr w:rsidR="00997775" w:rsidTr="00FA4889" w14:paraId="3FBE2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BDEEB5" w14:textId="77777777"/>
        </w:tc>
        <w:tc>
          <w:tcPr>
            <w:tcW w:w="7654" w:type="dxa"/>
            <w:gridSpan w:val="2"/>
          </w:tcPr>
          <w:p w:rsidR="00997775" w:rsidRDefault="00997775" w14:paraId="117B3C1F" w14:textId="77777777"/>
        </w:tc>
      </w:tr>
      <w:tr w:rsidR="00997775" w:rsidTr="00FA4889" w14:paraId="6495A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443D5" w14:textId="77777777"/>
        </w:tc>
        <w:tc>
          <w:tcPr>
            <w:tcW w:w="7654" w:type="dxa"/>
            <w:gridSpan w:val="2"/>
          </w:tcPr>
          <w:p w:rsidRPr="00FA4889" w:rsidR="00FA4889" w:rsidP="00FA4889" w:rsidRDefault="00FA4889" w14:paraId="484679AF" w14:textId="77777777">
            <w:r w:rsidRPr="00FA4889">
              <w:t>constaterende dat het tekort in de vrouwenopvang acuut is en aantoonbaar, en dat de opvang van mensen, met eventueel kinderen, die vluchten voor huiselijk geweld, in hotels en vakantieparken niet veilig is en niet passend bij de situatie;</w:t>
            </w:r>
          </w:p>
          <w:p w:rsidR="00FA4889" w:rsidP="00FA4889" w:rsidRDefault="00FA4889" w14:paraId="77C79418" w14:textId="77777777"/>
          <w:p w:rsidRPr="00FA4889" w:rsidR="00FA4889" w:rsidP="00FA4889" w:rsidRDefault="00FA4889" w14:paraId="52B6F8C1" w14:textId="0CF395D4">
            <w:r w:rsidRPr="00FA4889">
              <w:t xml:space="preserve">verzoekt de regering in bestuurlijk overleg te treden met de VNG, de Vereniging Nederlandse Gemeenten, en </w:t>
            </w:r>
            <w:proofErr w:type="spellStart"/>
            <w:r w:rsidRPr="00FA4889">
              <w:t>Valente</w:t>
            </w:r>
            <w:proofErr w:type="spellEnd"/>
            <w:r w:rsidRPr="00FA4889">
              <w:t>, waarin wordt toegewerkt naar het bieden van een voldoende aantal veilige opvangplaatsen op korte termijn, en over de resultaten hiervan de Kamer voor de behandeling van de begroting 2026 te informeren,</w:t>
            </w:r>
          </w:p>
          <w:p w:rsidR="00FA4889" w:rsidP="00FA4889" w:rsidRDefault="00FA4889" w14:paraId="35124ED4" w14:textId="77777777"/>
          <w:p w:rsidRPr="00FA4889" w:rsidR="00FA4889" w:rsidP="00FA4889" w:rsidRDefault="00FA4889" w14:paraId="5071D735" w14:textId="3E8951C2">
            <w:r w:rsidRPr="00FA4889">
              <w:t>en gaat over tot de orde van de dag.</w:t>
            </w:r>
          </w:p>
          <w:p w:rsidR="00FA4889" w:rsidP="00FA4889" w:rsidRDefault="00FA4889" w14:paraId="771A91C7" w14:textId="77777777"/>
          <w:p w:rsidR="00FA4889" w:rsidP="00FA4889" w:rsidRDefault="00FA4889" w14:paraId="534C9CAB" w14:textId="77777777">
            <w:r w:rsidRPr="00FA4889">
              <w:t xml:space="preserve">Van Nispen </w:t>
            </w:r>
          </w:p>
          <w:p w:rsidR="00997775" w:rsidP="00FA4889" w:rsidRDefault="00FA4889" w14:paraId="5EFB2A61" w14:textId="0AF80313">
            <w:r w:rsidRPr="00FA4889">
              <w:t>Dobbe</w:t>
            </w:r>
          </w:p>
        </w:tc>
      </w:tr>
    </w:tbl>
    <w:p w:rsidR="00997775" w:rsidRDefault="00997775" w14:paraId="5C973A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D554" w14:textId="77777777" w:rsidR="00FA4889" w:rsidRDefault="00FA4889">
      <w:pPr>
        <w:spacing w:line="20" w:lineRule="exact"/>
      </w:pPr>
    </w:p>
  </w:endnote>
  <w:endnote w:type="continuationSeparator" w:id="0">
    <w:p w14:paraId="6E349355" w14:textId="77777777" w:rsidR="00FA4889" w:rsidRDefault="00FA4889">
      <w:pPr>
        <w:pStyle w:val="Amendement"/>
      </w:pPr>
      <w:r>
        <w:rPr>
          <w:b w:val="0"/>
        </w:rPr>
        <w:t xml:space="preserve"> </w:t>
      </w:r>
    </w:p>
  </w:endnote>
  <w:endnote w:type="continuationNotice" w:id="1">
    <w:p w14:paraId="48F89A61" w14:textId="77777777" w:rsidR="00FA4889" w:rsidRDefault="00FA48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FE127" w14:textId="77777777" w:rsidR="00FA4889" w:rsidRDefault="00FA4889">
      <w:pPr>
        <w:pStyle w:val="Amendement"/>
      </w:pPr>
      <w:r>
        <w:rPr>
          <w:b w:val="0"/>
        </w:rPr>
        <w:separator/>
      </w:r>
    </w:p>
  </w:footnote>
  <w:footnote w:type="continuationSeparator" w:id="0">
    <w:p w14:paraId="20B026FC" w14:textId="77777777" w:rsidR="00FA4889" w:rsidRDefault="00FA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89"/>
    <w:rsid w:val="00133FCE"/>
    <w:rsid w:val="001B0918"/>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A488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A9EDF"/>
  <w15:docId w15:val="{98670ED9-EA04-4920-BAD9-74A5504D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2025-05-30T07:48:00.0000000Z</dcterms:created>
  <dcterms:modified xsi:type="dcterms:W3CDTF">2025-05-30T07:56:00.0000000Z</dcterms:modified>
  <dc:description>------------------------</dc:description>
  <dc:subject/>
  <keywords/>
  <version/>
  <category/>
</coreProperties>
</file>