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B9552E" w14:paraId="4664497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9C0CC6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46F8C4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B9552E" w14:paraId="7174342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064433D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B9552E" w14:paraId="0B731DC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202AB52" w14:textId="77777777"/>
        </w:tc>
      </w:tr>
      <w:tr w:rsidR="00997775" w:rsidTr="00B9552E" w14:paraId="5750381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A49ABCA" w14:textId="77777777"/>
        </w:tc>
      </w:tr>
      <w:tr w:rsidR="00997775" w:rsidTr="00B9552E" w14:paraId="21E44A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B842CFC" w14:textId="77777777"/>
        </w:tc>
        <w:tc>
          <w:tcPr>
            <w:tcW w:w="7654" w:type="dxa"/>
            <w:gridSpan w:val="2"/>
          </w:tcPr>
          <w:p w:rsidR="00997775" w:rsidRDefault="00997775" w14:paraId="58BE9198" w14:textId="77777777"/>
        </w:tc>
      </w:tr>
      <w:tr w:rsidR="00B9552E" w:rsidTr="00B9552E" w14:paraId="382EDF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9552E" w:rsidP="00B9552E" w:rsidRDefault="00B9552E" w14:paraId="4DFB0DFA" w14:textId="4C84212A">
            <w:pPr>
              <w:rPr>
                <w:b/>
              </w:rPr>
            </w:pPr>
            <w:r>
              <w:rPr>
                <w:b/>
              </w:rPr>
              <w:t>29 279</w:t>
            </w:r>
          </w:p>
        </w:tc>
        <w:tc>
          <w:tcPr>
            <w:tcW w:w="7654" w:type="dxa"/>
            <w:gridSpan w:val="2"/>
          </w:tcPr>
          <w:p w:rsidR="00B9552E" w:rsidP="00B9552E" w:rsidRDefault="00B9552E" w14:paraId="3353FD72" w14:textId="09E85060">
            <w:pPr>
              <w:rPr>
                <w:b/>
              </w:rPr>
            </w:pPr>
            <w:r w:rsidRPr="00054DF9">
              <w:rPr>
                <w:b/>
                <w:bCs/>
              </w:rPr>
              <w:t>Rechtsstaat en Rechtsorde</w:t>
            </w:r>
          </w:p>
        </w:tc>
      </w:tr>
      <w:tr w:rsidR="00B9552E" w:rsidTr="00B9552E" w14:paraId="010A0F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9552E" w:rsidP="00B9552E" w:rsidRDefault="00B9552E" w14:paraId="79337B62" w14:textId="77777777"/>
        </w:tc>
        <w:tc>
          <w:tcPr>
            <w:tcW w:w="7654" w:type="dxa"/>
            <w:gridSpan w:val="2"/>
          </w:tcPr>
          <w:p w:rsidR="00B9552E" w:rsidP="00B9552E" w:rsidRDefault="00B9552E" w14:paraId="471162DA" w14:textId="77777777"/>
        </w:tc>
      </w:tr>
      <w:tr w:rsidR="00B9552E" w:rsidTr="00B9552E" w14:paraId="1CA1609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9552E" w:rsidP="00B9552E" w:rsidRDefault="00B9552E" w14:paraId="7A054894" w14:textId="77777777"/>
        </w:tc>
        <w:tc>
          <w:tcPr>
            <w:tcW w:w="7654" w:type="dxa"/>
            <w:gridSpan w:val="2"/>
          </w:tcPr>
          <w:p w:rsidR="00B9552E" w:rsidP="00B9552E" w:rsidRDefault="00B9552E" w14:paraId="37BE5A77" w14:textId="77777777"/>
        </w:tc>
      </w:tr>
      <w:tr w:rsidR="00B9552E" w:rsidTr="00B9552E" w14:paraId="3F364F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9552E" w:rsidP="00B9552E" w:rsidRDefault="00B9552E" w14:paraId="760481FC" w14:textId="710F795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960</w:t>
            </w:r>
          </w:p>
        </w:tc>
        <w:tc>
          <w:tcPr>
            <w:tcW w:w="7654" w:type="dxa"/>
            <w:gridSpan w:val="2"/>
          </w:tcPr>
          <w:p w:rsidR="00B9552E" w:rsidP="00B9552E" w:rsidRDefault="00B9552E" w14:paraId="25FB92AA" w14:textId="6ABDBD6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 xml:space="preserve">HET LID EERDMANS </w:t>
            </w:r>
          </w:p>
        </w:tc>
      </w:tr>
      <w:tr w:rsidR="00B9552E" w:rsidTr="00B9552E" w14:paraId="7D9DF2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9552E" w:rsidP="00B9552E" w:rsidRDefault="00B9552E" w14:paraId="21A0A00D" w14:textId="77777777"/>
        </w:tc>
        <w:tc>
          <w:tcPr>
            <w:tcW w:w="7654" w:type="dxa"/>
            <w:gridSpan w:val="2"/>
          </w:tcPr>
          <w:p w:rsidR="00B9552E" w:rsidP="00B9552E" w:rsidRDefault="00B9552E" w14:paraId="2A28E31F" w14:textId="5B29E6A9">
            <w:r>
              <w:t>Voorgesteld 28  mei 2025</w:t>
            </w:r>
          </w:p>
        </w:tc>
      </w:tr>
      <w:tr w:rsidR="00997775" w:rsidTr="00B9552E" w14:paraId="19C43FA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F647BB7" w14:textId="77777777"/>
        </w:tc>
        <w:tc>
          <w:tcPr>
            <w:tcW w:w="7654" w:type="dxa"/>
            <w:gridSpan w:val="2"/>
          </w:tcPr>
          <w:p w:rsidR="00997775" w:rsidRDefault="00997775" w14:paraId="3CEAE0F1" w14:textId="77777777"/>
        </w:tc>
      </w:tr>
      <w:tr w:rsidR="00997775" w:rsidTr="00B9552E" w14:paraId="5D35C04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8CA3200" w14:textId="77777777"/>
        </w:tc>
        <w:tc>
          <w:tcPr>
            <w:tcW w:w="7654" w:type="dxa"/>
            <w:gridSpan w:val="2"/>
          </w:tcPr>
          <w:p w:rsidR="00997775" w:rsidRDefault="00997775" w14:paraId="1FECDF0D" w14:textId="77777777">
            <w:r>
              <w:t>De Kamer,</w:t>
            </w:r>
          </w:p>
        </w:tc>
      </w:tr>
      <w:tr w:rsidR="00997775" w:rsidTr="00B9552E" w14:paraId="6542E0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21E335D" w14:textId="77777777"/>
        </w:tc>
        <w:tc>
          <w:tcPr>
            <w:tcW w:w="7654" w:type="dxa"/>
            <w:gridSpan w:val="2"/>
          </w:tcPr>
          <w:p w:rsidR="00997775" w:rsidRDefault="00997775" w14:paraId="0BA5733F" w14:textId="77777777"/>
        </w:tc>
      </w:tr>
      <w:tr w:rsidR="00997775" w:rsidTr="00B9552E" w14:paraId="034C7E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19CF3DB" w14:textId="77777777"/>
        </w:tc>
        <w:tc>
          <w:tcPr>
            <w:tcW w:w="7654" w:type="dxa"/>
            <w:gridSpan w:val="2"/>
          </w:tcPr>
          <w:p w:rsidR="00997775" w:rsidRDefault="00997775" w14:paraId="0D43F64C" w14:textId="77777777">
            <w:r>
              <w:t>gehoord de beraadslaging,</w:t>
            </w:r>
          </w:p>
        </w:tc>
      </w:tr>
      <w:tr w:rsidR="00997775" w:rsidTr="00B9552E" w14:paraId="33C014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8AAF47" w14:textId="77777777"/>
        </w:tc>
        <w:tc>
          <w:tcPr>
            <w:tcW w:w="7654" w:type="dxa"/>
            <w:gridSpan w:val="2"/>
          </w:tcPr>
          <w:p w:rsidR="00997775" w:rsidRDefault="00997775" w14:paraId="6B72F223" w14:textId="77777777"/>
        </w:tc>
      </w:tr>
      <w:tr w:rsidR="00997775" w:rsidTr="00B9552E" w14:paraId="0190AB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AD25504" w14:textId="77777777"/>
        </w:tc>
        <w:tc>
          <w:tcPr>
            <w:tcW w:w="7654" w:type="dxa"/>
            <w:gridSpan w:val="2"/>
          </w:tcPr>
          <w:p w:rsidRPr="00B9552E" w:rsidR="00B9552E" w:rsidP="00B9552E" w:rsidRDefault="00B9552E" w14:paraId="2A21C295" w14:textId="77777777">
            <w:r w:rsidRPr="00B9552E">
              <w:t xml:space="preserve">constaterende dat in België de documentaire Femme de la </w:t>
            </w:r>
            <w:proofErr w:type="spellStart"/>
            <w:r w:rsidRPr="00B9552E">
              <w:t>rue</w:t>
            </w:r>
            <w:proofErr w:type="spellEnd"/>
            <w:r w:rsidRPr="00B9552E">
              <w:t xml:space="preserve"> uit 2012 over seksuele straatintimidatie veel bewustzijn en aandacht voor het onderwerp vrouwenonveiligheid heeft opgeleverd;</w:t>
            </w:r>
          </w:p>
          <w:p w:rsidR="00B9552E" w:rsidP="00B9552E" w:rsidRDefault="00B9552E" w14:paraId="0C884FF5" w14:textId="77777777"/>
          <w:p w:rsidRPr="00B9552E" w:rsidR="00B9552E" w:rsidP="00B9552E" w:rsidRDefault="00B9552E" w14:paraId="6C3294EF" w14:textId="559D3F0A">
            <w:r w:rsidRPr="00B9552E">
              <w:t xml:space="preserve">verzoekt het kabinet een Nederlandse variant van Femme de la </w:t>
            </w:r>
            <w:proofErr w:type="spellStart"/>
            <w:r w:rsidRPr="00B9552E">
              <w:t>rue</w:t>
            </w:r>
            <w:proofErr w:type="spellEnd"/>
            <w:r w:rsidRPr="00B9552E">
              <w:t xml:space="preserve"> te ontwikkelen,</w:t>
            </w:r>
          </w:p>
          <w:p w:rsidR="00B9552E" w:rsidP="00B9552E" w:rsidRDefault="00B9552E" w14:paraId="3C3BE873" w14:textId="77777777"/>
          <w:p w:rsidRPr="00B9552E" w:rsidR="00B9552E" w:rsidP="00B9552E" w:rsidRDefault="00B9552E" w14:paraId="6B88879D" w14:textId="64701E01">
            <w:r w:rsidRPr="00B9552E">
              <w:t>en gaat over tot de orde van de dag.</w:t>
            </w:r>
          </w:p>
          <w:p w:rsidR="00B9552E" w:rsidP="00B9552E" w:rsidRDefault="00B9552E" w14:paraId="0ADD186D" w14:textId="77777777"/>
          <w:p w:rsidR="00997775" w:rsidRDefault="00B9552E" w14:paraId="2214586A" w14:textId="5F9C8BD9">
            <w:r w:rsidRPr="00B9552E">
              <w:t>Eerdmans</w:t>
            </w:r>
          </w:p>
        </w:tc>
      </w:tr>
    </w:tbl>
    <w:p w:rsidR="00997775" w:rsidRDefault="00997775" w14:paraId="26219A7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2138F" w14:textId="77777777" w:rsidR="00B9552E" w:rsidRDefault="00B9552E">
      <w:pPr>
        <w:spacing w:line="20" w:lineRule="exact"/>
      </w:pPr>
    </w:p>
  </w:endnote>
  <w:endnote w:type="continuationSeparator" w:id="0">
    <w:p w14:paraId="7169201F" w14:textId="77777777" w:rsidR="00B9552E" w:rsidRDefault="00B9552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5F66627" w14:textId="77777777" w:rsidR="00B9552E" w:rsidRDefault="00B9552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E3E21" w14:textId="77777777" w:rsidR="00B9552E" w:rsidRDefault="00B9552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4BEF008" w14:textId="77777777" w:rsidR="00B9552E" w:rsidRDefault="00B95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52E"/>
    <w:rsid w:val="00133FCE"/>
    <w:rsid w:val="001B0918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9552E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12DA1B"/>
  <w15:docId w15:val="{DA8DB312-8E67-4AA8-A578-E8FEEFEF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82</ap:Words>
  <ap:Characters>457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538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2025-05-30T07:48:00.0000000Z</dcterms:created>
  <dcterms:modified xsi:type="dcterms:W3CDTF">2025-05-30T07:55:00.0000000Z</dcterms:modified>
  <dc:description>------------------------</dc:description>
  <dc:subject/>
  <keywords/>
  <version/>
  <category/>
</coreProperties>
</file>