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3DB84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4DDE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53A4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305A10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81361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A069D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FF1648" w14:textId="77777777"/>
        </w:tc>
      </w:tr>
      <w:tr w:rsidR="00997775" w14:paraId="0DD65B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CF4D54" w14:textId="77777777"/>
        </w:tc>
      </w:tr>
      <w:tr w:rsidR="00997775" w14:paraId="6604F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8F3102" w14:textId="77777777"/>
        </w:tc>
        <w:tc>
          <w:tcPr>
            <w:tcW w:w="7654" w:type="dxa"/>
            <w:gridSpan w:val="2"/>
          </w:tcPr>
          <w:p w:rsidRPr="00054DF9" w:rsidR="00997775" w:rsidRDefault="00997775" w14:paraId="57580001" w14:textId="77777777">
            <w:pPr>
              <w:rPr>
                <w:b/>
                <w:bCs/>
              </w:rPr>
            </w:pPr>
          </w:p>
        </w:tc>
      </w:tr>
      <w:tr w:rsidR="00997775" w14:paraId="74597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54DF9" w14:paraId="688F6071" w14:textId="37DD029E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Pr="00054DF9" w:rsidR="00997775" w:rsidP="00A07C71" w:rsidRDefault="00054DF9" w14:paraId="5F73B0FB" w14:textId="27491C8A">
            <w:pPr>
              <w:rPr>
                <w:b/>
                <w:bCs/>
              </w:rPr>
            </w:pPr>
            <w:r w:rsidRPr="00054DF9">
              <w:rPr>
                <w:b/>
                <w:bCs/>
              </w:rPr>
              <w:t>Rechtsstaat en Rechtsorde</w:t>
            </w:r>
          </w:p>
        </w:tc>
      </w:tr>
      <w:tr w:rsidR="00997775" w14:paraId="5112A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52815" w14:textId="77777777"/>
        </w:tc>
        <w:tc>
          <w:tcPr>
            <w:tcW w:w="7654" w:type="dxa"/>
            <w:gridSpan w:val="2"/>
          </w:tcPr>
          <w:p w:rsidR="00997775" w:rsidRDefault="00997775" w14:paraId="577F7E07" w14:textId="77777777"/>
        </w:tc>
      </w:tr>
      <w:tr w:rsidR="00997775" w14:paraId="06C92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963DE" w14:textId="77777777"/>
        </w:tc>
        <w:tc>
          <w:tcPr>
            <w:tcW w:w="7654" w:type="dxa"/>
            <w:gridSpan w:val="2"/>
          </w:tcPr>
          <w:p w:rsidR="00997775" w:rsidRDefault="00997775" w14:paraId="55D92765" w14:textId="77777777"/>
        </w:tc>
      </w:tr>
      <w:tr w:rsidR="00997775" w14:paraId="647D36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2390E2" w14:textId="78587D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4DF9">
              <w:rPr>
                <w:b/>
              </w:rPr>
              <w:t>961</w:t>
            </w:r>
          </w:p>
        </w:tc>
        <w:tc>
          <w:tcPr>
            <w:tcW w:w="7654" w:type="dxa"/>
            <w:gridSpan w:val="2"/>
          </w:tcPr>
          <w:p w:rsidR="00997775" w:rsidRDefault="00997775" w14:paraId="427A2F81" w14:textId="768166C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54DF9">
              <w:rPr>
                <w:b/>
              </w:rPr>
              <w:t>HET LID EERDMANS</w:t>
            </w:r>
          </w:p>
        </w:tc>
      </w:tr>
      <w:tr w:rsidR="00997775" w14:paraId="3CCF4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8DFC3D" w14:textId="77777777"/>
        </w:tc>
        <w:tc>
          <w:tcPr>
            <w:tcW w:w="7654" w:type="dxa"/>
            <w:gridSpan w:val="2"/>
          </w:tcPr>
          <w:p w:rsidR="00997775" w:rsidP="00280D6A" w:rsidRDefault="00997775" w14:paraId="0C128043" w14:textId="49A18717">
            <w:r>
              <w:t>Voorgesteld</w:t>
            </w:r>
            <w:r w:rsidR="00280D6A">
              <w:t xml:space="preserve"> </w:t>
            </w:r>
            <w:r w:rsidR="00054DF9">
              <w:t>28  mei 2025</w:t>
            </w:r>
          </w:p>
        </w:tc>
      </w:tr>
      <w:tr w:rsidR="00997775" w14:paraId="534F9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32116" w14:textId="77777777"/>
        </w:tc>
        <w:tc>
          <w:tcPr>
            <w:tcW w:w="7654" w:type="dxa"/>
            <w:gridSpan w:val="2"/>
          </w:tcPr>
          <w:p w:rsidR="00997775" w:rsidRDefault="00997775" w14:paraId="1F99333E" w14:textId="77777777"/>
        </w:tc>
      </w:tr>
      <w:tr w:rsidR="00997775" w14:paraId="78AE4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F57CE9" w14:textId="77777777"/>
        </w:tc>
        <w:tc>
          <w:tcPr>
            <w:tcW w:w="7654" w:type="dxa"/>
            <w:gridSpan w:val="2"/>
          </w:tcPr>
          <w:p w:rsidR="00997775" w:rsidRDefault="00997775" w14:paraId="77C5C1F2" w14:textId="77777777">
            <w:r>
              <w:t>De Kamer,</w:t>
            </w:r>
          </w:p>
        </w:tc>
      </w:tr>
      <w:tr w:rsidR="00997775" w14:paraId="675512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88B72" w14:textId="77777777"/>
        </w:tc>
        <w:tc>
          <w:tcPr>
            <w:tcW w:w="7654" w:type="dxa"/>
            <w:gridSpan w:val="2"/>
          </w:tcPr>
          <w:p w:rsidR="00997775" w:rsidRDefault="00997775" w14:paraId="5E4A66C2" w14:textId="77777777"/>
        </w:tc>
      </w:tr>
      <w:tr w:rsidR="00997775" w14:paraId="77405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A8BDD8" w14:textId="77777777"/>
        </w:tc>
        <w:tc>
          <w:tcPr>
            <w:tcW w:w="7654" w:type="dxa"/>
            <w:gridSpan w:val="2"/>
          </w:tcPr>
          <w:p w:rsidR="00997775" w:rsidRDefault="00997775" w14:paraId="7587D697" w14:textId="77777777">
            <w:r>
              <w:t>gehoord de beraadslaging,</w:t>
            </w:r>
          </w:p>
        </w:tc>
      </w:tr>
      <w:tr w:rsidR="00997775" w14:paraId="33BB0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7A09C" w14:textId="77777777"/>
        </w:tc>
        <w:tc>
          <w:tcPr>
            <w:tcW w:w="7654" w:type="dxa"/>
            <w:gridSpan w:val="2"/>
          </w:tcPr>
          <w:p w:rsidR="00997775" w:rsidRDefault="00997775" w14:paraId="5A596D18" w14:textId="77777777"/>
        </w:tc>
      </w:tr>
      <w:tr w:rsidR="00997775" w14:paraId="1FAED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C5C97C" w14:textId="77777777"/>
        </w:tc>
        <w:tc>
          <w:tcPr>
            <w:tcW w:w="7654" w:type="dxa"/>
            <w:gridSpan w:val="2"/>
          </w:tcPr>
          <w:p w:rsidRPr="00054DF9" w:rsidR="00054DF9" w:rsidP="00054DF9" w:rsidRDefault="00054DF9" w14:paraId="5DE00D6F" w14:textId="77777777">
            <w:r w:rsidRPr="00054DF9">
              <w:t>constaterende dat ondanks een verbod op alle vormen van vrouwenbesnijdenis in Nederland zo'n 41.000 vrouwen en meisjes besneden zijn;</w:t>
            </w:r>
          </w:p>
          <w:p w:rsidR="00054DF9" w:rsidP="00054DF9" w:rsidRDefault="00054DF9" w14:paraId="0228E0D1" w14:textId="77777777"/>
          <w:p w:rsidRPr="00054DF9" w:rsidR="00054DF9" w:rsidP="00054DF9" w:rsidRDefault="00054DF9" w14:paraId="77703FA6" w14:textId="5D50DC86">
            <w:r w:rsidRPr="00054DF9">
              <w:t>constaterende dat de komende twintig jaar nog eens 4.200 meisjes het risico lopen om besneden te worden;</w:t>
            </w:r>
          </w:p>
          <w:p w:rsidR="00054DF9" w:rsidP="00054DF9" w:rsidRDefault="00054DF9" w14:paraId="02920F1F" w14:textId="77777777"/>
          <w:p w:rsidRPr="00054DF9" w:rsidR="00054DF9" w:rsidP="00054DF9" w:rsidRDefault="00054DF9" w14:paraId="2846CBD3" w14:textId="7545671F">
            <w:r w:rsidRPr="00054DF9">
              <w:t>verzoekt het kabinet de verheerlijking en propaganda van vrouwenbesnijdenis zo snel mogelijk strafbaar te stellen,</w:t>
            </w:r>
          </w:p>
          <w:p w:rsidR="00054DF9" w:rsidP="00054DF9" w:rsidRDefault="00054DF9" w14:paraId="0EF35B94" w14:textId="77777777"/>
          <w:p w:rsidRPr="00054DF9" w:rsidR="00054DF9" w:rsidP="00054DF9" w:rsidRDefault="00054DF9" w14:paraId="3F0635B2" w14:textId="385AD03C">
            <w:r w:rsidRPr="00054DF9">
              <w:t>en gaat over tot de orde van de dag.</w:t>
            </w:r>
          </w:p>
          <w:p w:rsidR="00054DF9" w:rsidP="00054DF9" w:rsidRDefault="00054DF9" w14:paraId="713B22C0" w14:textId="77777777"/>
          <w:p w:rsidR="00997775" w:rsidP="00054DF9" w:rsidRDefault="00054DF9" w14:paraId="46CF7456" w14:textId="33308CFF">
            <w:r w:rsidRPr="00054DF9">
              <w:t>Eerdmans</w:t>
            </w:r>
          </w:p>
        </w:tc>
      </w:tr>
    </w:tbl>
    <w:p w:rsidR="00997775" w:rsidRDefault="00997775" w14:paraId="12489C7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90F9" w14:textId="77777777" w:rsidR="00054DF9" w:rsidRDefault="00054DF9">
      <w:pPr>
        <w:spacing w:line="20" w:lineRule="exact"/>
      </w:pPr>
    </w:p>
  </w:endnote>
  <w:endnote w:type="continuationSeparator" w:id="0">
    <w:p w14:paraId="51B661FA" w14:textId="77777777" w:rsidR="00054DF9" w:rsidRDefault="00054D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77D766" w14:textId="77777777" w:rsidR="00054DF9" w:rsidRDefault="00054D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4C3C" w14:textId="77777777" w:rsidR="00054DF9" w:rsidRDefault="00054D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A94A58" w14:textId="77777777" w:rsidR="00054DF9" w:rsidRDefault="0005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F9"/>
    <w:rsid w:val="00054DF9"/>
    <w:rsid w:val="00133FCE"/>
    <w:rsid w:val="001B0918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A5B7C"/>
  <w15:docId w15:val="{A9CEE4CD-1259-4301-AD92-6F2E2D9A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2025-05-30T07:48:00.0000000Z</dcterms:created>
  <dcterms:modified xsi:type="dcterms:W3CDTF">2025-05-30T07:55:00.0000000Z</dcterms:modified>
  <dc:description>------------------------</dc:description>
  <dc:subject/>
  <keywords/>
  <version/>
  <category/>
</coreProperties>
</file>