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8544B" w14:paraId="3623BA0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E6AD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890F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8544B" w14:paraId="22CE71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A457F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8544B" w14:paraId="73227D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DC5129" w14:textId="77777777"/>
        </w:tc>
      </w:tr>
      <w:tr w:rsidR="00997775" w:rsidTr="00C8544B" w14:paraId="14AC35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3DBDEF" w14:textId="77777777"/>
        </w:tc>
      </w:tr>
      <w:tr w:rsidR="00997775" w:rsidTr="00C8544B" w14:paraId="17971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8926AE" w14:textId="77777777"/>
        </w:tc>
        <w:tc>
          <w:tcPr>
            <w:tcW w:w="7654" w:type="dxa"/>
            <w:gridSpan w:val="2"/>
          </w:tcPr>
          <w:p w:rsidR="00997775" w:rsidRDefault="00997775" w14:paraId="019DA387" w14:textId="77777777"/>
        </w:tc>
      </w:tr>
      <w:tr w:rsidR="00C8544B" w:rsidTr="00C8544B" w14:paraId="68ED5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544B" w:rsidP="00C8544B" w:rsidRDefault="00C8544B" w14:paraId="1B1A216B" w14:textId="29D6AE4B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C8544B" w:rsidP="00C8544B" w:rsidRDefault="00C8544B" w14:paraId="5480B6B0" w14:textId="2CE67D34">
            <w:pPr>
              <w:rPr>
                <w:b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C8544B" w:rsidTr="00C8544B" w14:paraId="6373C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544B" w:rsidP="00C8544B" w:rsidRDefault="00C8544B" w14:paraId="736019AB" w14:textId="77777777"/>
        </w:tc>
        <w:tc>
          <w:tcPr>
            <w:tcW w:w="7654" w:type="dxa"/>
            <w:gridSpan w:val="2"/>
          </w:tcPr>
          <w:p w:rsidR="00C8544B" w:rsidP="00C8544B" w:rsidRDefault="00C8544B" w14:paraId="48C5B313" w14:textId="77777777"/>
        </w:tc>
      </w:tr>
      <w:tr w:rsidR="00C8544B" w:rsidTr="00C8544B" w14:paraId="6E04C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544B" w:rsidP="00C8544B" w:rsidRDefault="00C8544B" w14:paraId="6B9DA931" w14:textId="77777777"/>
        </w:tc>
        <w:tc>
          <w:tcPr>
            <w:tcW w:w="7654" w:type="dxa"/>
            <w:gridSpan w:val="2"/>
          </w:tcPr>
          <w:p w:rsidR="00C8544B" w:rsidP="00C8544B" w:rsidRDefault="00C8544B" w14:paraId="1A70A208" w14:textId="77777777"/>
        </w:tc>
      </w:tr>
      <w:tr w:rsidR="00C8544B" w:rsidTr="00C8544B" w14:paraId="7C2D3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544B" w:rsidP="00C8544B" w:rsidRDefault="00C8544B" w14:paraId="499FA6E4" w14:textId="5461AA9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962</w:t>
            </w:r>
          </w:p>
        </w:tc>
        <w:tc>
          <w:tcPr>
            <w:tcW w:w="7654" w:type="dxa"/>
            <w:gridSpan w:val="2"/>
          </w:tcPr>
          <w:p w:rsidR="00C8544B" w:rsidP="00C8544B" w:rsidRDefault="00C8544B" w14:paraId="0CD255AB" w14:textId="2BA7D8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C8544B" w:rsidTr="00C8544B" w14:paraId="73512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544B" w:rsidP="00C8544B" w:rsidRDefault="00C8544B" w14:paraId="6D953FC2" w14:textId="77777777"/>
        </w:tc>
        <w:tc>
          <w:tcPr>
            <w:tcW w:w="7654" w:type="dxa"/>
            <w:gridSpan w:val="2"/>
          </w:tcPr>
          <w:p w:rsidR="00C8544B" w:rsidP="00C8544B" w:rsidRDefault="00C8544B" w14:paraId="11BBF921" w14:textId="239DFF21">
            <w:r>
              <w:t>Voorgesteld 28 mei 2025</w:t>
            </w:r>
          </w:p>
        </w:tc>
      </w:tr>
      <w:tr w:rsidR="00997775" w:rsidTr="00C8544B" w14:paraId="4B93E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5CF56" w14:textId="77777777"/>
        </w:tc>
        <w:tc>
          <w:tcPr>
            <w:tcW w:w="7654" w:type="dxa"/>
            <w:gridSpan w:val="2"/>
          </w:tcPr>
          <w:p w:rsidR="00997775" w:rsidRDefault="00997775" w14:paraId="332FCB38" w14:textId="77777777"/>
        </w:tc>
      </w:tr>
      <w:tr w:rsidR="00997775" w:rsidTr="00C8544B" w14:paraId="7C11D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F0C29" w14:textId="77777777"/>
        </w:tc>
        <w:tc>
          <w:tcPr>
            <w:tcW w:w="7654" w:type="dxa"/>
            <w:gridSpan w:val="2"/>
          </w:tcPr>
          <w:p w:rsidR="00997775" w:rsidRDefault="00997775" w14:paraId="50523040" w14:textId="77777777">
            <w:r>
              <w:t>De Kamer,</w:t>
            </w:r>
          </w:p>
        </w:tc>
      </w:tr>
      <w:tr w:rsidR="00997775" w:rsidTr="00C8544B" w14:paraId="7D5AC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CA0E7A" w14:textId="77777777"/>
        </w:tc>
        <w:tc>
          <w:tcPr>
            <w:tcW w:w="7654" w:type="dxa"/>
            <w:gridSpan w:val="2"/>
          </w:tcPr>
          <w:p w:rsidR="00997775" w:rsidRDefault="00997775" w14:paraId="099A3E75" w14:textId="77777777"/>
        </w:tc>
      </w:tr>
      <w:tr w:rsidR="00997775" w:rsidTr="00C8544B" w14:paraId="223E3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12A8E2" w14:textId="77777777"/>
        </w:tc>
        <w:tc>
          <w:tcPr>
            <w:tcW w:w="7654" w:type="dxa"/>
            <w:gridSpan w:val="2"/>
          </w:tcPr>
          <w:p w:rsidR="00997775" w:rsidRDefault="00997775" w14:paraId="4CE5AD82" w14:textId="77777777">
            <w:r>
              <w:t>gehoord de beraadslaging,</w:t>
            </w:r>
          </w:p>
        </w:tc>
      </w:tr>
      <w:tr w:rsidR="00997775" w:rsidTr="00C8544B" w14:paraId="08310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26CFE" w14:textId="77777777"/>
        </w:tc>
        <w:tc>
          <w:tcPr>
            <w:tcW w:w="7654" w:type="dxa"/>
            <w:gridSpan w:val="2"/>
          </w:tcPr>
          <w:p w:rsidR="00997775" w:rsidRDefault="00997775" w14:paraId="28EC316E" w14:textId="77777777"/>
        </w:tc>
      </w:tr>
      <w:tr w:rsidR="00997775" w:rsidTr="00C8544B" w14:paraId="7F742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D5822" w14:textId="77777777"/>
        </w:tc>
        <w:tc>
          <w:tcPr>
            <w:tcW w:w="7654" w:type="dxa"/>
            <w:gridSpan w:val="2"/>
          </w:tcPr>
          <w:p w:rsidRPr="00C8544B" w:rsidR="00C8544B" w:rsidP="00C8544B" w:rsidRDefault="00C8544B" w14:paraId="0B674837" w14:textId="77777777">
            <w:r w:rsidRPr="00C8544B">
              <w:t>constaterende dat in Nederland zo'n 41.000 vrouwen en meisjes genitaal verminkt zijn en de komende jaren nog eens duizenden vrouwen en meisjes risico lopen genitaal verminkt te worden;</w:t>
            </w:r>
          </w:p>
          <w:p w:rsidR="00C8544B" w:rsidP="00C8544B" w:rsidRDefault="00C8544B" w14:paraId="326745C7" w14:textId="77777777"/>
          <w:p w:rsidRPr="00C8544B" w:rsidR="00C8544B" w:rsidP="00C8544B" w:rsidRDefault="00C8544B" w14:paraId="144A0D52" w14:textId="613B137B">
            <w:r w:rsidRPr="00C8544B">
              <w:t>overwegende dat genitale verminking onder andere plaatsvindt tijdens reizen naar andere landen;</w:t>
            </w:r>
          </w:p>
          <w:p w:rsidR="00C8544B" w:rsidP="00C8544B" w:rsidRDefault="00C8544B" w14:paraId="1999A49D" w14:textId="77777777"/>
          <w:p w:rsidRPr="00C8544B" w:rsidR="00C8544B" w:rsidP="00C8544B" w:rsidRDefault="00C8544B" w14:paraId="77EDC420" w14:textId="3EECB2F1">
            <w:r w:rsidRPr="00C8544B">
              <w:t>verzoekt het kabinet een wettelijke grondslag te creëren waardoor rechters een uitreisverbod op kunnen leggen bij vermoedens van genitale verminking,</w:t>
            </w:r>
          </w:p>
          <w:p w:rsidR="00C8544B" w:rsidP="00C8544B" w:rsidRDefault="00C8544B" w14:paraId="3F0AE1B0" w14:textId="77777777"/>
          <w:p w:rsidRPr="00C8544B" w:rsidR="00C8544B" w:rsidP="00C8544B" w:rsidRDefault="00C8544B" w14:paraId="7789E872" w14:textId="364CE571">
            <w:r w:rsidRPr="00C8544B">
              <w:t>en gaat over tot de orde van de dag.</w:t>
            </w:r>
          </w:p>
          <w:p w:rsidR="00C8544B" w:rsidP="00C8544B" w:rsidRDefault="00C8544B" w14:paraId="32347A35" w14:textId="77777777"/>
          <w:p w:rsidR="00997775" w:rsidP="00C8544B" w:rsidRDefault="00C8544B" w14:paraId="587AF0C8" w14:textId="346551A7">
            <w:r w:rsidRPr="00C8544B">
              <w:t>Eerdmans</w:t>
            </w:r>
          </w:p>
        </w:tc>
      </w:tr>
    </w:tbl>
    <w:p w:rsidR="00997775" w:rsidRDefault="00997775" w14:paraId="250000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6619" w14:textId="77777777" w:rsidR="00C8544B" w:rsidRDefault="00C8544B">
      <w:pPr>
        <w:spacing w:line="20" w:lineRule="exact"/>
      </w:pPr>
    </w:p>
  </w:endnote>
  <w:endnote w:type="continuationSeparator" w:id="0">
    <w:p w14:paraId="32C0C1CE" w14:textId="77777777" w:rsidR="00C8544B" w:rsidRDefault="00C854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1C3751" w14:textId="77777777" w:rsidR="00C8544B" w:rsidRDefault="00C854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200C" w14:textId="77777777" w:rsidR="00C8544B" w:rsidRDefault="00C854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FF14D4" w14:textId="77777777" w:rsidR="00C8544B" w:rsidRDefault="00C8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8544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DC6E1"/>
  <w15:docId w15:val="{FC00A1FC-1D32-46EF-A07A-544F47D5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2025-05-30T09:52:00.0000000Z</dcterms:created>
  <dcterms:modified xsi:type="dcterms:W3CDTF">2025-05-30T09:57:00.0000000Z</dcterms:modified>
  <dc:description>------------------------</dc:description>
  <dc:subject/>
  <keywords/>
  <version/>
  <category/>
</coreProperties>
</file>