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633AB" w14:paraId="7B9163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10A3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5045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633AB" w14:paraId="3E7833B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9B0E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633AB" w14:paraId="6D9E1B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65BA05" w14:textId="77777777"/>
        </w:tc>
      </w:tr>
      <w:tr w:rsidR="00997775" w:rsidTr="00D633AB" w14:paraId="11D4FE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A1F8DC" w14:textId="77777777"/>
        </w:tc>
      </w:tr>
      <w:tr w:rsidR="00997775" w:rsidTr="00D633AB" w14:paraId="7126DD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3D8B4D" w14:textId="77777777"/>
        </w:tc>
        <w:tc>
          <w:tcPr>
            <w:tcW w:w="7654" w:type="dxa"/>
            <w:gridSpan w:val="2"/>
          </w:tcPr>
          <w:p w:rsidR="00997775" w:rsidRDefault="00997775" w14:paraId="5B15DF5D" w14:textId="77777777"/>
        </w:tc>
      </w:tr>
      <w:tr w:rsidR="00D633AB" w:rsidTr="00D633AB" w14:paraId="5C905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33AB" w:rsidP="00D633AB" w:rsidRDefault="00D633AB" w14:paraId="7B002B36" w14:textId="48C65DE7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D633AB" w:rsidP="00D633AB" w:rsidRDefault="00D633AB" w14:paraId="5086C069" w14:textId="02C489C5">
            <w:pPr>
              <w:rPr>
                <w:b/>
              </w:rPr>
            </w:pPr>
            <w:r w:rsidRPr="00592C1D">
              <w:rPr>
                <w:b/>
                <w:bCs/>
              </w:rPr>
              <w:t>Rechtsstaat en Rechtsorde</w:t>
            </w:r>
          </w:p>
        </w:tc>
      </w:tr>
      <w:tr w:rsidR="00D633AB" w:rsidTr="00D633AB" w14:paraId="58D60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33AB" w:rsidP="00D633AB" w:rsidRDefault="00D633AB" w14:paraId="2878F3A2" w14:textId="77777777"/>
        </w:tc>
        <w:tc>
          <w:tcPr>
            <w:tcW w:w="7654" w:type="dxa"/>
            <w:gridSpan w:val="2"/>
          </w:tcPr>
          <w:p w:rsidR="00D633AB" w:rsidP="00D633AB" w:rsidRDefault="00D633AB" w14:paraId="4327618C" w14:textId="77777777"/>
        </w:tc>
      </w:tr>
      <w:tr w:rsidR="00D633AB" w:rsidTr="00D633AB" w14:paraId="155330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33AB" w:rsidP="00D633AB" w:rsidRDefault="00D633AB" w14:paraId="26D3B8D0" w14:textId="77777777"/>
        </w:tc>
        <w:tc>
          <w:tcPr>
            <w:tcW w:w="7654" w:type="dxa"/>
            <w:gridSpan w:val="2"/>
          </w:tcPr>
          <w:p w:rsidR="00D633AB" w:rsidP="00D633AB" w:rsidRDefault="00D633AB" w14:paraId="2365D96F" w14:textId="77777777"/>
        </w:tc>
      </w:tr>
      <w:tr w:rsidR="00D633AB" w:rsidTr="00D633AB" w14:paraId="2BA5EA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33AB" w:rsidP="00D633AB" w:rsidRDefault="00D633AB" w14:paraId="3389818A" w14:textId="2A2CDAF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963</w:t>
            </w:r>
          </w:p>
        </w:tc>
        <w:tc>
          <w:tcPr>
            <w:tcW w:w="7654" w:type="dxa"/>
            <w:gridSpan w:val="2"/>
          </w:tcPr>
          <w:p w:rsidR="00D633AB" w:rsidP="00D633AB" w:rsidRDefault="00D633AB" w14:paraId="3D3B6BDE" w14:textId="58AB31C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KRUL</w:t>
            </w:r>
          </w:p>
        </w:tc>
      </w:tr>
      <w:tr w:rsidR="00D633AB" w:rsidTr="00D633AB" w14:paraId="58DF52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33AB" w:rsidP="00D633AB" w:rsidRDefault="00D633AB" w14:paraId="1717B752" w14:textId="77777777"/>
        </w:tc>
        <w:tc>
          <w:tcPr>
            <w:tcW w:w="7654" w:type="dxa"/>
            <w:gridSpan w:val="2"/>
          </w:tcPr>
          <w:p w:rsidR="00D633AB" w:rsidP="00D633AB" w:rsidRDefault="00D633AB" w14:paraId="03E08F1F" w14:textId="7BD0DBB1">
            <w:r>
              <w:t>Voorgesteld 28 mei 2025</w:t>
            </w:r>
          </w:p>
        </w:tc>
      </w:tr>
      <w:tr w:rsidR="00997775" w:rsidTr="00D633AB" w14:paraId="0B1A71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7D56EC" w14:textId="77777777"/>
        </w:tc>
        <w:tc>
          <w:tcPr>
            <w:tcW w:w="7654" w:type="dxa"/>
            <w:gridSpan w:val="2"/>
          </w:tcPr>
          <w:p w:rsidR="00997775" w:rsidRDefault="00997775" w14:paraId="057C42C7" w14:textId="77777777"/>
        </w:tc>
      </w:tr>
      <w:tr w:rsidR="00997775" w:rsidTr="00D633AB" w14:paraId="64240C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8AF26D" w14:textId="77777777"/>
        </w:tc>
        <w:tc>
          <w:tcPr>
            <w:tcW w:w="7654" w:type="dxa"/>
            <w:gridSpan w:val="2"/>
          </w:tcPr>
          <w:p w:rsidR="00997775" w:rsidRDefault="00997775" w14:paraId="3D82F5FF" w14:textId="77777777">
            <w:r>
              <w:t>De Kamer,</w:t>
            </w:r>
          </w:p>
        </w:tc>
      </w:tr>
      <w:tr w:rsidR="00997775" w:rsidTr="00D633AB" w14:paraId="3E6A35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018F87" w14:textId="77777777"/>
        </w:tc>
        <w:tc>
          <w:tcPr>
            <w:tcW w:w="7654" w:type="dxa"/>
            <w:gridSpan w:val="2"/>
          </w:tcPr>
          <w:p w:rsidR="00997775" w:rsidRDefault="00997775" w14:paraId="14EC0AE2" w14:textId="77777777"/>
        </w:tc>
      </w:tr>
      <w:tr w:rsidR="00997775" w:rsidTr="00D633AB" w14:paraId="529452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9722F3" w14:textId="77777777"/>
        </w:tc>
        <w:tc>
          <w:tcPr>
            <w:tcW w:w="7654" w:type="dxa"/>
            <w:gridSpan w:val="2"/>
          </w:tcPr>
          <w:p w:rsidR="00997775" w:rsidRDefault="00997775" w14:paraId="40247B20" w14:textId="77777777">
            <w:r>
              <w:t>gehoord de beraadslaging,</w:t>
            </w:r>
          </w:p>
        </w:tc>
      </w:tr>
      <w:tr w:rsidR="00997775" w:rsidTr="00D633AB" w14:paraId="452E95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3FAD7E" w14:textId="77777777"/>
        </w:tc>
        <w:tc>
          <w:tcPr>
            <w:tcW w:w="7654" w:type="dxa"/>
            <w:gridSpan w:val="2"/>
          </w:tcPr>
          <w:p w:rsidR="00997775" w:rsidRDefault="00997775" w14:paraId="68EF737E" w14:textId="77777777"/>
        </w:tc>
      </w:tr>
      <w:tr w:rsidR="00997775" w:rsidTr="00D633AB" w14:paraId="5923F4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385179" w14:textId="77777777"/>
        </w:tc>
        <w:tc>
          <w:tcPr>
            <w:tcW w:w="7654" w:type="dxa"/>
            <w:gridSpan w:val="2"/>
          </w:tcPr>
          <w:p w:rsidRPr="00D633AB" w:rsidR="00D633AB" w:rsidP="00D633AB" w:rsidRDefault="00D633AB" w14:paraId="5426627B" w14:textId="77777777">
            <w:r w:rsidRPr="00D633AB">
              <w:t>constaterende dat de regering in september 2024 heeft toegezegd dat er een WODC-onderzoek komt naar de misstanden in de Nederlandse porno-industrie;</w:t>
            </w:r>
          </w:p>
          <w:p w:rsidR="00D633AB" w:rsidP="00D633AB" w:rsidRDefault="00D633AB" w14:paraId="432BA783" w14:textId="77777777"/>
          <w:p w:rsidRPr="00D633AB" w:rsidR="00D633AB" w:rsidP="00D633AB" w:rsidRDefault="00D633AB" w14:paraId="5F9CEE0F" w14:textId="3AA0BAD1">
            <w:r w:rsidRPr="00D633AB">
              <w:t xml:space="preserve">constaterende dat tot op heden alleen voorbereidingen zijn getroffen voor het onderzoek en nog steeds niet bekend is wanneer het onderzoek daadwerkelijk start; </w:t>
            </w:r>
          </w:p>
          <w:p w:rsidR="00D633AB" w:rsidP="00D633AB" w:rsidRDefault="00D633AB" w14:paraId="57D1663D" w14:textId="77777777"/>
          <w:p w:rsidRPr="00D633AB" w:rsidR="00D633AB" w:rsidP="00D633AB" w:rsidRDefault="00D633AB" w14:paraId="2265AC70" w14:textId="7CC62048">
            <w:r w:rsidRPr="00D633AB">
              <w:t>overwegende dat dit onderzoek zeer urgent is en niet op de lange baan geschoven moet worden, nu het gaat over misstanden in de porno-industrie en mogelijke seksuele uitbuiting van kwetsbare vrouwen;</w:t>
            </w:r>
          </w:p>
          <w:p w:rsidR="00D633AB" w:rsidP="00D633AB" w:rsidRDefault="00D633AB" w14:paraId="5A4A3B1F" w14:textId="77777777"/>
          <w:p w:rsidRPr="00D633AB" w:rsidR="00D633AB" w:rsidP="00D633AB" w:rsidRDefault="00D633AB" w14:paraId="31950940" w14:textId="174C0436">
            <w:r w:rsidRPr="00D633AB">
              <w:t>verzoekt de regering om uiterlijk voor het zomerreces in overleg met het WODC een uitwerking naar de Kamer te sturen over hoe dit onderzoek concreet vorm krijgt,</w:t>
            </w:r>
          </w:p>
          <w:p w:rsidR="00D633AB" w:rsidP="00D633AB" w:rsidRDefault="00D633AB" w14:paraId="4108E283" w14:textId="77777777"/>
          <w:p w:rsidRPr="00D633AB" w:rsidR="00D633AB" w:rsidP="00D633AB" w:rsidRDefault="00D633AB" w14:paraId="3D909772" w14:textId="6CCAF43E">
            <w:r w:rsidRPr="00D633AB">
              <w:t>en gaat over tot de orde van de dag.</w:t>
            </w:r>
          </w:p>
          <w:p w:rsidR="00D633AB" w:rsidP="00D633AB" w:rsidRDefault="00D633AB" w14:paraId="0607E2BD" w14:textId="77777777"/>
          <w:p w:rsidR="00997775" w:rsidP="00D633AB" w:rsidRDefault="00D633AB" w14:paraId="369A510B" w14:textId="1FC42402">
            <w:r w:rsidRPr="00D633AB">
              <w:t>Krul</w:t>
            </w:r>
          </w:p>
        </w:tc>
      </w:tr>
    </w:tbl>
    <w:p w:rsidR="00997775" w:rsidRDefault="00997775" w14:paraId="537251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3ED0" w14:textId="77777777" w:rsidR="00D633AB" w:rsidRDefault="00D633AB">
      <w:pPr>
        <w:spacing w:line="20" w:lineRule="exact"/>
      </w:pPr>
    </w:p>
  </w:endnote>
  <w:endnote w:type="continuationSeparator" w:id="0">
    <w:p w14:paraId="55FCB38F" w14:textId="77777777" w:rsidR="00D633AB" w:rsidRDefault="00D633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FCBBE9" w14:textId="77777777" w:rsidR="00D633AB" w:rsidRDefault="00D633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4146" w14:textId="77777777" w:rsidR="00D633AB" w:rsidRDefault="00D633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571335" w14:textId="77777777" w:rsidR="00D633AB" w:rsidRDefault="00D6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A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33A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58E88"/>
  <w15:docId w15:val="{D51CBFF3-9BF7-43CA-B758-0F0FA5F7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2025-05-30T09:52:00.0000000Z</dcterms:created>
  <dcterms:modified xsi:type="dcterms:W3CDTF">2025-05-30T09:57:00.0000000Z</dcterms:modified>
  <dc:description>------------------------</dc:description>
  <dc:subject/>
  <keywords/>
  <version/>
  <category/>
</coreProperties>
</file>