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64AF9" w14:paraId="404FDD1E" w14:textId="77777777">
        <w:tc>
          <w:tcPr>
            <w:tcW w:w="6733" w:type="dxa"/>
            <w:gridSpan w:val="2"/>
            <w:tcBorders>
              <w:top w:val="nil"/>
              <w:left w:val="nil"/>
              <w:bottom w:val="nil"/>
              <w:right w:val="nil"/>
            </w:tcBorders>
            <w:vAlign w:val="center"/>
          </w:tcPr>
          <w:p w:rsidR="00997775" w:rsidP="00710A7A" w:rsidRDefault="00997775" w14:paraId="6FB8EC4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44D30A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64AF9" w14:paraId="5BBCBD5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E2A40F" w14:textId="77777777">
            <w:r w:rsidRPr="008B0CC5">
              <w:t xml:space="preserve">Vergaderjaar </w:t>
            </w:r>
            <w:r w:rsidR="00AC6B87">
              <w:t>2024-2025</w:t>
            </w:r>
          </w:p>
        </w:tc>
      </w:tr>
      <w:tr w:rsidR="00997775" w:rsidTr="00E64AF9" w14:paraId="13FAC295" w14:textId="77777777">
        <w:trPr>
          <w:cantSplit/>
        </w:trPr>
        <w:tc>
          <w:tcPr>
            <w:tcW w:w="10985" w:type="dxa"/>
            <w:gridSpan w:val="3"/>
            <w:tcBorders>
              <w:top w:val="nil"/>
              <w:left w:val="nil"/>
              <w:bottom w:val="nil"/>
              <w:right w:val="nil"/>
            </w:tcBorders>
          </w:tcPr>
          <w:p w:rsidR="00997775" w:rsidRDefault="00997775" w14:paraId="72B7E5E0" w14:textId="77777777"/>
        </w:tc>
      </w:tr>
      <w:tr w:rsidR="00997775" w:rsidTr="00E64AF9" w14:paraId="37CD76F3" w14:textId="77777777">
        <w:trPr>
          <w:cantSplit/>
        </w:trPr>
        <w:tc>
          <w:tcPr>
            <w:tcW w:w="10985" w:type="dxa"/>
            <w:gridSpan w:val="3"/>
            <w:tcBorders>
              <w:top w:val="nil"/>
              <w:left w:val="nil"/>
              <w:bottom w:val="single" w:color="auto" w:sz="4" w:space="0"/>
              <w:right w:val="nil"/>
            </w:tcBorders>
          </w:tcPr>
          <w:p w:rsidR="00997775" w:rsidRDefault="00997775" w14:paraId="16077984" w14:textId="77777777"/>
        </w:tc>
      </w:tr>
      <w:tr w:rsidR="00997775" w:rsidTr="00E64AF9" w14:paraId="5E9F9F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591261" w14:textId="77777777"/>
        </w:tc>
        <w:tc>
          <w:tcPr>
            <w:tcW w:w="7654" w:type="dxa"/>
            <w:gridSpan w:val="2"/>
          </w:tcPr>
          <w:p w:rsidR="00997775" w:rsidRDefault="00997775" w14:paraId="542305BA" w14:textId="77777777"/>
        </w:tc>
      </w:tr>
      <w:tr w:rsidR="00E64AF9" w:rsidTr="00E64AF9" w14:paraId="6F6FB0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4AF9" w:rsidP="00E64AF9" w:rsidRDefault="00E64AF9" w14:paraId="2CB28B9B" w14:textId="7071F14D">
            <w:pPr>
              <w:rPr>
                <w:b/>
              </w:rPr>
            </w:pPr>
            <w:r>
              <w:rPr>
                <w:b/>
              </w:rPr>
              <w:t>29 279</w:t>
            </w:r>
          </w:p>
        </w:tc>
        <w:tc>
          <w:tcPr>
            <w:tcW w:w="7654" w:type="dxa"/>
            <w:gridSpan w:val="2"/>
          </w:tcPr>
          <w:p w:rsidR="00E64AF9" w:rsidP="00E64AF9" w:rsidRDefault="00E64AF9" w14:paraId="58A28FB3" w14:textId="4D1C7F45">
            <w:pPr>
              <w:rPr>
                <w:b/>
              </w:rPr>
            </w:pPr>
            <w:r w:rsidRPr="00592C1D">
              <w:rPr>
                <w:b/>
                <w:bCs/>
              </w:rPr>
              <w:t>Rechtsstaat en Rechtsorde</w:t>
            </w:r>
          </w:p>
        </w:tc>
      </w:tr>
      <w:tr w:rsidR="00E64AF9" w:rsidTr="00E64AF9" w14:paraId="3D1EE7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4AF9" w:rsidP="00E64AF9" w:rsidRDefault="00E64AF9" w14:paraId="2AD01CBE" w14:textId="77777777"/>
        </w:tc>
        <w:tc>
          <w:tcPr>
            <w:tcW w:w="7654" w:type="dxa"/>
            <w:gridSpan w:val="2"/>
          </w:tcPr>
          <w:p w:rsidR="00E64AF9" w:rsidP="00E64AF9" w:rsidRDefault="00E64AF9" w14:paraId="0CEB6218" w14:textId="77777777"/>
        </w:tc>
      </w:tr>
      <w:tr w:rsidR="00E64AF9" w:rsidTr="00E64AF9" w14:paraId="7D7EBE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4AF9" w:rsidP="00E64AF9" w:rsidRDefault="00E64AF9" w14:paraId="65A87B60" w14:textId="77777777"/>
        </w:tc>
        <w:tc>
          <w:tcPr>
            <w:tcW w:w="7654" w:type="dxa"/>
            <w:gridSpan w:val="2"/>
          </w:tcPr>
          <w:p w:rsidR="00E64AF9" w:rsidP="00E64AF9" w:rsidRDefault="00E64AF9" w14:paraId="0B92100F" w14:textId="77777777"/>
        </w:tc>
      </w:tr>
      <w:tr w:rsidR="00E64AF9" w:rsidTr="00E64AF9" w14:paraId="516A2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4AF9" w:rsidP="00E64AF9" w:rsidRDefault="00E64AF9" w14:paraId="025C5788" w14:textId="1D84BCE6">
            <w:pPr>
              <w:rPr>
                <w:b/>
              </w:rPr>
            </w:pPr>
            <w:r>
              <w:rPr>
                <w:b/>
              </w:rPr>
              <w:t xml:space="preserve">Nr. </w:t>
            </w:r>
            <w:r>
              <w:rPr>
                <w:b/>
              </w:rPr>
              <w:t>966</w:t>
            </w:r>
          </w:p>
        </w:tc>
        <w:tc>
          <w:tcPr>
            <w:tcW w:w="7654" w:type="dxa"/>
            <w:gridSpan w:val="2"/>
          </w:tcPr>
          <w:p w:rsidR="00E64AF9" w:rsidP="00E64AF9" w:rsidRDefault="00E64AF9" w14:paraId="2B96C0AB" w14:textId="23F6E544">
            <w:pPr>
              <w:rPr>
                <w:b/>
              </w:rPr>
            </w:pPr>
            <w:r>
              <w:rPr>
                <w:b/>
              </w:rPr>
              <w:t xml:space="preserve">MOTIE VAN </w:t>
            </w:r>
            <w:r>
              <w:rPr>
                <w:b/>
              </w:rPr>
              <w:t>DE LEDEN KOOPS EN BRUYNING</w:t>
            </w:r>
          </w:p>
        </w:tc>
      </w:tr>
      <w:tr w:rsidR="00E64AF9" w:rsidTr="00E64AF9" w14:paraId="7F8B4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4AF9" w:rsidP="00E64AF9" w:rsidRDefault="00E64AF9" w14:paraId="70393DD4" w14:textId="77777777"/>
        </w:tc>
        <w:tc>
          <w:tcPr>
            <w:tcW w:w="7654" w:type="dxa"/>
            <w:gridSpan w:val="2"/>
          </w:tcPr>
          <w:p w:rsidR="00E64AF9" w:rsidP="00E64AF9" w:rsidRDefault="00E64AF9" w14:paraId="5F05E0BB" w14:textId="529F5766">
            <w:r>
              <w:t>Voorgesteld 28 mei 2025</w:t>
            </w:r>
          </w:p>
        </w:tc>
      </w:tr>
      <w:tr w:rsidR="00997775" w:rsidTr="00E64AF9" w14:paraId="143EF3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A45A65" w14:textId="77777777"/>
        </w:tc>
        <w:tc>
          <w:tcPr>
            <w:tcW w:w="7654" w:type="dxa"/>
            <w:gridSpan w:val="2"/>
          </w:tcPr>
          <w:p w:rsidR="00997775" w:rsidRDefault="00997775" w14:paraId="682CA83C" w14:textId="77777777"/>
        </w:tc>
      </w:tr>
      <w:tr w:rsidR="00997775" w:rsidTr="00E64AF9" w14:paraId="4F40D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213ED7" w14:textId="77777777"/>
        </w:tc>
        <w:tc>
          <w:tcPr>
            <w:tcW w:w="7654" w:type="dxa"/>
            <w:gridSpan w:val="2"/>
          </w:tcPr>
          <w:p w:rsidR="00997775" w:rsidRDefault="00997775" w14:paraId="6C749339" w14:textId="77777777">
            <w:r>
              <w:t>De Kamer,</w:t>
            </w:r>
          </w:p>
        </w:tc>
      </w:tr>
      <w:tr w:rsidR="00997775" w:rsidTr="00E64AF9" w14:paraId="089822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C774D9" w14:textId="77777777"/>
        </w:tc>
        <w:tc>
          <w:tcPr>
            <w:tcW w:w="7654" w:type="dxa"/>
            <w:gridSpan w:val="2"/>
          </w:tcPr>
          <w:p w:rsidR="00997775" w:rsidRDefault="00997775" w14:paraId="4FDA666C" w14:textId="77777777"/>
        </w:tc>
      </w:tr>
      <w:tr w:rsidR="00997775" w:rsidTr="00E64AF9" w14:paraId="44EF07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803124" w14:textId="77777777"/>
        </w:tc>
        <w:tc>
          <w:tcPr>
            <w:tcW w:w="7654" w:type="dxa"/>
            <w:gridSpan w:val="2"/>
          </w:tcPr>
          <w:p w:rsidR="00997775" w:rsidRDefault="00997775" w14:paraId="03EA0C85" w14:textId="77777777">
            <w:r>
              <w:t>gehoord de beraadslaging,</w:t>
            </w:r>
          </w:p>
        </w:tc>
      </w:tr>
      <w:tr w:rsidR="00997775" w:rsidTr="00E64AF9" w14:paraId="2D1A51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ECB683" w14:textId="77777777"/>
        </w:tc>
        <w:tc>
          <w:tcPr>
            <w:tcW w:w="7654" w:type="dxa"/>
            <w:gridSpan w:val="2"/>
          </w:tcPr>
          <w:p w:rsidR="00997775" w:rsidRDefault="00997775" w14:paraId="342290D0" w14:textId="77777777"/>
        </w:tc>
      </w:tr>
      <w:tr w:rsidR="00997775" w:rsidTr="00E64AF9" w14:paraId="56CE14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B5A8D0" w14:textId="77777777"/>
        </w:tc>
        <w:tc>
          <w:tcPr>
            <w:tcW w:w="7654" w:type="dxa"/>
            <w:gridSpan w:val="2"/>
          </w:tcPr>
          <w:p w:rsidRPr="00E64AF9" w:rsidR="00E64AF9" w:rsidP="00E64AF9" w:rsidRDefault="00E64AF9" w14:paraId="076231C5" w14:textId="77777777">
            <w:r w:rsidRPr="00E64AF9">
              <w:t xml:space="preserve">overwegende dat het voor het voorkomen van </w:t>
            </w:r>
            <w:proofErr w:type="spellStart"/>
            <w:r w:rsidRPr="00E64AF9">
              <w:t>femicide</w:t>
            </w:r>
            <w:proofErr w:type="spellEnd"/>
            <w:r w:rsidRPr="00E64AF9">
              <w:t xml:space="preserve"> van cruciaal belang is dat een goed functionerend meldpunt aanwezig is;</w:t>
            </w:r>
          </w:p>
          <w:p w:rsidR="00E64AF9" w:rsidP="00E64AF9" w:rsidRDefault="00E64AF9" w14:paraId="398B9BD6" w14:textId="77777777"/>
          <w:p w:rsidRPr="00E64AF9" w:rsidR="00E64AF9" w:rsidP="00E64AF9" w:rsidRDefault="00E64AF9" w14:paraId="5D1C0777" w14:textId="51C62523">
            <w:r w:rsidRPr="00E64AF9">
              <w:t>constaterende dat in Nederland Veilig Thuis het meldpunt is waar vrouwen terechtkunnen;</w:t>
            </w:r>
          </w:p>
          <w:p w:rsidRPr="00E64AF9" w:rsidR="00E64AF9" w:rsidP="00E64AF9" w:rsidRDefault="00E64AF9" w14:paraId="17574337" w14:textId="77777777">
            <w:r w:rsidRPr="00E64AF9">
              <w:t>bovendien constaterende dat de staatssecretaris van Justitie en Veiligheid heeft aangegeven te willen investeren in Veilig Thuis door het creëren van een 24/7 bereikbare chatfunctie, een door artificiële intelligentie gestuurde risicoprioritering en door het tot stand brengen van een landelijke normering voor wat betreft de wachttijden;</w:t>
            </w:r>
          </w:p>
          <w:p w:rsidR="00E64AF9" w:rsidP="00E64AF9" w:rsidRDefault="00E64AF9" w14:paraId="0B0050B1" w14:textId="77777777"/>
          <w:p w:rsidRPr="00E64AF9" w:rsidR="00E64AF9" w:rsidP="00E64AF9" w:rsidRDefault="00E64AF9" w14:paraId="09BA4670" w14:textId="3BE63EB4">
            <w:r w:rsidRPr="00E64AF9">
              <w:t>constaterende dat de staatssecretaris van Justitie en Veiligheid onvoldoende regie kan uitoefenen op Veilig Thuis vanwege afhankelijkheid van het ministerie van VWS en dat het hierdoor veel tijd en moeite kost om bovengenoemde investeringen in Veilig Thuis door te voeren;</w:t>
            </w:r>
          </w:p>
          <w:p w:rsidR="00E64AF9" w:rsidP="00E64AF9" w:rsidRDefault="00E64AF9" w14:paraId="59A503A9" w14:textId="77777777"/>
          <w:p w:rsidRPr="00E64AF9" w:rsidR="00E64AF9" w:rsidP="00E64AF9" w:rsidRDefault="00E64AF9" w14:paraId="4A2CE5AB" w14:textId="26244CDA">
            <w:r w:rsidRPr="00E64AF9">
              <w:t>verzoekt de regering om ten aanzien van deze onderwerpen die onder het ministerie van Justitie en Veiligheid vallen, de regie over Veilig Thuis bij dit ministerie te beleggen,</w:t>
            </w:r>
          </w:p>
          <w:p w:rsidR="00E64AF9" w:rsidP="00E64AF9" w:rsidRDefault="00E64AF9" w14:paraId="18C3FCCE" w14:textId="77777777"/>
          <w:p w:rsidRPr="00E64AF9" w:rsidR="00E64AF9" w:rsidP="00E64AF9" w:rsidRDefault="00E64AF9" w14:paraId="3773A6B1" w14:textId="2A8A5AA4">
            <w:r w:rsidRPr="00E64AF9">
              <w:t>en gaat over tot de orde van de dag.</w:t>
            </w:r>
          </w:p>
          <w:p w:rsidR="00E64AF9" w:rsidP="00E64AF9" w:rsidRDefault="00E64AF9" w14:paraId="17C51D67" w14:textId="77777777"/>
          <w:p w:rsidR="00E64AF9" w:rsidP="00E64AF9" w:rsidRDefault="00E64AF9" w14:paraId="049A07CA" w14:textId="77777777">
            <w:r w:rsidRPr="00E64AF9">
              <w:t xml:space="preserve">Koops </w:t>
            </w:r>
          </w:p>
          <w:p w:rsidR="00997775" w:rsidP="00E64AF9" w:rsidRDefault="00E64AF9" w14:paraId="051A236F" w14:textId="24297600">
            <w:proofErr w:type="spellStart"/>
            <w:r w:rsidRPr="00E64AF9">
              <w:t>Bruyning</w:t>
            </w:r>
            <w:proofErr w:type="spellEnd"/>
          </w:p>
        </w:tc>
      </w:tr>
    </w:tbl>
    <w:p w:rsidR="00997775" w:rsidRDefault="00997775" w14:paraId="3AE4B99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DBCDC" w14:textId="77777777" w:rsidR="00E64AF9" w:rsidRDefault="00E64AF9">
      <w:pPr>
        <w:spacing w:line="20" w:lineRule="exact"/>
      </w:pPr>
    </w:p>
  </w:endnote>
  <w:endnote w:type="continuationSeparator" w:id="0">
    <w:p w14:paraId="1932E12B" w14:textId="77777777" w:rsidR="00E64AF9" w:rsidRDefault="00E64AF9">
      <w:pPr>
        <w:pStyle w:val="Amendement"/>
      </w:pPr>
      <w:r>
        <w:rPr>
          <w:b w:val="0"/>
        </w:rPr>
        <w:t xml:space="preserve"> </w:t>
      </w:r>
    </w:p>
  </w:endnote>
  <w:endnote w:type="continuationNotice" w:id="1">
    <w:p w14:paraId="000E70B5" w14:textId="77777777" w:rsidR="00E64AF9" w:rsidRDefault="00E64AF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50745" w14:textId="77777777" w:rsidR="00E64AF9" w:rsidRDefault="00E64AF9">
      <w:pPr>
        <w:pStyle w:val="Amendement"/>
      </w:pPr>
      <w:r>
        <w:rPr>
          <w:b w:val="0"/>
        </w:rPr>
        <w:separator/>
      </w:r>
    </w:p>
  </w:footnote>
  <w:footnote w:type="continuationSeparator" w:id="0">
    <w:p w14:paraId="3A9C94A9" w14:textId="77777777" w:rsidR="00E64AF9" w:rsidRDefault="00E6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F9"/>
    <w:rsid w:val="00133FCE"/>
    <w:rsid w:val="001E482C"/>
    <w:rsid w:val="001E4877"/>
    <w:rsid w:val="0021105A"/>
    <w:rsid w:val="00280D6A"/>
    <w:rsid w:val="002B78E9"/>
    <w:rsid w:val="002C5406"/>
    <w:rsid w:val="00330D60"/>
    <w:rsid w:val="00345A5C"/>
    <w:rsid w:val="003F1F9F"/>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14CFC"/>
    <w:rsid w:val="00CC23D1"/>
    <w:rsid w:val="00CC270F"/>
    <w:rsid w:val="00D43192"/>
    <w:rsid w:val="00DE2437"/>
    <w:rsid w:val="00E27DF4"/>
    <w:rsid w:val="00E63508"/>
    <w:rsid w:val="00E64AF9"/>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4C4EA"/>
  <w15:docId w15:val="{56DEC90C-C1D3-4F17-97E0-ACB04A38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1091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2025-05-30T09:52:00.0000000Z</dcterms:created>
  <dcterms:modified xsi:type="dcterms:W3CDTF">2025-05-30T10:04:00.0000000Z</dcterms:modified>
  <dc:description>------------------------</dc:description>
  <dc:subject/>
  <keywords/>
  <version/>
  <category/>
</coreProperties>
</file>