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84AF74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A40771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26C47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8E46A1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EFCF23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EAD682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DC6CCD9" w14:textId="77777777"/>
        </w:tc>
      </w:tr>
      <w:tr w:rsidR="00997775" w14:paraId="1BFEAE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D81EA1A" w14:textId="77777777"/>
        </w:tc>
      </w:tr>
      <w:tr w:rsidR="00997775" w14:paraId="7C4A48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899EE1" w14:textId="77777777"/>
        </w:tc>
        <w:tc>
          <w:tcPr>
            <w:tcW w:w="7654" w:type="dxa"/>
            <w:gridSpan w:val="2"/>
          </w:tcPr>
          <w:p w:rsidR="00997775" w:rsidRDefault="00997775" w14:paraId="7EA0DCF9" w14:textId="77777777"/>
        </w:tc>
      </w:tr>
      <w:tr w:rsidR="00997775" w14:paraId="1F199C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592C1D" w14:paraId="48C65CF7" w14:textId="416D5855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7654" w:type="dxa"/>
            <w:gridSpan w:val="2"/>
          </w:tcPr>
          <w:p w:rsidRPr="00592C1D" w:rsidR="00997775" w:rsidP="00A07C71" w:rsidRDefault="00592C1D" w14:paraId="7CE95973" w14:textId="28B81C02">
            <w:pPr>
              <w:rPr>
                <w:b/>
                <w:bCs/>
              </w:rPr>
            </w:pPr>
            <w:r w:rsidRPr="00592C1D">
              <w:rPr>
                <w:b/>
                <w:bCs/>
              </w:rPr>
              <w:t>Rechtsstaat en Rechtsorde</w:t>
            </w:r>
          </w:p>
        </w:tc>
      </w:tr>
      <w:tr w:rsidR="00997775" w14:paraId="7C624A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8DCB7A" w14:textId="77777777"/>
        </w:tc>
        <w:tc>
          <w:tcPr>
            <w:tcW w:w="7654" w:type="dxa"/>
            <w:gridSpan w:val="2"/>
          </w:tcPr>
          <w:p w:rsidR="00997775" w:rsidRDefault="00997775" w14:paraId="3EC3E62E" w14:textId="77777777"/>
        </w:tc>
      </w:tr>
      <w:tr w:rsidR="00997775" w14:paraId="7B8EFD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E051BD" w14:textId="77777777"/>
        </w:tc>
        <w:tc>
          <w:tcPr>
            <w:tcW w:w="7654" w:type="dxa"/>
            <w:gridSpan w:val="2"/>
          </w:tcPr>
          <w:p w:rsidR="00997775" w:rsidRDefault="00997775" w14:paraId="75ACA6FC" w14:textId="77777777"/>
        </w:tc>
      </w:tr>
      <w:tr w:rsidR="00997775" w14:paraId="19A742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AF06D8" w14:textId="5EF0F25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92C1D">
              <w:rPr>
                <w:b/>
              </w:rPr>
              <w:t>968</w:t>
            </w:r>
          </w:p>
        </w:tc>
        <w:tc>
          <w:tcPr>
            <w:tcW w:w="7654" w:type="dxa"/>
            <w:gridSpan w:val="2"/>
          </w:tcPr>
          <w:p w:rsidR="00997775" w:rsidRDefault="00997775" w14:paraId="50A65F6A" w14:textId="4F0BC69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92C1D">
              <w:rPr>
                <w:b/>
              </w:rPr>
              <w:t>DE LEDEN MUTLUER EN VAN DER WERF</w:t>
            </w:r>
          </w:p>
        </w:tc>
      </w:tr>
      <w:tr w:rsidR="00997775" w14:paraId="62EA38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A625F6" w14:textId="77777777"/>
        </w:tc>
        <w:tc>
          <w:tcPr>
            <w:tcW w:w="7654" w:type="dxa"/>
            <w:gridSpan w:val="2"/>
          </w:tcPr>
          <w:p w:rsidR="00997775" w:rsidP="00280D6A" w:rsidRDefault="00997775" w14:paraId="410B207D" w14:textId="71DD13F6">
            <w:r>
              <w:t>Voorgesteld</w:t>
            </w:r>
            <w:r w:rsidR="00280D6A">
              <w:t xml:space="preserve"> </w:t>
            </w:r>
            <w:r w:rsidR="00592C1D">
              <w:t>28 mei 2025</w:t>
            </w:r>
          </w:p>
        </w:tc>
      </w:tr>
      <w:tr w:rsidR="00997775" w14:paraId="2606CD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7CA4C0" w14:textId="77777777"/>
        </w:tc>
        <w:tc>
          <w:tcPr>
            <w:tcW w:w="7654" w:type="dxa"/>
            <w:gridSpan w:val="2"/>
          </w:tcPr>
          <w:p w:rsidR="00997775" w:rsidRDefault="00997775" w14:paraId="1EC927C1" w14:textId="77777777"/>
        </w:tc>
      </w:tr>
      <w:tr w:rsidR="00997775" w14:paraId="057441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182EB5" w14:textId="77777777"/>
        </w:tc>
        <w:tc>
          <w:tcPr>
            <w:tcW w:w="7654" w:type="dxa"/>
            <w:gridSpan w:val="2"/>
          </w:tcPr>
          <w:p w:rsidR="00997775" w:rsidRDefault="00997775" w14:paraId="30C4B583" w14:textId="77777777">
            <w:r>
              <w:t>De Kamer,</w:t>
            </w:r>
          </w:p>
        </w:tc>
      </w:tr>
      <w:tr w:rsidR="00997775" w14:paraId="24C8E8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0E1052" w14:textId="77777777"/>
        </w:tc>
        <w:tc>
          <w:tcPr>
            <w:tcW w:w="7654" w:type="dxa"/>
            <w:gridSpan w:val="2"/>
          </w:tcPr>
          <w:p w:rsidR="00997775" w:rsidRDefault="00997775" w14:paraId="2E94FD5F" w14:textId="77777777"/>
        </w:tc>
      </w:tr>
      <w:tr w:rsidR="00997775" w14:paraId="50425A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867912" w14:textId="77777777"/>
        </w:tc>
        <w:tc>
          <w:tcPr>
            <w:tcW w:w="7654" w:type="dxa"/>
            <w:gridSpan w:val="2"/>
          </w:tcPr>
          <w:p w:rsidR="00997775" w:rsidRDefault="00997775" w14:paraId="23DF801B" w14:textId="77777777">
            <w:r>
              <w:t>gehoord de beraadslaging,</w:t>
            </w:r>
          </w:p>
        </w:tc>
      </w:tr>
      <w:tr w:rsidR="00997775" w14:paraId="5ACCA8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87B6E5" w14:textId="77777777"/>
        </w:tc>
        <w:tc>
          <w:tcPr>
            <w:tcW w:w="7654" w:type="dxa"/>
            <w:gridSpan w:val="2"/>
          </w:tcPr>
          <w:p w:rsidR="00997775" w:rsidRDefault="00997775" w14:paraId="1D80370D" w14:textId="77777777"/>
        </w:tc>
      </w:tr>
      <w:tr w:rsidR="00997775" w14:paraId="01A83D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6D8665" w14:textId="77777777"/>
        </w:tc>
        <w:tc>
          <w:tcPr>
            <w:tcW w:w="7654" w:type="dxa"/>
            <w:gridSpan w:val="2"/>
          </w:tcPr>
          <w:p w:rsidRPr="00592C1D" w:rsidR="00592C1D" w:rsidP="00592C1D" w:rsidRDefault="00592C1D" w14:paraId="36B29EEE" w14:textId="77777777">
            <w:r w:rsidRPr="00592C1D">
              <w:t xml:space="preserve">constaterende dat het Rotterdamse </w:t>
            </w:r>
            <w:proofErr w:type="spellStart"/>
            <w:r w:rsidRPr="00592C1D">
              <w:t>huiselijkgeweldteam</w:t>
            </w:r>
            <w:proofErr w:type="spellEnd"/>
            <w:r w:rsidRPr="00592C1D">
              <w:t xml:space="preserve">, gespecialiseerd in opsporing bij </w:t>
            </w:r>
            <w:proofErr w:type="spellStart"/>
            <w:r w:rsidRPr="00592C1D">
              <w:t>hoogrisicostalking</w:t>
            </w:r>
            <w:proofErr w:type="spellEnd"/>
            <w:r w:rsidRPr="00592C1D">
              <w:t xml:space="preserve"> en complexe </w:t>
            </w:r>
            <w:proofErr w:type="spellStart"/>
            <w:r w:rsidRPr="00592C1D">
              <w:t>huiselijkgeweldzaken</w:t>
            </w:r>
            <w:proofErr w:type="spellEnd"/>
            <w:r w:rsidRPr="00592C1D">
              <w:t>, aantoonbaar effectief is;</w:t>
            </w:r>
          </w:p>
          <w:p w:rsidR="00592C1D" w:rsidP="00592C1D" w:rsidRDefault="00592C1D" w14:paraId="1E8EBAF7" w14:textId="77777777"/>
          <w:p w:rsidRPr="00592C1D" w:rsidR="00592C1D" w:rsidP="00592C1D" w:rsidRDefault="00592C1D" w14:paraId="7D87F1DD" w14:textId="11CDC86D">
            <w:r w:rsidRPr="00592C1D">
              <w:t xml:space="preserve">verzoekt de regering te bevorderen dat dit type specialistisch rechercheteam voor </w:t>
            </w:r>
            <w:proofErr w:type="spellStart"/>
            <w:r w:rsidRPr="00592C1D">
              <w:t>hoogrisicostalking</w:t>
            </w:r>
            <w:proofErr w:type="spellEnd"/>
            <w:r w:rsidRPr="00592C1D">
              <w:t xml:space="preserve"> en complexe </w:t>
            </w:r>
            <w:proofErr w:type="spellStart"/>
            <w:r w:rsidRPr="00592C1D">
              <w:t>huiselijkgeweldzaken</w:t>
            </w:r>
            <w:proofErr w:type="spellEnd"/>
            <w:r w:rsidRPr="00592C1D">
              <w:t xml:space="preserve"> landelijk wordt uitgerold binnen politie-eenheden, en hierover de Kamer te informeren,</w:t>
            </w:r>
          </w:p>
          <w:p w:rsidR="00592C1D" w:rsidP="00592C1D" w:rsidRDefault="00592C1D" w14:paraId="0514355D" w14:textId="77777777"/>
          <w:p w:rsidRPr="00592C1D" w:rsidR="00592C1D" w:rsidP="00592C1D" w:rsidRDefault="00592C1D" w14:paraId="6356B095" w14:textId="64A76680">
            <w:r w:rsidRPr="00592C1D">
              <w:t>en gaat over tot de orde van de dag.</w:t>
            </w:r>
          </w:p>
          <w:p w:rsidR="00592C1D" w:rsidP="00592C1D" w:rsidRDefault="00592C1D" w14:paraId="5AE090EA" w14:textId="77777777"/>
          <w:p w:rsidR="00592C1D" w:rsidP="00592C1D" w:rsidRDefault="00592C1D" w14:paraId="14FFBCD4" w14:textId="77777777">
            <w:proofErr w:type="spellStart"/>
            <w:r w:rsidRPr="00592C1D">
              <w:t>Mutluer</w:t>
            </w:r>
            <w:proofErr w:type="spellEnd"/>
            <w:r w:rsidRPr="00592C1D">
              <w:t xml:space="preserve"> </w:t>
            </w:r>
          </w:p>
          <w:p w:rsidR="00997775" w:rsidP="00592C1D" w:rsidRDefault="00592C1D" w14:paraId="1CC9B818" w14:textId="31FBE0BE">
            <w:r w:rsidRPr="00592C1D">
              <w:t>Van der Werf</w:t>
            </w:r>
          </w:p>
        </w:tc>
      </w:tr>
    </w:tbl>
    <w:p w:rsidR="00997775" w:rsidRDefault="00997775" w14:paraId="2E52B7D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33866" w14:textId="77777777" w:rsidR="00592C1D" w:rsidRDefault="00592C1D">
      <w:pPr>
        <w:spacing w:line="20" w:lineRule="exact"/>
      </w:pPr>
    </w:p>
  </w:endnote>
  <w:endnote w:type="continuationSeparator" w:id="0">
    <w:p w14:paraId="710558FC" w14:textId="77777777" w:rsidR="00592C1D" w:rsidRDefault="00592C1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86997F4" w14:textId="77777777" w:rsidR="00592C1D" w:rsidRDefault="00592C1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D9105" w14:textId="77777777" w:rsidR="00592C1D" w:rsidRDefault="00592C1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39E19C3" w14:textId="77777777" w:rsidR="00592C1D" w:rsidRDefault="00592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1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1F9F"/>
    <w:rsid w:val="003F71A1"/>
    <w:rsid w:val="00476415"/>
    <w:rsid w:val="00546F8D"/>
    <w:rsid w:val="00560113"/>
    <w:rsid w:val="00592C1D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FFCCA"/>
  <w15:docId w15:val="{0FD5BF88-7DDF-4DE2-AD0B-BA2DDC24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582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2025-05-30T09:53:00.0000000Z</dcterms:created>
  <dcterms:modified xsi:type="dcterms:W3CDTF">2025-05-30T10:05:00.0000000Z</dcterms:modified>
  <dc:description>------------------------</dc:description>
  <dc:subject/>
  <keywords/>
  <version/>
  <category/>
</coreProperties>
</file>