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3D66" w14:paraId="15906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5465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53C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3D66" w14:paraId="04FBA9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3811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3D66" w14:paraId="4451AE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9A1CDA" w14:textId="77777777"/>
        </w:tc>
      </w:tr>
      <w:tr w:rsidR="00997775" w:rsidTr="00753D66" w14:paraId="5162A6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8E7D1E" w14:textId="77777777"/>
        </w:tc>
      </w:tr>
      <w:tr w:rsidR="00997775" w:rsidTr="00753D66" w14:paraId="68230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330AA" w14:textId="77777777"/>
        </w:tc>
        <w:tc>
          <w:tcPr>
            <w:tcW w:w="7654" w:type="dxa"/>
            <w:gridSpan w:val="2"/>
          </w:tcPr>
          <w:p w:rsidR="00997775" w:rsidRDefault="00997775" w14:paraId="39BECF49" w14:textId="77777777"/>
        </w:tc>
      </w:tr>
      <w:tr w:rsidR="00753D66" w:rsidTr="00753D66" w14:paraId="2767C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D66" w:rsidP="00753D66" w:rsidRDefault="00753D66" w14:paraId="22139BF3" w14:textId="56238BC6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753D66" w:rsidP="00753D66" w:rsidRDefault="00753D66" w14:paraId="65527538" w14:textId="5CFEB574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753D66" w:rsidTr="00753D66" w14:paraId="7FFFC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D66" w:rsidP="00753D66" w:rsidRDefault="00753D66" w14:paraId="53EA2B0E" w14:textId="77777777"/>
        </w:tc>
        <w:tc>
          <w:tcPr>
            <w:tcW w:w="7654" w:type="dxa"/>
            <w:gridSpan w:val="2"/>
          </w:tcPr>
          <w:p w:rsidR="00753D66" w:rsidP="00753D66" w:rsidRDefault="00753D66" w14:paraId="59828A48" w14:textId="77777777"/>
        </w:tc>
      </w:tr>
      <w:tr w:rsidR="00753D66" w:rsidTr="00753D66" w14:paraId="04B0D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D66" w:rsidP="00753D66" w:rsidRDefault="00753D66" w14:paraId="13D9E81C" w14:textId="77777777"/>
        </w:tc>
        <w:tc>
          <w:tcPr>
            <w:tcW w:w="7654" w:type="dxa"/>
            <w:gridSpan w:val="2"/>
          </w:tcPr>
          <w:p w:rsidR="00753D66" w:rsidP="00753D66" w:rsidRDefault="00753D66" w14:paraId="29AA48A0" w14:textId="77777777"/>
        </w:tc>
      </w:tr>
      <w:tr w:rsidR="00753D66" w:rsidTr="00753D66" w14:paraId="06903A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D66" w:rsidP="00753D66" w:rsidRDefault="00753D66" w14:paraId="1004DADA" w14:textId="08F1C7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970</w:t>
            </w:r>
          </w:p>
        </w:tc>
        <w:tc>
          <w:tcPr>
            <w:tcW w:w="7654" w:type="dxa"/>
            <w:gridSpan w:val="2"/>
          </w:tcPr>
          <w:p w:rsidR="00753D66" w:rsidP="00753D66" w:rsidRDefault="00753D66" w14:paraId="254C98D7" w14:textId="1120FF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MICHON-DERKZEN EN VAN DER WERF</w:t>
            </w:r>
          </w:p>
        </w:tc>
      </w:tr>
      <w:tr w:rsidR="00753D66" w:rsidTr="00753D66" w14:paraId="400752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3D66" w:rsidP="00753D66" w:rsidRDefault="00753D66" w14:paraId="66103600" w14:textId="77777777"/>
        </w:tc>
        <w:tc>
          <w:tcPr>
            <w:tcW w:w="7654" w:type="dxa"/>
            <w:gridSpan w:val="2"/>
          </w:tcPr>
          <w:p w:rsidR="00753D66" w:rsidP="00753D66" w:rsidRDefault="00753D66" w14:paraId="16F49510" w14:textId="7600FFA3">
            <w:r>
              <w:t>Voorgesteld 28 mei 2025</w:t>
            </w:r>
          </w:p>
        </w:tc>
      </w:tr>
      <w:tr w:rsidR="00997775" w:rsidTr="00753D66" w14:paraId="6189C0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EEB10A" w14:textId="77777777"/>
        </w:tc>
        <w:tc>
          <w:tcPr>
            <w:tcW w:w="7654" w:type="dxa"/>
            <w:gridSpan w:val="2"/>
          </w:tcPr>
          <w:p w:rsidR="00997775" w:rsidRDefault="00997775" w14:paraId="270AB9E1" w14:textId="77777777"/>
        </w:tc>
      </w:tr>
      <w:tr w:rsidR="00997775" w:rsidTr="00753D66" w14:paraId="67F36B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A2784C" w14:textId="77777777"/>
        </w:tc>
        <w:tc>
          <w:tcPr>
            <w:tcW w:w="7654" w:type="dxa"/>
            <w:gridSpan w:val="2"/>
          </w:tcPr>
          <w:p w:rsidR="00997775" w:rsidRDefault="00997775" w14:paraId="7FEDFC42" w14:textId="77777777">
            <w:r>
              <w:t>De Kamer,</w:t>
            </w:r>
          </w:p>
        </w:tc>
      </w:tr>
      <w:tr w:rsidR="00997775" w:rsidTr="00753D66" w14:paraId="4D475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12E7B" w14:textId="77777777"/>
        </w:tc>
        <w:tc>
          <w:tcPr>
            <w:tcW w:w="7654" w:type="dxa"/>
            <w:gridSpan w:val="2"/>
          </w:tcPr>
          <w:p w:rsidR="00997775" w:rsidRDefault="00997775" w14:paraId="1110D1A5" w14:textId="77777777"/>
        </w:tc>
      </w:tr>
      <w:tr w:rsidR="00997775" w:rsidTr="00753D66" w14:paraId="263B24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4D9914" w14:textId="77777777"/>
        </w:tc>
        <w:tc>
          <w:tcPr>
            <w:tcW w:w="7654" w:type="dxa"/>
            <w:gridSpan w:val="2"/>
          </w:tcPr>
          <w:p w:rsidR="00997775" w:rsidRDefault="00997775" w14:paraId="4CF676DF" w14:textId="77777777">
            <w:r>
              <w:t>gehoord de beraadslaging,</w:t>
            </w:r>
          </w:p>
        </w:tc>
      </w:tr>
      <w:tr w:rsidR="00997775" w:rsidTr="00753D66" w14:paraId="7C337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E5448" w14:textId="77777777"/>
        </w:tc>
        <w:tc>
          <w:tcPr>
            <w:tcW w:w="7654" w:type="dxa"/>
            <w:gridSpan w:val="2"/>
          </w:tcPr>
          <w:p w:rsidR="00997775" w:rsidRDefault="00997775" w14:paraId="632421D9" w14:textId="77777777"/>
        </w:tc>
      </w:tr>
      <w:tr w:rsidR="00997775" w:rsidTr="00753D66" w14:paraId="64CE7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724C0E" w14:textId="77777777"/>
        </w:tc>
        <w:tc>
          <w:tcPr>
            <w:tcW w:w="7654" w:type="dxa"/>
            <w:gridSpan w:val="2"/>
          </w:tcPr>
          <w:p w:rsidRPr="00753D66" w:rsidR="00753D66" w:rsidP="00753D66" w:rsidRDefault="00753D66" w14:paraId="46D64E3F" w14:textId="77777777">
            <w:r w:rsidRPr="00753D66">
              <w:t xml:space="preserve">constaterende dat intimidatie en </w:t>
            </w:r>
            <w:proofErr w:type="spellStart"/>
            <w:r w:rsidRPr="00753D66">
              <w:t>stalking</w:t>
            </w:r>
            <w:proofErr w:type="spellEnd"/>
            <w:r w:rsidRPr="00753D66">
              <w:t xml:space="preserve"> ook steeds vaker online plaatsvinden;</w:t>
            </w:r>
          </w:p>
          <w:p w:rsidR="00753D66" w:rsidP="00753D66" w:rsidRDefault="00753D66" w14:paraId="2C137CC1" w14:textId="77777777"/>
          <w:p w:rsidRPr="00753D66" w:rsidR="00753D66" w:rsidP="00753D66" w:rsidRDefault="00753D66" w14:paraId="26849B8F" w14:textId="39E5484D">
            <w:r w:rsidRPr="00753D66">
              <w:t>overwegende dat de reguliere handhaving niet in voldoende mate lijkt te zijn ingericht op deze ontwikkeling;</w:t>
            </w:r>
          </w:p>
          <w:p w:rsidR="00753D66" w:rsidP="00753D66" w:rsidRDefault="00753D66" w14:paraId="2A4CBF2A" w14:textId="77777777"/>
          <w:p w:rsidRPr="00753D66" w:rsidR="00753D66" w:rsidP="00753D66" w:rsidRDefault="00753D66" w14:paraId="48507A2A" w14:textId="02A5B63C">
            <w:r w:rsidRPr="00753D66">
              <w:t xml:space="preserve">verzoekt de regering te verkennen hoe de handhaving op het gebied van digitale intimidatie en </w:t>
            </w:r>
            <w:proofErr w:type="spellStart"/>
            <w:r w:rsidRPr="00753D66">
              <w:t>stalking</w:t>
            </w:r>
            <w:proofErr w:type="spellEnd"/>
            <w:r w:rsidRPr="00753D66">
              <w:t xml:space="preserve"> eruit kan zien om effectiever op te treden en slachtoffers beter te beschermen,</w:t>
            </w:r>
          </w:p>
          <w:p w:rsidR="00753D66" w:rsidP="00753D66" w:rsidRDefault="00753D66" w14:paraId="27412159" w14:textId="77777777"/>
          <w:p w:rsidRPr="00753D66" w:rsidR="00753D66" w:rsidP="00753D66" w:rsidRDefault="00753D66" w14:paraId="526B8675" w14:textId="5D4E7DE8">
            <w:r w:rsidRPr="00753D66">
              <w:t>en gaat over tot de orde van de dag.</w:t>
            </w:r>
          </w:p>
          <w:p w:rsidR="00753D66" w:rsidP="00753D66" w:rsidRDefault="00753D66" w14:paraId="598ACCF2" w14:textId="77777777"/>
          <w:p w:rsidR="00753D66" w:rsidP="00753D66" w:rsidRDefault="00753D66" w14:paraId="05BB942A" w14:textId="77777777">
            <w:r w:rsidRPr="00753D66">
              <w:t>Michon-</w:t>
            </w:r>
            <w:proofErr w:type="spellStart"/>
            <w:r w:rsidRPr="00753D66">
              <w:t>Derkzen</w:t>
            </w:r>
            <w:proofErr w:type="spellEnd"/>
            <w:r w:rsidRPr="00753D66">
              <w:t xml:space="preserve"> </w:t>
            </w:r>
          </w:p>
          <w:p w:rsidR="00753D66" w:rsidP="00753D66" w:rsidRDefault="00753D66" w14:paraId="0212113F" w14:textId="3370E4E0">
            <w:r w:rsidRPr="00753D66">
              <w:t>Van der Werf</w:t>
            </w:r>
          </w:p>
          <w:p w:rsidR="00997775" w:rsidP="00753D66" w:rsidRDefault="00997775" w14:paraId="61DC8B07" w14:textId="082FC536"/>
        </w:tc>
      </w:tr>
    </w:tbl>
    <w:p w:rsidR="00997775" w:rsidRDefault="00997775" w14:paraId="5F0B3B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C5C5" w14:textId="77777777" w:rsidR="00753D66" w:rsidRDefault="00753D66">
      <w:pPr>
        <w:spacing w:line="20" w:lineRule="exact"/>
      </w:pPr>
    </w:p>
  </w:endnote>
  <w:endnote w:type="continuationSeparator" w:id="0">
    <w:p w14:paraId="3A507B76" w14:textId="77777777" w:rsidR="00753D66" w:rsidRDefault="00753D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437758" w14:textId="77777777" w:rsidR="00753D66" w:rsidRDefault="00753D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99FF" w14:textId="77777777" w:rsidR="00753D66" w:rsidRDefault="00753D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678583" w14:textId="77777777" w:rsidR="00753D66" w:rsidRDefault="0075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3D6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0D52"/>
  <w15:docId w15:val="{B6E995A6-562F-4A46-A1C2-1D943C7E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2025-05-30T09:57:00.0000000Z</dcterms:created>
  <dcterms:modified xsi:type="dcterms:W3CDTF">2025-05-30T10:05:00.0000000Z</dcterms:modified>
  <dc:description>------------------------</dc:description>
  <dc:subject/>
  <keywords/>
  <version/>
  <category/>
</coreProperties>
</file>