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B1756" w14:paraId="22E6463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065A53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680B68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B1756" w14:paraId="09CD94E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71F60B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B1756" w14:paraId="504E0F3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ED584A2" w14:textId="77777777"/>
        </w:tc>
      </w:tr>
      <w:tr w:rsidR="00997775" w:rsidTr="00CB1756" w14:paraId="7B6446D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DAAC569" w14:textId="77777777"/>
        </w:tc>
      </w:tr>
      <w:tr w:rsidR="00997775" w:rsidTr="00CB1756" w14:paraId="68FEE4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FE0C41" w14:textId="77777777"/>
        </w:tc>
        <w:tc>
          <w:tcPr>
            <w:tcW w:w="7654" w:type="dxa"/>
            <w:gridSpan w:val="2"/>
          </w:tcPr>
          <w:p w:rsidR="00997775" w:rsidRDefault="00997775" w14:paraId="3D290057" w14:textId="77777777"/>
        </w:tc>
      </w:tr>
      <w:tr w:rsidR="00CB1756" w:rsidTr="00CB1756" w14:paraId="05476F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1756" w:rsidP="00CB1756" w:rsidRDefault="00CB1756" w14:paraId="15937C26" w14:textId="6FF9070F">
            <w:pPr>
              <w:rPr>
                <w:b/>
              </w:rPr>
            </w:pPr>
            <w:r>
              <w:rPr>
                <w:b/>
              </w:rPr>
              <w:t>36 600 VI</w:t>
            </w:r>
          </w:p>
        </w:tc>
        <w:tc>
          <w:tcPr>
            <w:tcW w:w="7654" w:type="dxa"/>
            <w:gridSpan w:val="2"/>
          </w:tcPr>
          <w:p w:rsidR="00CB1756" w:rsidP="00CB1756" w:rsidRDefault="00CB1756" w14:paraId="560E7FBE" w14:textId="2C0F7037">
            <w:pPr>
              <w:rPr>
                <w:b/>
              </w:rPr>
            </w:pPr>
            <w:r w:rsidRPr="00CA52C4">
              <w:rPr>
                <w:b/>
                <w:bCs/>
                <w:szCs w:val="24"/>
              </w:rPr>
              <w:t>Vaststelling van de begrotingsstaten van het Ministerie van Justitie en Veiligheid (VI) voor het jaar 2025</w:t>
            </w:r>
          </w:p>
        </w:tc>
      </w:tr>
      <w:tr w:rsidR="00CB1756" w:rsidTr="00CB1756" w14:paraId="3DF520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1756" w:rsidP="00CB1756" w:rsidRDefault="00CB1756" w14:paraId="209B7B4E" w14:textId="77777777"/>
        </w:tc>
        <w:tc>
          <w:tcPr>
            <w:tcW w:w="7654" w:type="dxa"/>
            <w:gridSpan w:val="2"/>
          </w:tcPr>
          <w:p w:rsidR="00CB1756" w:rsidP="00CB1756" w:rsidRDefault="00CB1756" w14:paraId="07D62925" w14:textId="77777777"/>
        </w:tc>
      </w:tr>
      <w:tr w:rsidR="00CB1756" w:rsidTr="00CB1756" w14:paraId="20E60E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1756" w:rsidP="00CB1756" w:rsidRDefault="00CB1756" w14:paraId="7FF4259A" w14:textId="77777777"/>
        </w:tc>
        <w:tc>
          <w:tcPr>
            <w:tcW w:w="7654" w:type="dxa"/>
            <w:gridSpan w:val="2"/>
          </w:tcPr>
          <w:p w:rsidR="00CB1756" w:rsidP="00CB1756" w:rsidRDefault="00CB1756" w14:paraId="54537616" w14:textId="77777777"/>
        </w:tc>
      </w:tr>
      <w:tr w:rsidR="00CB1756" w:rsidTr="00CB1756" w14:paraId="2D25D3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1756" w:rsidP="00CB1756" w:rsidRDefault="00CB1756" w14:paraId="34CBC16E" w14:textId="2219621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143</w:t>
            </w:r>
          </w:p>
        </w:tc>
        <w:tc>
          <w:tcPr>
            <w:tcW w:w="7654" w:type="dxa"/>
            <w:gridSpan w:val="2"/>
          </w:tcPr>
          <w:p w:rsidR="00CB1756" w:rsidP="00CB1756" w:rsidRDefault="00CB1756" w14:paraId="07C8605F" w14:textId="65AD4E3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WIJEN-NASS</w:t>
            </w:r>
          </w:p>
        </w:tc>
      </w:tr>
      <w:tr w:rsidR="00CB1756" w:rsidTr="00CB1756" w14:paraId="3ABB8E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1756" w:rsidP="00CB1756" w:rsidRDefault="00CB1756" w14:paraId="1F4147BB" w14:textId="77777777"/>
        </w:tc>
        <w:tc>
          <w:tcPr>
            <w:tcW w:w="7654" w:type="dxa"/>
            <w:gridSpan w:val="2"/>
          </w:tcPr>
          <w:p w:rsidR="00CB1756" w:rsidP="00CB1756" w:rsidRDefault="00CB1756" w14:paraId="26698FBA" w14:textId="5376163F">
            <w:r>
              <w:t>Voorgesteld 28 mei 2025</w:t>
            </w:r>
          </w:p>
        </w:tc>
      </w:tr>
      <w:tr w:rsidR="00997775" w:rsidTr="00CB1756" w14:paraId="733EB0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4E7DCE" w14:textId="77777777"/>
        </w:tc>
        <w:tc>
          <w:tcPr>
            <w:tcW w:w="7654" w:type="dxa"/>
            <w:gridSpan w:val="2"/>
          </w:tcPr>
          <w:p w:rsidR="00997775" w:rsidRDefault="00997775" w14:paraId="063D2846" w14:textId="77777777"/>
        </w:tc>
      </w:tr>
      <w:tr w:rsidR="00997775" w:rsidTr="00CB1756" w14:paraId="5C3650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F81D16" w14:textId="77777777"/>
        </w:tc>
        <w:tc>
          <w:tcPr>
            <w:tcW w:w="7654" w:type="dxa"/>
            <w:gridSpan w:val="2"/>
          </w:tcPr>
          <w:p w:rsidR="00997775" w:rsidRDefault="00997775" w14:paraId="37809DE6" w14:textId="77777777">
            <w:r>
              <w:t>De Kamer,</w:t>
            </w:r>
          </w:p>
        </w:tc>
      </w:tr>
      <w:tr w:rsidR="00997775" w:rsidTr="00CB1756" w14:paraId="19DC9C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B297D3" w14:textId="77777777"/>
        </w:tc>
        <w:tc>
          <w:tcPr>
            <w:tcW w:w="7654" w:type="dxa"/>
            <w:gridSpan w:val="2"/>
          </w:tcPr>
          <w:p w:rsidR="00997775" w:rsidRDefault="00997775" w14:paraId="20773FF0" w14:textId="77777777"/>
        </w:tc>
      </w:tr>
      <w:tr w:rsidR="00997775" w:rsidTr="00CB1756" w14:paraId="611B97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612B57" w14:textId="77777777"/>
        </w:tc>
        <w:tc>
          <w:tcPr>
            <w:tcW w:w="7654" w:type="dxa"/>
            <w:gridSpan w:val="2"/>
          </w:tcPr>
          <w:p w:rsidR="00997775" w:rsidRDefault="00997775" w14:paraId="0DC88824" w14:textId="77777777">
            <w:r>
              <w:t>gehoord de beraadslaging,</w:t>
            </w:r>
          </w:p>
        </w:tc>
      </w:tr>
      <w:tr w:rsidR="00997775" w:rsidTr="00CB1756" w14:paraId="3C829B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869212" w14:textId="77777777"/>
        </w:tc>
        <w:tc>
          <w:tcPr>
            <w:tcW w:w="7654" w:type="dxa"/>
            <w:gridSpan w:val="2"/>
          </w:tcPr>
          <w:p w:rsidR="00997775" w:rsidRDefault="00997775" w14:paraId="179EA73D" w14:textId="77777777"/>
        </w:tc>
      </w:tr>
      <w:tr w:rsidR="00997775" w:rsidTr="00CB1756" w14:paraId="1F4B64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A04D6E" w14:textId="77777777"/>
        </w:tc>
        <w:tc>
          <w:tcPr>
            <w:tcW w:w="7654" w:type="dxa"/>
            <w:gridSpan w:val="2"/>
          </w:tcPr>
          <w:p w:rsidRPr="00CB1756" w:rsidR="00CB1756" w:rsidP="00CB1756" w:rsidRDefault="00CB1756" w14:paraId="0E876DAC" w14:textId="77777777">
            <w:r w:rsidRPr="00CB1756">
              <w:t>constaterende dat de Wet administratiefrechtelijke handhaving verkeersvoorschriften, de wet-Mulder, het mogelijk maakt om bij boetes vanaf €110 in beroep en hoger beroep te gaan;</w:t>
            </w:r>
          </w:p>
          <w:p w:rsidR="00CB1756" w:rsidP="00CB1756" w:rsidRDefault="00CB1756" w14:paraId="7727FD76" w14:textId="77777777"/>
          <w:p w:rsidRPr="00CB1756" w:rsidR="00CB1756" w:rsidP="00CB1756" w:rsidRDefault="00CB1756" w14:paraId="7C871428" w14:textId="449DDCAF">
            <w:r w:rsidRPr="00CB1756">
              <w:t>overwegende dat deze relatief lage drempel leidt tot onnodige regeldruk, langere doorlooptijden en een verhoogde belasting van de capaciteit van de rechtspraak;</w:t>
            </w:r>
          </w:p>
          <w:p w:rsidR="00CB1756" w:rsidP="00CB1756" w:rsidRDefault="00CB1756" w14:paraId="5ABC97F1" w14:textId="77777777"/>
          <w:p w:rsidRPr="00CB1756" w:rsidR="00CB1756" w:rsidP="00CB1756" w:rsidRDefault="00CB1756" w14:paraId="651D36F8" w14:textId="54339A8B">
            <w:r w:rsidRPr="00CB1756">
              <w:t>van mening dat het wenselijk is om de drempel voor beroepsmogelijkheden bij geringe sancties te verhogen;</w:t>
            </w:r>
          </w:p>
          <w:p w:rsidR="00CB1756" w:rsidP="00CB1756" w:rsidRDefault="00CB1756" w14:paraId="65A99AA4" w14:textId="77777777"/>
          <w:p w:rsidRPr="00CB1756" w:rsidR="00CB1756" w:rsidP="00CB1756" w:rsidRDefault="00CB1756" w14:paraId="2CD2AC6D" w14:textId="101DE367">
            <w:r w:rsidRPr="00CB1756">
              <w:t>verzoekt de regering de wet-Mulder aan te passen zodat hoger beroep slechts mogelijk is bij boetes vanaf een hoger bedrag dan het huidige drempelbedrag van €110,</w:t>
            </w:r>
          </w:p>
          <w:p w:rsidR="00CB1756" w:rsidP="00CB1756" w:rsidRDefault="00CB1756" w14:paraId="78379594" w14:textId="77777777"/>
          <w:p w:rsidRPr="00CB1756" w:rsidR="00CB1756" w:rsidP="00CB1756" w:rsidRDefault="00CB1756" w14:paraId="292D8D64" w14:textId="369E7692">
            <w:r w:rsidRPr="00CB1756">
              <w:t>en gaat over tot de orde van de dag.</w:t>
            </w:r>
          </w:p>
          <w:p w:rsidR="00CB1756" w:rsidP="00CB1756" w:rsidRDefault="00CB1756" w14:paraId="1C0CD9D4" w14:textId="77777777"/>
          <w:p w:rsidR="00997775" w:rsidP="00CB1756" w:rsidRDefault="00CB1756" w14:paraId="15C7711F" w14:textId="340D6E2A">
            <w:proofErr w:type="spellStart"/>
            <w:r w:rsidRPr="00CB1756">
              <w:t>Wijen-Nass</w:t>
            </w:r>
            <w:proofErr w:type="spellEnd"/>
          </w:p>
        </w:tc>
      </w:tr>
    </w:tbl>
    <w:p w:rsidR="00997775" w:rsidRDefault="00997775" w14:paraId="2A6E16A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E8192" w14:textId="77777777" w:rsidR="00CB1756" w:rsidRDefault="00CB1756">
      <w:pPr>
        <w:spacing w:line="20" w:lineRule="exact"/>
      </w:pPr>
    </w:p>
  </w:endnote>
  <w:endnote w:type="continuationSeparator" w:id="0">
    <w:p w14:paraId="1C411494" w14:textId="77777777" w:rsidR="00CB1756" w:rsidRDefault="00CB175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D68D1A6" w14:textId="77777777" w:rsidR="00CB1756" w:rsidRDefault="00CB175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DBE43" w14:textId="77777777" w:rsidR="00CB1756" w:rsidRDefault="00CB175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45753FE" w14:textId="77777777" w:rsidR="00CB1756" w:rsidRDefault="00CB1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5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1F9F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B1756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4A27A"/>
  <w15:docId w15:val="{80AAD84C-D2D7-4301-B14F-72191C30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148</ap:Words>
  <ap:Characters>820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2025-05-30T10:19:00.0000000Z</dcterms:created>
  <dcterms:modified xsi:type="dcterms:W3CDTF">2025-05-30T10:35:00.0000000Z</dcterms:modified>
  <dc:description>------------------------</dc:description>
  <dc:subject/>
  <keywords/>
  <version/>
  <category/>
</coreProperties>
</file>