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ED6999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F14EDB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0F0BE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B009A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9CE50D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2EFA5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13CC21D" w14:textId="77777777"/>
        </w:tc>
      </w:tr>
      <w:tr w:rsidR="0028220F" w:rsidTr="0065630E" w14:paraId="4D248A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EB1FC30" w14:textId="77777777"/>
        </w:tc>
      </w:tr>
      <w:tr w:rsidR="0028220F" w:rsidTr="0065630E" w14:paraId="6B9280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DD27E3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F416A29" w14:textId="77777777">
            <w:pPr>
              <w:rPr>
                <w:b/>
              </w:rPr>
            </w:pPr>
          </w:p>
        </w:tc>
      </w:tr>
      <w:tr w:rsidR="0028220F" w:rsidTr="0065630E" w14:paraId="4F965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D5781" w14:paraId="6E617DF7" w14:textId="74D1A64B">
            <w:pPr>
              <w:rPr>
                <w:b/>
              </w:rPr>
            </w:pPr>
            <w:r>
              <w:rPr>
                <w:b/>
              </w:rPr>
              <w:t>36 452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4D5781" w14:paraId="2D2A6CA2" w14:textId="777AA881">
            <w:pPr>
              <w:rPr>
                <w:b/>
              </w:rPr>
            </w:pPr>
            <w:r w:rsidRPr="004D5781">
              <w:rPr>
                <w:b/>
              </w:rPr>
              <w:t>Initiatiefnota van het lid Beckerman: 'Red de camping'</w:t>
            </w:r>
          </w:p>
        </w:tc>
      </w:tr>
      <w:tr w:rsidR="0028220F" w:rsidTr="0065630E" w14:paraId="77F45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CABFD5" w14:textId="77777777"/>
        </w:tc>
        <w:tc>
          <w:tcPr>
            <w:tcW w:w="8647" w:type="dxa"/>
            <w:gridSpan w:val="2"/>
          </w:tcPr>
          <w:p w:rsidR="0028220F" w:rsidP="0065630E" w:rsidRDefault="0028220F" w14:paraId="3B2E3D59" w14:textId="77777777"/>
        </w:tc>
      </w:tr>
      <w:tr w:rsidR="0028220F" w:rsidTr="0065630E" w14:paraId="3361CA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1C1E02" w14:textId="77777777"/>
        </w:tc>
        <w:tc>
          <w:tcPr>
            <w:tcW w:w="8647" w:type="dxa"/>
            <w:gridSpan w:val="2"/>
          </w:tcPr>
          <w:p w:rsidR="0028220F" w:rsidP="0065630E" w:rsidRDefault="0028220F" w14:paraId="75B81DF2" w14:textId="77777777"/>
        </w:tc>
      </w:tr>
      <w:tr w:rsidR="0028220F" w:rsidTr="0065630E" w14:paraId="0421DD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9F4E4D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F8BBB3B" w14:textId="2CDB4EF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D5781">
              <w:rPr>
                <w:b/>
              </w:rPr>
              <w:t xml:space="preserve">DE LEDEN VAN NISPEN EN VERMEER </w:t>
            </w:r>
          </w:p>
          <w:p w:rsidR="0028220F" w:rsidP="0065630E" w:rsidRDefault="0028220F" w14:paraId="2E9ACFC7" w14:textId="29E584B5">
            <w:pPr>
              <w:rPr>
                <w:b/>
              </w:rPr>
            </w:pPr>
            <w:r>
              <w:t xml:space="preserve">Ter vervanging van die gedrukt onder nr. </w:t>
            </w:r>
            <w:r w:rsidR="004D5781">
              <w:t>4</w:t>
            </w:r>
          </w:p>
        </w:tc>
      </w:tr>
      <w:tr w:rsidR="0028220F" w:rsidTr="0065630E" w14:paraId="0C6F0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2F3063" w14:textId="77777777"/>
        </w:tc>
        <w:tc>
          <w:tcPr>
            <w:tcW w:w="8647" w:type="dxa"/>
            <w:gridSpan w:val="2"/>
          </w:tcPr>
          <w:p w:rsidR="0028220F" w:rsidP="0065630E" w:rsidRDefault="0028220F" w14:paraId="0760176A" w14:textId="77777777">
            <w:r>
              <w:t xml:space="preserve">Voorgesteld </w:t>
            </w:r>
          </w:p>
        </w:tc>
      </w:tr>
      <w:tr w:rsidR="0028220F" w:rsidTr="0065630E" w14:paraId="1CFBEE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AC47DD" w14:textId="77777777"/>
        </w:tc>
        <w:tc>
          <w:tcPr>
            <w:tcW w:w="8647" w:type="dxa"/>
            <w:gridSpan w:val="2"/>
          </w:tcPr>
          <w:p w:rsidR="0028220F" w:rsidP="0065630E" w:rsidRDefault="0028220F" w14:paraId="014DB3EB" w14:textId="77777777"/>
        </w:tc>
      </w:tr>
      <w:tr w:rsidR="0028220F" w:rsidTr="0065630E" w14:paraId="2E80F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FB6933" w14:textId="77777777"/>
        </w:tc>
        <w:tc>
          <w:tcPr>
            <w:tcW w:w="8647" w:type="dxa"/>
            <w:gridSpan w:val="2"/>
          </w:tcPr>
          <w:p w:rsidR="0028220F" w:rsidP="0065630E" w:rsidRDefault="0028220F" w14:paraId="52FF7D90" w14:textId="77777777">
            <w:r>
              <w:t>De Kamer,</w:t>
            </w:r>
          </w:p>
        </w:tc>
      </w:tr>
      <w:tr w:rsidR="0028220F" w:rsidTr="0065630E" w14:paraId="6167D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8689CE" w14:textId="77777777"/>
        </w:tc>
        <w:tc>
          <w:tcPr>
            <w:tcW w:w="8647" w:type="dxa"/>
            <w:gridSpan w:val="2"/>
          </w:tcPr>
          <w:p w:rsidR="0028220F" w:rsidP="0065630E" w:rsidRDefault="0028220F" w14:paraId="7B615E34" w14:textId="77777777"/>
        </w:tc>
      </w:tr>
      <w:tr w:rsidR="0028220F" w:rsidTr="0065630E" w14:paraId="554800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B638C6" w14:textId="77777777"/>
        </w:tc>
        <w:tc>
          <w:tcPr>
            <w:tcW w:w="8647" w:type="dxa"/>
            <w:gridSpan w:val="2"/>
          </w:tcPr>
          <w:p w:rsidR="0028220F" w:rsidP="0065630E" w:rsidRDefault="0028220F" w14:paraId="31AD028F" w14:textId="77777777">
            <w:r>
              <w:t>gehoord de beraadslaging,</w:t>
            </w:r>
          </w:p>
        </w:tc>
      </w:tr>
      <w:tr w:rsidR="0028220F" w:rsidTr="0065630E" w14:paraId="054CB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5135DD" w14:textId="77777777"/>
        </w:tc>
        <w:tc>
          <w:tcPr>
            <w:tcW w:w="8647" w:type="dxa"/>
            <w:gridSpan w:val="2"/>
          </w:tcPr>
          <w:p w:rsidR="0028220F" w:rsidP="0065630E" w:rsidRDefault="0028220F" w14:paraId="348C4C02" w14:textId="77777777"/>
        </w:tc>
      </w:tr>
      <w:tr w:rsidR="0028220F" w:rsidTr="0065630E" w14:paraId="2C1ED2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4A4372" w14:textId="77777777"/>
        </w:tc>
        <w:tc>
          <w:tcPr>
            <w:tcW w:w="8647" w:type="dxa"/>
            <w:gridSpan w:val="2"/>
          </w:tcPr>
          <w:p w:rsidR="004D5781" w:rsidP="004D5781" w:rsidRDefault="004D5781" w14:paraId="27CB297A" w14:textId="77777777">
            <w:r>
              <w:t xml:space="preserve">constaterende, dat de initiatiefnota-Beckerman getiteld ‘Red de Camping’ voorstellen doet om recreanten en omgeving beter te beschermen;  </w:t>
            </w:r>
          </w:p>
          <w:p w:rsidR="004D5781" w:rsidP="004D5781" w:rsidRDefault="004D5781" w14:paraId="3802EA63" w14:textId="77777777"/>
          <w:p w:rsidR="004D5781" w:rsidP="004D5781" w:rsidRDefault="004D5781" w14:paraId="62E6B33A" w14:textId="77777777">
            <w:r>
              <w:t xml:space="preserve">constaterende, dat de initiatiefnota hiertoe meerdere aanbevelingen bevat; </w:t>
            </w:r>
          </w:p>
          <w:p w:rsidR="004D5781" w:rsidP="004D5781" w:rsidRDefault="004D5781" w14:paraId="47769B0D" w14:textId="77777777"/>
          <w:p w:rsidR="004D5781" w:rsidP="004D5781" w:rsidRDefault="004D5781" w14:paraId="2C27198A" w14:textId="77777777">
            <w:r>
              <w:t>overwegende, dat Nederland tot begin jaren ’90 een Kampeerwet had die recreanten bescherming bood;</w:t>
            </w:r>
          </w:p>
          <w:p w:rsidR="004D5781" w:rsidP="004D5781" w:rsidRDefault="004D5781" w14:paraId="730B9879" w14:textId="77777777"/>
          <w:p w:rsidR="004D5781" w:rsidP="004D5781" w:rsidRDefault="004D5781" w14:paraId="1EE555E4" w14:textId="77777777">
            <w:r>
              <w:t xml:space="preserve">verzoekt de regering met een voorstel te komen voor een nieuwe Kampeerwet en daarbij de voorstellen uit de initiatiefnota-Beckerman als richtinggevend te beschouwen , en de Kamer eerst op hoofdlijnen te informeren over de te nemen stappen en het tijdpad, </w:t>
            </w:r>
          </w:p>
          <w:p w:rsidR="004D5781" w:rsidP="004D5781" w:rsidRDefault="004D5781" w14:paraId="5F1CD016" w14:textId="77777777"/>
          <w:p w:rsidR="004D5781" w:rsidP="004D5781" w:rsidRDefault="004D5781" w14:paraId="6F67C809" w14:textId="77777777">
            <w:r>
              <w:t>en gaat over tot de orde van de dag.</w:t>
            </w:r>
          </w:p>
          <w:p w:rsidR="004D5781" w:rsidP="004D5781" w:rsidRDefault="004D5781" w14:paraId="7B71FE9F" w14:textId="77777777"/>
          <w:p w:rsidR="004D5781" w:rsidP="004D5781" w:rsidRDefault="004D5781" w14:paraId="5F42159E" w14:textId="77777777">
            <w:r>
              <w:t>Van Nispen</w:t>
            </w:r>
          </w:p>
          <w:p w:rsidR="004D5781" w:rsidP="004D5781" w:rsidRDefault="004D5781" w14:paraId="054431FB" w14:textId="77777777">
            <w:r>
              <w:t>Vermeer</w:t>
            </w:r>
          </w:p>
          <w:p w:rsidR="0028220F" w:rsidP="004D5781" w:rsidRDefault="004D5781" w14:paraId="3E0A4C53" w14:textId="243E2D06">
            <w:r>
              <w:t> </w:t>
            </w:r>
          </w:p>
        </w:tc>
      </w:tr>
    </w:tbl>
    <w:p w:rsidRPr="0028220F" w:rsidR="004A4819" w:rsidP="0028220F" w:rsidRDefault="004A4819" w14:paraId="358A340E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7CB38" w14:textId="77777777" w:rsidR="004D5781" w:rsidRDefault="004D5781">
      <w:pPr>
        <w:spacing w:line="20" w:lineRule="exact"/>
      </w:pPr>
    </w:p>
  </w:endnote>
  <w:endnote w:type="continuationSeparator" w:id="0">
    <w:p w14:paraId="1C032D61" w14:textId="77777777" w:rsidR="004D5781" w:rsidRDefault="004D57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8C698D" w14:textId="77777777" w:rsidR="004D5781" w:rsidRDefault="004D57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F5A8" w14:textId="77777777" w:rsidR="004D5781" w:rsidRDefault="004D57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3E811B" w14:textId="77777777" w:rsidR="004D5781" w:rsidRDefault="004D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8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4D5781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2664E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098CD"/>
  <w15:docId w15:val="{2D318E0E-161A-4E9D-8FAC-95543CDC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805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2025-05-27T10:59:00.0000000Z</dcterms:created>
  <dcterms:modified xsi:type="dcterms:W3CDTF">2025-05-27T11:02:00.0000000Z</dcterms:modified>
  <dc:description>------------------------</dc:description>
  <dc:subject/>
  <keywords/>
  <version/>
  <category/>
</coreProperties>
</file>