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C23E7" w14:paraId="3C87A492" w14:textId="77777777">
        <w:tc>
          <w:tcPr>
            <w:tcW w:w="6733" w:type="dxa"/>
            <w:gridSpan w:val="2"/>
            <w:tcBorders>
              <w:top w:val="nil"/>
              <w:left w:val="nil"/>
              <w:bottom w:val="nil"/>
              <w:right w:val="nil"/>
            </w:tcBorders>
            <w:vAlign w:val="center"/>
          </w:tcPr>
          <w:p w:rsidR="00997775" w:rsidP="00710A7A" w:rsidRDefault="00997775" w14:paraId="4103A7C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448EBB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C23E7" w14:paraId="24D0C15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AC14DC1" w14:textId="77777777">
            <w:r w:rsidRPr="008B0CC5">
              <w:t xml:space="preserve">Vergaderjaar </w:t>
            </w:r>
            <w:r w:rsidR="00AC6B87">
              <w:t>2024-2025</w:t>
            </w:r>
          </w:p>
        </w:tc>
      </w:tr>
      <w:tr w:rsidR="00997775" w:rsidTr="00CC23E7" w14:paraId="5F8DDAF4" w14:textId="77777777">
        <w:trPr>
          <w:cantSplit/>
        </w:trPr>
        <w:tc>
          <w:tcPr>
            <w:tcW w:w="10985" w:type="dxa"/>
            <w:gridSpan w:val="3"/>
            <w:tcBorders>
              <w:top w:val="nil"/>
              <w:left w:val="nil"/>
              <w:bottom w:val="nil"/>
              <w:right w:val="nil"/>
            </w:tcBorders>
          </w:tcPr>
          <w:p w:rsidR="00997775" w:rsidRDefault="00997775" w14:paraId="7796642C" w14:textId="77777777"/>
        </w:tc>
      </w:tr>
      <w:tr w:rsidR="00997775" w:rsidTr="00CC23E7" w14:paraId="38322B95" w14:textId="77777777">
        <w:trPr>
          <w:cantSplit/>
        </w:trPr>
        <w:tc>
          <w:tcPr>
            <w:tcW w:w="10985" w:type="dxa"/>
            <w:gridSpan w:val="3"/>
            <w:tcBorders>
              <w:top w:val="nil"/>
              <w:left w:val="nil"/>
              <w:bottom w:val="single" w:color="auto" w:sz="4" w:space="0"/>
              <w:right w:val="nil"/>
            </w:tcBorders>
          </w:tcPr>
          <w:p w:rsidR="00997775" w:rsidRDefault="00997775" w14:paraId="60159CED" w14:textId="77777777"/>
        </w:tc>
      </w:tr>
      <w:tr w:rsidR="00997775" w:rsidTr="00CC23E7" w14:paraId="409398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BEB3CA" w14:textId="77777777"/>
        </w:tc>
        <w:tc>
          <w:tcPr>
            <w:tcW w:w="7654" w:type="dxa"/>
            <w:gridSpan w:val="2"/>
          </w:tcPr>
          <w:p w:rsidR="00997775" w:rsidRDefault="00997775" w14:paraId="6A044338" w14:textId="77777777"/>
        </w:tc>
      </w:tr>
      <w:tr w:rsidR="00CC23E7" w:rsidTr="00CC23E7" w14:paraId="2076A6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C23E7" w:rsidP="00CC23E7" w:rsidRDefault="00CC23E7" w14:paraId="794D780D" w14:textId="3C9CBF78">
            <w:pPr>
              <w:rPr>
                <w:b/>
              </w:rPr>
            </w:pPr>
            <w:r>
              <w:rPr>
                <w:b/>
              </w:rPr>
              <w:t>36 600 VI</w:t>
            </w:r>
          </w:p>
        </w:tc>
        <w:tc>
          <w:tcPr>
            <w:tcW w:w="7654" w:type="dxa"/>
            <w:gridSpan w:val="2"/>
          </w:tcPr>
          <w:p w:rsidR="00CC23E7" w:rsidP="00CC23E7" w:rsidRDefault="00CC23E7" w14:paraId="2C0394F8" w14:textId="576BC9DF">
            <w:pPr>
              <w:rPr>
                <w:b/>
              </w:rPr>
            </w:pPr>
            <w:r w:rsidRPr="00CA52C4">
              <w:rPr>
                <w:b/>
                <w:bCs/>
                <w:szCs w:val="24"/>
              </w:rPr>
              <w:t>Vaststelling van de begrotingsstaten van het Ministerie van Justitie en Veiligheid (VI) voor het jaar 2025</w:t>
            </w:r>
          </w:p>
        </w:tc>
      </w:tr>
      <w:tr w:rsidR="00CC23E7" w:rsidTr="00CC23E7" w14:paraId="03BB20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C23E7" w:rsidP="00CC23E7" w:rsidRDefault="00CC23E7" w14:paraId="02DEE72E" w14:textId="77777777"/>
        </w:tc>
        <w:tc>
          <w:tcPr>
            <w:tcW w:w="7654" w:type="dxa"/>
            <w:gridSpan w:val="2"/>
          </w:tcPr>
          <w:p w:rsidR="00CC23E7" w:rsidP="00CC23E7" w:rsidRDefault="00CC23E7" w14:paraId="3C577F4A" w14:textId="77777777"/>
        </w:tc>
      </w:tr>
      <w:tr w:rsidR="00CC23E7" w:rsidTr="00CC23E7" w14:paraId="7D53F6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C23E7" w:rsidP="00CC23E7" w:rsidRDefault="00CC23E7" w14:paraId="3CE79240" w14:textId="77777777"/>
        </w:tc>
        <w:tc>
          <w:tcPr>
            <w:tcW w:w="7654" w:type="dxa"/>
            <w:gridSpan w:val="2"/>
          </w:tcPr>
          <w:p w:rsidR="00CC23E7" w:rsidP="00CC23E7" w:rsidRDefault="00CC23E7" w14:paraId="1AE2794B" w14:textId="77777777"/>
        </w:tc>
      </w:tr>
      <w:tr w:rsidR="00CC23E7" w:rsidTr="00CC23E7" w14:paraId="2A0FBC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C23E7" w:rsidP="00CC23E7" w:rsidRDefault="00CC23E7" w14:paraId="19163F8F" w14:textId="623DC3E7">
            <w:pPr>
              <w:rPr>
                <w:b/>
              </w:rPr>
            </w:pPr>
            <w:r>
              <w:rPr>
                <w:b/>
              </w:rPr>
              <w:t xml:space="preserve">Nr. </w:t>
            </w:r>
            <w:r>
              <w:rPr>
                <w:b/>
              </w:rPr>
              <w:t>144</w:t>
            </w:r>
          </w:p>
        </w:tc>
        <w:tc>
          <w:tcPr>
            <w:tcW w:w="7654" w:type="dxa"/>
            <w:gridSpan w:val="2"/>
          </w:tcPr>
          <w:p w:rsidR="00CC23E7" w:rsidP="00CC23E7" w:rsidRDefault="00CC23E7" w14:paraId="05911643" w14:textId="353AB242">
            <w:pPr>
              <w:rPr>
                <w:b/>
              </w:rPr>
            </w:pPr>
            <w:r>
              <w:rPr>
                <w:b/>
              </w:rPr>
              <w:t xml:space="preserve">MOTIE VAN </w:t>
            </w:r>
            <w:r>
              <w:rPr>
                <w:b/>
              </w:rPr>
              <w:t>HET LID VAN NISPEN</w:t>
            </w:r>
          </w:p>
        </w:tc>
      </w:tr>
      <w:tr w:rsidR="00CC23E7" w:rsidTr="00CC23E7" w14:paraId="2A2900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C23E7" w:rsidP="00CC23E7" w:rsidRDefault="00CC23E7" w14:paraId="38BEF16F" w14:textId="77777777"/>
        </w:tc>
        <w:tc>
          <w:tcPr>
            <w:tcW w:w="7654" w:type="dxa"/>
            <w:gridSpan w:val="2"/>
          </w:tcPr>
          <w:p w:rsidR="00CC23E7" w:rsidP="00CC23E7" w:rsidRDefault="00CC23E7" w14:paraId="104109FE" w14:textId="216C0647">
            <w:r>
              <w:t>Voorgesteld 28 mei 2025</w:t>
            </w:r>
          </w:p>
        </w:tc>
      </w:tr>
      <w:tr w:rsidR="00997775" w:rsidTr="00CC23E7" w14:paraId="0345F1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054DA7" w14:textId="77777777"/>
        </w:tc>
        <w:tc>
          <w:tcPr>
            <w:tcW w:w="7654" w:type="dxa"/>
            <w:gridSpan w:val="2"/>
          </w:tcPr>
          <w:p w:rsidR="00997775" w:rsidRDefault="00997775" w14:paraId="2080ABA7" w14:textId="77777777"/>
        </w:tc>
      </w:tr>
      <w:tr w:rsidR="00997775" w:rsidTr="00CC23E7" w14:paraId="083765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3D3FDD" w14:textId="77777777"/>
        </w:tc>
        <w:tc>
          <w:tcPr>
            <w:tcW w:w="7654" w:type="dxa"/>
            <w:gridSpan w:val="2"/>
          </w:tcPr>
          <w:p w:rsidR="00997775" w:rsidRDefault="00997775" w14:paraId="21C7C759" w14:textId="77777777">
            <w:r>
              <w:t>De Kamer,</w:t>
            </w:r>
          </w:p>
        </w:tc>
      </w:tr>
      <w:tr w:rsidR="00997775" w:rsidTr="00CC23E7" w14:paraId="304E28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3B7E29" w14:textId="77777777"/>
        </w:tc>
        <w:tc>
          <w:tcPr>
            <w:tcW w:w="7654" w:type="dxa"/>
            <w:gridSpan w:val="2"/>
          </w:tcPr>
          <w:p w:rsidR="00997775" w:rsidRDefault="00997775" w14:paraId="1563CA22" w14:textId="77777777"/>
        </w:tc>
      </w:tr>
      <w:tr w:rsidR="00997775" w:rsidTr="00CC23E7" w14:paraId="2DAC22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7A989C" w14:textId="77777777"/>
        </w:tc>
        <w:tc>
          <w:tcPr>
            <w:tcW w:w="7654" w:type="dxa"/>
            <w:gridSpan w:val="2"/>
          </w:tcPr>
          <w:p w:rsidR="00997775" w:rsidRDefault="00997775" w14:paraId="173D81E0" w14:textId="77777777">
            <w:r>
              <w:t>gehoord de beraadslaging,</w:t>
            </w:r>
          </w:p>
        </w:tc>
      </w:tr>
      <w:tr w:rsidR="00997775" w:rsidTr="00CC23E7" w14:paraId="7B3DF7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BDF851" w14:textId="77777777"/>
        </w:tc>
        <w:tc>
          <w:tcPr>
            <w:tcW w:w="7654" w:type="dxa"/>
            <w:gridSpan w:val="2"/>
          </w:tcPr>
          <w:p w:rsidR="00997775" w:rsidRDefault="00997775" w14:paraId="75EC09B9" w14:textId="77777777"/>
        </w:tc>
      </w:tr>
      <w:tr w:rsidR="00997775" w:rsidTr="00CC23E7" w14:paraId="106158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44C01B" w14:textId="77777777"/>
        </w:tc>
        <w:tc>
          <w:tcPr>
            <w:tcW w:w="7654" w:type="dxa"/>
            <w:gridSpan w:val="2"/>
          </w:tcPr>
          <w:p w:rsidRPr="00CC23E7" w:rsidR="00CC23E7" w:rsidP="00CC23E7" w:rsidRDefault="00CC23E7" w14:paraId="3E2A28B1" w14:textId="77777777">
            <w:r w:rsidRPr="00CC23E7">
              <w:t>constaterende dat de Vereniging Sociaal Advocatuur Nederland, de VSAN, een noodplan heeft gemaakt om het acute tekort aan sociaal advocaten tegen te gaan door de aanwas van jonge stagiaires te bevorderen;</w:t>
            </w:r>
          </w:p>
          <w:p w:rsidR="00CC23E7" w:rsidP="00CC23E7" w:rsidRDefault="00CC23E7" w14:paraId="3D3F59AA" w14:textId="77777777"/>
          <w:p w:rsidRPr="00CC23E7" w:rsidR="00CC23E7" w:rsidP="00CC23E7" w:rsidRDefault="00CC23E7" w14:paraId="7267EC7C" w14:textId="27D54EDE">
            <w:r w:rsidRPr="00CC23E7">
              <w:t xml:space="preserve">verzoekt de regering het noodplan van de VSAN zo snel mogelijk en uiterlijk per januari 2026 in te voeren en dit te dekken uit de </w:t>
            </w:r>
            <w:proofErr w:type="spellStart"/>
            <w:r w:rsidRPr="00CC23E7">
              <w:t>onderuitputting</w:t>
            </w:r>
            <w:proofErr w:type="spellEnd"/>
            <w:r w:rsidRPr="00CC23E7">
              <w:t xml:space="preserve"> van het ministerie </w:t>
            </w:r>
            <w:proofErr w:type="spellStart"/>
            <w:r w:rsidRPr="00CC23E7">
              <w:t>JenV</w:t>
            </w:r>
            <w:proofErr w:type="spellEnd"/>
            <w:r w:rsidRPr="00CC23E7">
              <w:t xml:space="preserve"> of de Raad voor Rechtsbijstand in het bijzonder,</w:t>
            </w:r>
          </w:p>
          <w:p w:rsidR="00CC23E7" w:rsidP="00CC23E7" w:rsidRDefault="00CC23E7" w14:paraId="69723729" w14:textId="77777777"/>
          <w:p w:rsidRPr="00CC23E7" w:rsidR="00CC23E7" w:rsidP="00CC23E7" w:rsidRDefault="00CC23E7" w14:paraId="17E83740" w14:textId="425F9F61">
            <w:r w:rsidRPr="00CC23E7">
              <w:t>en gaat over tot de orde van de dag.</w:t>
            </w:r>
          </w:p>
          <w:p w:rsidR="00CC23E7" w:rsidP="00CC23E7" w:rsidRDefault="00CC23E7" w14:paraId="6A3385A5" w14:textId="77777777"/>
          <w:p w:rsidR="00997775" w:rsidP="00CC23E7" w:rsidRDefault="00CC23E7" w14:paraId="4F8A86C7" w14:textId="37974128">
            <w:r w:rsidRPr="00CC23E7">
              <w:t>Van Nispen</w:t>
            </w:r>
          </w:p>
        </w:tc>
      </w:tr>
    </w:tbl>
    <w:p w:rsidR="00997775" w:rsidRDefault="00997775" w14:paraId="0183BF4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11C24" w14:textId="77777777" w:rsidR="00CC23E7" w:rsidRDefault="00CC23E7">
      <w:pPr>
        <w:spacing w:line="20" w:lineRule="exact"/>
      </w:pPr>
    </w:p>
  </w:endnote>
  <w:endnote w:type="continuationSeparator" w:id="0">
    <w:p w14:paraId="4AC88C14" w14:textId="77777777" w:rsidR="00CC23E7" w:rsidRDefault="00CC23E7">
      <w:pPr>
        <w:pStyle w:val="Amendement"/>
      </w:pPr>
      <w:r>
        <w:rPr>
          <w:b w:val="0"/>
        </w:rPr>
        <w:t xml:space="preserve"> </w:t>
      </w:r>
    </w:p>
  </w:endnote>
  <w:endnote w:type="continuationNotice" w:id="1">
    <w:p w14:paraId="03FA6892" w14:textId="77777777" w:rsidR="00CC23E7" w:rsidRDefault="00CC23E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0B932" w14:textId="77777777" w:rsidR="00CC23E7" w:rsidRDefault="00CC23E7">
      <w:pPr>
        <w:pStyle w:val="Amendement"/>
      </w:pPr>
      <w:r>
        <w:rPr>
          <w:b w:val="0"/>
        </w:rPr>
        <w:separator/>
      </w:r>
    </w:p>
  </w:footnote>
  <w:footnote w:type="continuationSeparator" w:id="0">
    <w:p w14:paraId="5A84A208" w14:textId="77777777" w:rsidR="00CC23E7" w:rsidRDefault="00CC2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E7"/>
    <w:rsid w:val="00133FCE"/>
    <w:rsid w:val="001E482C"/>
    <w:rsid w:val="001E4877"/>
    <w:rsid w:val="0021105A"/>
    <w:rsid w:val="00280D6A"/>
    <w:rsid w:val="002B78E9"/>
    <w:rsid w:val="002C5406"/>
    <w:rsid w:val="00330D60"/>
    <w:rsid w:val="00345A5C"/>
    <w:rsid w:val="003F1F9F"/>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3E7"/>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F104C"/>
  <w15:docId w15:val="{222C7FDE-8374-4C9B-A06A-C0533E29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ap:Words>
  <ap:Characters>662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2025-05-30T10:19:00.0000000Z</dcterms:created>
  <dcterms:modified xsi:type="dcterms:W3CDTF">2025-05-30T10:34:00.0000000Z</dcterms:modified>
  <dc:description>------------------------</dc:description>
  <dc:subject/>
  <keywords/>
  <version/>
  <category/>
</coreProperties>
</file>