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13559" w14:paraId="6EC0B9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D49AE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4889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13559" w14:paraId="06DD09B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92DAB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13559" w14:paraId="4CC2E8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CAF26B" w14:textId="77777777"/>
        </w:tc>
      </w:tr>
      <w:tr w:rsidR="00997775" w:rsidTr="00513559" w14:paraId="05BF1B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5EA3CF" w14:textId="77777777"/>
        </w:tc>
      </w:tr>
      <w:tr w:rsidR="00997775" w:rsidTr="00513559" w14:paraId="41F017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83A662" w14:textId="77777777"/>
        </w:tc>
        <w:tc>
          <w:tcPr>
            <w:tcW w:w="7654" w:type="dxa"/>
            <w:gridSpan w:val="2"/>
          </w:tcPr>
          <w:p w:rsidR="00997775" w:rsidRDefault="00997775" w14:paraId="4892C72E" w14:textId="77777777"/>
        </w:tc>
      </w:tr>
      <w:tr w:rsidR="00513559" w:rsidTr="00513559" w14:paraId="152E1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3559" w:rsidP="00513559" w:rsidRDefault="00513559" w14:paraId="32CD5F53" w14:textId="2F1E8FEF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7654" w:type="dxa"/>
            <w:gridSpan w:val="2"/>
          </w:tcPr>
          <w:p w:rsidR="00513559" w:rsidP="00513559" w:rsidRDefault="00513559" w14:paraId="0BCEBCCF" w14:textId="751FCEBD">
            <w:pPr>
              <w:rPr>
                <w:b/>
              </w:rPr>
            </w:pPr>
            <w:r w:rsidRPr="00CA52C4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513559" w:rsidTr="00513559" w14:paraId="4FAE24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3559" w:rsidP="00513559" w:rsidRDefault="00513559" w14:paraId="24A3ADEC" w14:textId="77777777"/>
        </w:tc>
        <w:tc>
          <w:tcPr>
            <w:tcW w:w="7654" w:type="dxa"/>
            <w:gridSpan w:val="2"/>
          </w:tcPr>
          <w:p w:rsidR="00513559" w:rsidP="00513559" w:rsidRDefault="00513559" w14:paraId="365400C4" w14:textId="77777777"/>
        </w:tc>
      </w:tr>
      <w:tr w:rsidR="00513559" w:rsidTr="00513559" w14:paraId="7AEF78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3559" w:rsidP="00513559" w:rsidRDefault="00513559" w14:paraId="66B5D05C" w14:textId="77777777"/>
        </w:tc>
        <w:tc>
          <w:tcPr>
            <w:tcW w:w="7654" w:type="dxa"/>
            <w:gridSpan w:val="2"/>
          </w:tcPr>
          <w:p w:rsidR="00513559" w:rsidP="00513559" w:rsidRDefault="00513559" w14:paraId="68074BAF" w14:textId="77777777"/>
        </w:tc>
      </w:tr>
      <w:tr w:rsidR="00513559" w:rsidTr="00513559" w14:paraId="368A3F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3559" w:rsidP="00513559" w:rsidRDefault="00513559" w14:paraId="4FFC1BD6" w14:textId="52037B8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145</w:t>
            </w:r>
          </w:p>
        </w:tc>
        <w:tc>
          <w:tcPr>
            <w:tcW w:w="7654" w:type="dxa"/>
            <w:gridSpan w:val="2"/>
          </w:tcPr>
          <w:p w:rsidR="00513559" w:rsidP="00513559" w:rsidRDefault="00513559" w14:paraId="15C4B617" w14:textId="2D90F2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NISPEN</w:t>
            </w:r>
          </w:p>
        </w:tc>
      </w:tr>
      <w:tr w:rsidR="00513559" w:rsidTr="00513559" w14:paraId="14701B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3559" w:rsidP="00513559" w:rsidRDefault="00513559" w14:paraId="70B53B6B" w14:textId="77777777"/>
        </w:tc>
        <w:tc>
          <w:tcPr>
            <w:tcW w:w="7654" w:type="dxa"/>
            <w:gridSpan w:val="2"/>
          </w:tcPr>
          <w:p w:rsidR="00513559" w:rsidP="00513559" w:rsidRDefault="00513559" w14:paraId="73B57C57" w14:textId="37CB2256">
            <w:r>
              <w:t>Voorgesteld 28 mei 2025</w:t>
            </w:r>
          </w:p>
        </w:tc>
      </w:tr>
      <w:tr w:rsidR="00997775" w:rsidTr="00513559" w14:paraId="56C15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D06EA3" w14:textId="77777777"/>
        </w:tc>
        <w:tc>
          <w:tcPr>
            <w:tcW w:w="7654" w:type="dxa"/>
            <w:gridSpan w:val="2"/>
          </w:tcPr>
          <w:p w:rsidR="00997775" w:rsidRDefault="00997775" w14:paraId="76312766" w14:textId="77777777"/>
        </w:tc>
      </w:tr>
      <w:tr w:rsidR="00997775" w:rsidTr="00513559" w14:paraId="598B11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85488A" w14:textId="77777777"/>
        </w:tc>
        <w:tc>
          <w:tcPr>
            <w:tcW w:w="7654" w:type="dxa"/>
            <w:gridSpan w:val="2"/>
          </w:tcPr>
          <w:p w:rsidR="00997775" w:rsidRDefault="00997775" w14:paraId="5E3CB225" w14:textId="77777777">
            <w:r>
              <w:t>De Kamer,</w:t>
            </w:r>
          </w:p>
        </w:tc>
      </w:tr>
      <w:tr w:rsidR="00997775" w:rsidTr="00513559" w14:paraId="0E858D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268B35" w14:textId="77777777"/>
        </w:tc>
        <w:tc>
          <w:tcPr>
            <w:tcW w:w="7654" w:type="dxa"/>
            <w:gridSpan w:val="2"/>
          </w:tcPr>
          <w:p w:rsidR="00997775" w:rsidRDefault="00997775" w14:paraId="2CB74958" w14:textId="77777777"/>
        </w:tc>
      </w:tr>
      <w:tr w:rsidR="00997775" w:rsidTr="00513559" w14:paraId="2D7F0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994ED0" w14:textId="77777777"/>
        </w:tc>
        <w:tc>
          <w:tcPr>
            <w:tcW w:w="7654" w:type="dxa"/>
            <w:gridSpan w:val="2"/>
          </w:tcPr>
          <w:p w:rsidR="00997775" w:rsidRDefault="00997775" w14:paraId="78714C0A" w14:textId="77777777">
            <w:r>
              <w:t>gehoord de beraadslaging,</w:t>
            </w:r>
          </w:p>
        </w:tc>
      </w:tr>
      <w:tr w:rsidR="00997775" w:rsidTr="00513559" w14:paraId="78805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C6903B" w14:textId="77777777"/>
        </w:tc>
        <w:tc>
          <w:tcPr>
            <w:tcW w:w="7654" w:type="dxa"/>
            <w:gridSpan w:val="2"/>
          </w:tcPr>
          <w:p w:rsidR="00997775" w:rsidRDefault="00997775" w14:paraId="459822EA" w14:textId="77777777"/>
        </w:tc>
      </w:tr>
      <w:tr w:rsidR="00997775" w:rsidTr="00513559" w14:paraId="15CFF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D7F3BD" w14:textId="77777777"/>
        </w:tc>
        <w:tc>
          <w:tcPr>
            <w:tcW w:w="7654" w:type="dxa"/>
            <w:gridSpan w:val="2"/>
          </w:tcPr>
          <w:p w:rsidRPr="00513559" w:rsidR="00513559" w:rsidP="00513559" w:rsidRDefault="00513559" w14:paraId="1551DE62" w14:textId="77777777">
            <w:r w:rsidRPr="00513559">
              <w:t>constaterende dat de tekorten in de sociale advocatuur acuut zijn en in de Voorjaarsnota is afgesproken een deel van het langverwachte rapport van de commissie-Van der Meer II pas in 2027 uit te gaan voeren;</w:t>
            </w:r>
          </w:p>
          <w:p w:rsidR="00513559" w:rsidP="00513559" w:rsidRDefault="00513559" w14:paraId="1B8862A7" w14:textId="77777777"/>
          <w:p w:rsidRPr="00513559" w:rsidR="00513559" w:rsidP="00513559" w:rsidRDefault="00513559" w14:paraId="00CD19F1" w14:textId="2CC4F8C5">
            <w:r w:rsidRPr="00513559">
              <w:t>verzoekt de regering dit budget van 30 miljoen euro een jaar naar voren te halen, zodat deze belangrijke aanbevelingen al in 2026 uitgevoerd kunnen worden,</w:t>
            </w:r>
          </w:p>
          <w:p w:rsidR="00513559" w:rsidP="00513559" w:rsidRDefault="00513559" w14:paraId="008981D2" w14:textId="77777777"/>
          <w:p w:rsidRPr="00513559" w:rsidR="00513559" w:rsidP="00513559" w:rsidRDefault="00513559" w14:paraId="5768D8D7" w14:textId="5A3D6646">
            <w:r w:rsidRPr="00513559">
              <w:t>en gaat over tot de orde van de dag.</w:t>
            </w:r>
          </w:p>
          <w:p w:rsidR="00513559" w:rsidP="00513559" w:rsidRDefault="00513559" w14:paraId="37BF9965" w14:textId="77777777"/>
          <w:p w:rsidR="00997775" w:rsidP="00513559" w:rsidRDefault="00513559" w14:paraId="10AE9D2A" w14:textId="7A7712D4">
            <w:r w:rsidRPr="00513559">
              <w:t>Van Nispen</w:t>
            </w:r>
          </w:p>
        </w:tc>
      </w:tr>
    </w:tbl>
    <w:p w:rsidR="00997775" w:rsidRDefault="00997775" w14:paraId="678397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2C70" w14:textId="77777777" w:rsidR="00513559" w:rsidRDefault="00513559">
      <w:pPr>
        <w:spacing w:line="20" w:lineRule="exact"/>
      </w:pPr>
    </w:p>
  </w:endnote>
  <w:endnote w:type="continuationSeparator" w:id="0">
    <w:p w14:paraId="2734464E" w14:textId="77777777" w:rsidR="00513559" w:rsidRDefault="0051355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B4DBC0" w14:textId="77777777" w:rsidR="00513559" w:rsidRDefault="0051355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2B91" w14:textId="77777777" w:rsidR="00513559" w:rsidRDefault="0051355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ABE888" w14:textId="77777777" w:rsidR="00513559" w:rsidRDefault="00513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5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1F9F"/>
    <w:rsid w:val="003F71A1"/>
    <w:rsid w:val="00476415"/>
    <w:rsid w:val="00513559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53816"/>
  <w15:docId w15:val="{CDD303A9-F254-4AC4-9600-6FDF73B2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2025-05-30T10:19:00.0000000Z</dcterms:created>
  <dcterms:modified xsi:type="dcterms:W3CDTF">2025-05-30T10:34:00.0000000Z</dcterms:modified>
  <dc:description>------------------------</dc:description>
  <dc:subject/>
  <keywords/>
  <version/>
  <category/>
</coreProperties>
</file>