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4D46" w14:paraId="4B9B3640" w14:textId="77777777">
        <w:tc>
          <w:tcPr>
            <w:tcW w:w="6733" w:type="dxa"/>
            <w:gridSpan w:val="2"/>
            <w:tcBorders>
              <w:top w:val="nil"/>
              <w:left w:val="nil"/>
              <w:bottom w:val="nil"/>
              <w:right w:val="nil"/>
            </w:tcBorders>
            <w:vAlign w:val="center"/>
          </w:tcPr>
          <w:p w:rsidR="00997775" w:rsidP="00710A7A" w:rsidRDefault="00997775" w14:paraId="683B6F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3F04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4D46" w14:paraId="065F44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7D1A1B" w14:textId="77777777">
            <w:r w:rsidRPr="008B0CC5">
              <w:t xml:space="preserve">Vergaderjaar </w:t>
            </w:r>
            <w:r w:rsidR="00AC6B87">
              <w:t>2024-2025</w:t>
            </w:r>
          </w:p>
        </w:tc>
      </w:tr>
      <w:tr w:rsidR="00997775" w:rsidTr="00A34D46" w14:paraId="012F8CDC" w14:textId="77777777">
        <w:trPr>
          <w:cantSplit/>
        </w:trPr>
        <w:tc>
          <w:tcPr>
            <w:tcW w:w="10985" w:type="dxa"/>
            <w:gridSpan w:val="3"/>
            <w:tcBorders>
              <w:top w:val="nil"/>
              <w:left w:val="nil"/>
              <w:bottom w:val="nil"/>
              <w:right w:val="nil"/>
            </w:tcBorders>
          </w:tcPr>
          <w:p w:rsidR="00997775" w:rsidRDefault="00997775" w14:paraId="0FC12EDD" w14:textId="77777777"/>
        </w:tc>
      </w:tr>
      <w:tr w:rsidR="00997775" w:rsidTr="00A34D46" w14:paraId="3F923C8C" w14:textId="77777777">
        <w:trPr>
          <w:cantSplit/>
        </w:trPr>
        <w:tc>
          <w:tcPr>
            <w:tcW w:w="10985" w:type="dxa"/>
            <w:gridSpan w:val="3"/>
            <w:tcBorders>
              <w:top w:val="nil"/>
              <w:left w:val="nil"/>
              <w:bottom w:val="single" w:color="auto" w:sz="4" w:space="0"/>
              <w:right w:val="nil"/>
            </w:tcBorders>
          </w:tcPr>
          <w:p w:rsidR="00997775" w:rsidRDefault="00997775" w14:paraId="183B8CB8" w14:textId="77777777"/>
        </w:tc>
      </w:tr>
      <w:tr w:rsidR="00997775" w:rsidTr="00A34D46" w14:paraId="01FAAC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993B2" w14:textId="77777777"/>
        </w:tc>
        <w:tc>
          <w:tcPr>
            <w:tcW w:w="7654" w:type="dxa"/>
            <w:gridSpan w:val="2"/>
          </w:tcPr>
          <w:p w:rsidR="00997775" w:rsidRDefault="00997775" w14:paraId="1E140B1A" w14:textId="77777777"/>
        </w:tc>
      </w:tr>
      <w:tr w:rsidR="00A34D46" w:rsidTr="00A34D46" w14:paraId="75F48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D46" w:rsidP="00A34D46" w:rsidRDefault="00A34D46" w14:paraId="08B6A6FA" w14:textId="174638A4">
            <w:pPr>
              <w:rPr>
                <w:b/>
              </w:rPr>
            </w:pPr>
            <w:r>
              <w:rPr>
                <w:b/>
              </w:rPr>
              <w:t>36 600 VI</w:t>
            </w:r>
          </w:p>
        </w:tc>
        <w:tc>
          <w:tcPr>
            <w:tcW w:w="7654" w:type="dxa"/>
            <w:gridSpan w:val="2"/>
          </w:tcPr>
          <w:p w:rsidR="00A34D46" w:rsidP="00A34D46" w:rsidRDefault="00A34D46" w14:paraId="62306737" w14:textId="646752BA">
            <w:pPr>
              <w:rPr>
                <w:b/>
              </w:rPr>
            </w:pPr>
            <w:r w:rsidRPr="00CA52C4">
              <w:rPr>
                <w:b/>
                <w:bCs/>
                <w:szCs w:val="24"/>
              </w:rPr>
              <w:t>Vaststelling van de begrotingsstaten van het Ministerie van Justitie en Veiligheid (VI) voor het jaar 2025</w:t>
            </w:r>
          </w:p>
        </w:tc>
      </w:tr>
      <w:tr w:rsidR="00A34D46" w:rsidTr="00A34D46" w14:paraId="2D4D8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D46" w:rsidP="00A34D46" w:rsidRDefault="00A34D46" w14:paraId="4022E9C3" w14:textId="77777777"/>
        </w:tc>
        <w:tc>
          <w:tcPr>
            <w:tcW w:w="7654" w:type="dxa"/>
            <w:gridSpan w:val="2"/>
          </w:tcPr>
          <w:p w:rsidR="00A34D46" w:rsidP="00A34D46" w:rsidRDefault="00A34D46" w14:paraId="166EA21A" w14:textId="77777777"/>
        </w:tc>
      </w:tr>
      <w:tr w:rsidR="00A34D46" w:rsidTr="00A34D46" w14:paraId="246CF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D46" w:rsidP="00A34D46" w:rsidRDefault="00A34D46" w14:paraId="11F919FC" w14:textId="77777777"/>
        </w:tc>
        <w:tc>
          <w:tcPr>
            <w:tcW w:w="7654" w:type="dxa"/>
            <w:gridSpan w:val="2"/>
          </w:tcPr>
          <w:p w:rsidR="00A34D46" w:rsidP="00A34D46" w:rsidRDefault="00A34D46" w14:paraId="1C66879B" w14:textId="77777777"/>
        </w:tc>
      </w:tr>
      <w:tr w:rsidR="00A34D46" w:rsidTr="00A34D46" w14:paraId="1F116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D46" w:rsidP="00A34D46" w:rsidRDefault="00A34D46" w14:paraId="03F8840A" w14:textId="276ADA3A">
            <w:pPr>
              <w:rPr>
                <w:b/>
              </w:rPr>
            </w:pPr>
            <w:r>
              <w:rPr>
                <w:b/>
              </w:rPr>
              <w:t xml:space="preserve">Nr. </w:t>
            </w:r>
            <w:r>
              <w:rPr>
                <w:b/>
              </w:rPr>
              <w:t>146</w:t>
            </w:r>
          </w:p>
        </w:tc>
        <w:tc>
          <w:tcPr>
            <w:tcW w:w="7654" w:type="dxa"/>
            <w:gridSpan w:val="2"/>
          </w:tcPr>
          <w:p w:rsidR="00A34D46" w:rsidP="00A34D46" w:rsidRDefault="00A34D46" w14:paraId="6FEE2BC0" w14:textId="02EB8066">
            <w:pPr>
              <w:rPr>
                <w:b/>
              </w:rPr>
            </w:pPr>
            <w:r>
              <w:rPr>
                <w:b/>
              </w:rPr>
              <w:t xml:space="preserve">MOTIE VAN </w:t>
            </w:r>
            <w:r>
              <w:rPr>
                <w:b/>
              </w:rPr>
              <w:t>DE LEDEN VAN NISPEN EN KOOPS</w:t>
            </w:r>
          </w:p>
        </w:tc>
      </w:tr>
      <w:tr w:rsidR="00A34D46" w:rsidTr="00A34D46" w14:paraId="7FF2A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D46" w:rsidP="00A34D46" w:rsidRDefault="00A34D46" w14:paraId="79A29313" w14:textId="77777777"/>
        </w:tc>
        <w:tc>
          <w:tcPr>
            <w:tcW w:w="7654" w:type="dxa"/>
            <w:gridSpan w:val="2"/>
          </w:tcPr>
          <w:p w:rsidR="00A34D46" w:rsidP="00A34D46" w:rsidRDefault="00A34D46" w14:paraId="6CF14BB7" w14:textId="6C014A2E">
            <w:r>
              <w:t>Voorgesteld 28 mei 2025</w:t>
            </w:r>
          </w:p>
        </w:tc>
      </w:tr>
      <w:tr w:rsidR="00997775" w:rsidTr="00A34D46" w14:paraId="3338D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60ADF2" w14:textId="77777777"/>
        </w:tc>
        <w:tc>
          <w:tcPr>
            <w:tcW w:w="7654" w:type="dxa"/>
            <w:gridSpan w:val="2"/>
          </w:tcPr>
          <w:p w:rsidR="00997775" w:rsidRDefault="00997775" w14:paraId="66FDD748" w14:textId="77777777"/>
        </w:tc>
      </w:tr>
      <w:tr w:rsidR="00997775" w:rsidTr="00A34D46" w14:paraId="54B11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E10D55" w14:textId="77777777"/>
        </w:tc>
        <w:tc>
          <w:tcPr>
            <w:tcW w:w="7654" w:type="dxa"/>
            <w:gridSpan w:val="2"/>
          </w:tcPr>
          <w:p w:rsidR="00997775" w:rsidRDefault="00997775" w14:paraId="45C94035" w14:textId="77777777">
            <w:r>
              <w:t>De Kamer,</w:t>
            </w:r>
          </w:p>
        </w:tc>
      </w:tr>
      <w:tr w:rsidR="00997775" w:rsidTr="00A34D46" w14:paraId="4FB34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75CFA" w14:textId="77777777"/>
        </w:tc>
        <w:tc>
          <w:tcPr>
            <w:tcW w:w="7654" w:type="dxa"/>
            <w:gridSpan w:val="2"/>
          </w:tcPr>
          <w:p w:rsidR="00997775" w:rsidRDefault="00997775" w14:paraId="2356B039" w14:textId="77777777"/>
        </w:tc>
      </w:tr>
      <w:tr w:rsidR="00997775" w:rsidTr="00A34D46" w14:paraId="5560A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A5C8B7" w14:textId="77777777"/>
        </w:tc>
        <w:tc>
          <w:tcPr>
            <w:tcW w:w="7654" w:type="dxa"/>
            <w:gridSpan w:val="2"/>
          </w:tcPr>
          <w:p w:rsidR="00997775" w:rsidRDefault="00997775" w14:paraId="1211F13F" w14:textId="77777777">
            <w:r>
              <w:t>gehoord de beraadslaging,</w:t>
            </w:r>
          </w:p>
        </w:tc>
      </w:tr>
      <w:tr w:rsidR="00997775" w:rsidTr="00A34D46" w14:paraId="3D9BA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356FD" w14:textId="77777777"/>
        </w:tc>
        <w:tc>
          <w:tcPr>
            <w:tcW w:w="7654" w:type="dxa"/>
            <w:gridSpan w:val="2"/>
          </w:tcPr>
          <w:p w:rsidR="00997775" w:rsidRDefault="00997775" w14:paraId="78ED2B1B" w14:textId="77777777"/>
        </w:tc>
      </w:tr>
      <w:tr w:rsidR="00997775" w:rsidTr="00A34D46" w14:paraId="09EA1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4CE038" w14:textId="77777777"/>
        </w:tc>
        <w:tc>
          <w:tcPr>
            <w:tcW w:w="7654" w:type="dxa"/>
            <w:gridSpan w:val="2"/>
          </w:tcPr>
          <w:p w:rsidRPr="00A34D46" w:rsidR="00A34D46" w:rsidP="00A34D46" w:rsidRDefault="00A34D46" w14:paraId="0379AB16" w14:textId="77777777">
            <w:r w:rsidRPr="00A34D46">
              <w:t>overwegende dat uit onderzoek blijkt dat er een leemte is in de toegang tot het recht, omdat het notariaat niet voldoende toegankelijk, laagdrempelig en betaalbaar is;</w:t>
            </w:r>
          </w:p>
          <w:p w:rsidR="00A34D46" w:rsidP="00A34D46" w:rsidRDefault="00A34D46" w14:paraId="43B6A39B" w14:textId="77777777"/>
          <w:p w:rsidRPr="00A34D46" w:rsidR="00A34D46" w:rsidP="00A34D46" w:rsidRDefault="00A34D46" w14:paraId="6DA51C4B" w14:textId="1FA979E9">
            <w:r w:rsidRPr="00A34D46">
              <w:t>constaterende dat er ontwikkelingen zijn richting een sociaal notariaat, maar er eerst nader onderzoek wordt uitgevoerd naar de juiste vorm;</w:t>
            </w:r>
          </w:p>
          <w:p w:rsidR="00A34D46" w:rsidP="00A34D46" w:rsidRDefault="00A34D46" w14:paraId="71E26B74" w14:textId="77777777"/>
          <w:p w:rsidR="00A34D46" w:rsidP="00A34D46" w:rsidRDefault="00A34D46" w14:paraId="5FB12782" w14:textId="77777777">
            <w:r w:rsidRPr="00A34D46">
              <w:t xml:space="preserve">verzoekt de regering in overleg te treden met de Koninklijke Notariële Beroepsorganisatie om te bezien of de beroepsorganisatie op een of enkele plaatsen in het land een proef kan uitvoeren met een sociaal notariaat, bijvoorbeeld vanuit een van de Huizen van het Recht, en hier actief aan bij te </w:t>
            </w:r>
          </w:p>
          <w:p w:rsidRPr="00A34D46" w:rsidR="00A34D46" w:rsidP="00A34D46" w:rsidRDefault="00A34D46" w14:paraId="723B5703" w14:textId="16413C40">
            <w:r w:rsidRPr="00A34D46">
              <w:t>dragen,</w:t>
            </w:r>
          </w:p>
          <w:p w:rsidR="00A34D46" w:rsidP="00A34D46" w:rsidRDefault="00A34D46" w14:paraId="4A095E6C" w14:textId="77777777"/>
          <w:p w:rsidRPr="00A34D46" w:rsidR="00A34D46" w:rsidP="00A34D46" w:rsidRDefault="00A34D46" w14:paraId="69861256" w14:textId="2A459246">
            <w:r w:rsidRPr="00A34D46">
              <w:t>en gaat over tot de orde van de dag.</w:t>
            </w:r>
          </w:p>
          <w:p w:rsidR="00A34D46" w:rsidP="00A34D46" w:rsidRDefault="00A34D46" w14:paraId="71092534" w14:textId="77777777"/>
          <w:p w:rsidR="00A34D46" w:rsidP="00A34D46" w:rsidRDefault="00A34D46" w14:paraId="0377BB3E" w14:textId="77777777">
            <w:r w:rsidRPr="00A34D46">
              <w:t xml:space="preserve">Van Nispen </w:t>
            </w:r>
          </w:p>
          <w:p w:rsidR="00997775" w:rsidP="00A34D46" w:rsidRDefault="00A34D46" w14:paraId="58427E0A" w14:textId="2356F71E">
            <w:r w:rsidRPr="00A34D46">
              <w:t>Koops</w:t>
            </w:r>
          </w:p>
        </w:tc>
      </w:tr>
    </w:tbl>
    <w:p w:rsidR="00997775" w:rsidRDefault="00997775" w14:paraId="74FCFF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A816" w14:textId="77777777" w:rsidR="00A34D46" w:rsidRDefault="00A34D46">
      <w:pPr>
        <w:spacing w:line="20" w:lineRule="exact"/>
      </w:pPr>
    </w:p>
  </w:endnote>
  <w:endnote w:type="continuationSeparator" w:id="0">
    <w:p w14:paraId="1B104182" w14:textId="77777777" w:rsidR="00A34D46" w:rsidRDefault="00A34D46">
      <w:pPr>
        <w:pStyle w:val="Amendement"/>
      </w:pPr>
      <w:r>
        <w:rPr>
          <w:b w:val="0"/>
        </w:rPr>
        <w:t xml:space="preserve"> </w:t>
      </w:r>
    </w:p>
  </w:endnote>
  <w:endnote w:type="continuationNotice" w:id="1">
    <w:p w14:paraId="7BEB045E" w14:textId="77777777" w:rsidR="00A34D46" w:rsidRDefault="00A34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72D9" w14:textId="77777777" w:rsidR="00A34D46" w:rsidRDefault="00A34D46">
      <w:pPr>
        <w:pStyle w:val="Amendement"/>
      </w:pPr>
      <w:r>
        <w:rPr>
          <w:b w:val="0"/>
        </w:rPr>
        <w:separator/>
      </w:r>
    </w:p>
  </w:footnote>
  <w:footnote w:type="continuationSeparator" w:id="0">
    <w:p w14:paraId="39C61277" w14:textId="77777777" w:rsidR="00A34D46" w:rsidRDefault="00A34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46"/>
    <w:rsid w:val="00133FCE"/>
    <w:rsid w:val="001E482C"/>
    <w:rsid w:val="001E4877"/>
    <w:rsid w:val="0021105A"/>
    <w:rsid w:val="00280D6A"/>
    <w:rsid w:val="002B78E9"/>
    <w:rsid w:val="002C5406"/>
    <w:rsid w:val="00330D60"/>
    <w:rsid w:val="00345A5C"/>
    <w:rsid w:val="003F1F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4D46"/>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BBB6D"/>
  <w15:docId w15:val="{45AF8364-4DA4-4887-A297-2B09DF7E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2025-05-30T10:19:00.0000000Z</dcterms:created>
  <dcterms:modified xsi:type="dcterms:W3CDTF">2025-05-30T10:34:00.0000000Z</dcterms:modified>
  <dc:description>------------------------</dc:description>
  <dc:subject/>
  <keywords/>
  <version/>
  <category/>
</coreProperties>
</file>