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D5C67" w14:paraId="653C12AC" w14:textId="77777777">
        <w:tc>
          <w:tcPr>
            <w:tcW w:w="6733" w:type="dxa"/>
            <w:gridSpan w:val="2"/>
            <w:tcBorders>
              <w:top w:val="nil"/>
              <w:left w:val="nil"/>
              <w:bottom w:val="nil"/>
              <w:right w:val="nil"/>
            </w:tcBorders>
            <w:vAlign w:val="center"/>
          </w:tcPr>
          <w:p w:rsidR="00997775" w:rsidP="00710A7A" w:rsidRDefault="00997775" w14:paraId="266F8E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0C29E3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D5C67" w14:paraId="7791E1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A52BE5" w14:textId="77777777">
            <w:r w:rsidRPr="008B0CC5">
              <w:t xml:space="preserve">Vergaderjaar </w:t>
            </w:r>
            <w:r w:rsidR="00AC6B87">
              <w:t>2024-2025</w:t>
            </w:r>
          </w:p>
        </w:tc>
      </w:tr>
      <w:tr w:rsidR="00997775" w:rsidTr="00AD5C67" w14:paraId="6A237BA0" w14:textId="77777777">
        <w:trPr>
          <w:cantSplit/>
        </w:trPr>
        <w:tc>
          <w:tcPr>
            <w:tcW w:w="10985" w:type="dxa"/>
            <w:gridSpan w:val="3"/>
            <w:tcBorders>
              <w:top w:val="nil"/>
              <w:left w:val="nil"/>
              <w:bottom w:val="nil"/>
              <w:right w:val="nil"/>
            </w:tcBorders>
          </w:tcPr>
          <w:p w:rsidR="00997775" w:rsidRDefault="00997775" w14:paraId="3275BEBF" w14:textId="77777777"/>
        </w:tc>
      </w:tr>
      <w:tr w:rsidR="00997775" w:rsidTr="00AD5C67" w14:paraId="41B368A9" w14:textId="77777777">
        <w:trPr>
          <w:cantSplit/>
        </w:trPr>
        <w:tc>
          <w:tcPr>
            <w:tcW w:w="10985" w:type="dxa"/>
            <w:gridSpan w:val="3"/>
            <w:tcBorders>
              <w:top w:val="nil"/>
              <w:left w:val="nil"/>
              <w:bottom w:val="single" w:color="auto" w:sz="4" w:space="0"/>
              <w:right w:val="nil"/>
            </w:tcBorders>
          </w:tcPr>
          <w:p w:rsidR="00997775" w:rsidRDefault="00997775" w14:paraId="6E4AABF3" w14:textId="77777777"/>
        </w:tc>
      </w:tr>
      <w:tr w:rsidR="00997775" w:rsidTr="00AD5C67" w14:paraId="402D34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C2FE14" w14:textId="77777777"/>
        </w:tc>
        <w:tc>
          <w:tcPr>
            <w:tcW w:w="7654" w:type="dxa"/>
            <w:gridSpan w:val="2"/>
          </w:tcPr>
          <w:p w:rsidR="00997775" w:rsidRDefault="00997775" w14:paraId="459A0135" w14:textId="77777777"/>
        </w:tc>
      </w:tr>
      <w:tr w:rsidR="00AD5C67" w:rsidTr="00AD5C67" w14:paraId="19DBE4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C67" w:rsidP="00AD5C67" w:rsidRDefault="00AD5C67" w14:paraId="2133DDB3" w14:textId="3996DDA4">
            <w:pPr>
              <w:rPr>
                <w:b/>
              </w:rPr>
            </w:pPr>
            <w:r>
              <w:rPr>
                <w:b/>
              </w:rPr>
              <w:t>36 600 VI</w:t>
            </w:r>
          </w:p>
        </w:tc>
        <w:tc>
          <w:tcPr>
            <w:tcW w:w="7654" w:type="dxa"/>
            <w:gridSpan w:val="2"/>
          </w:tcPr>
          <w:p w:rsidR="00AD5C67" w:rsidP="00AD5C67" w:rsidRDefault="00AD5C67" w14:paraId="5DCCEE39" w14:textId="7F04B51F">
            <w:pPr>
              <w:rPr>
                <w:b/>
              </w:rPr>
            </w:pPr>
            <w:r w:rsidRPr="00CA52C4">
              <w:rPr>
                <w:b/>
                <w:bCs/>
                <w:szCs w:val="24"/>
              </w:rPr>
              <w:t>Vaststelling van de begrotingsstaten van het Ministerie van Justitie en Veiligheid (VI) voor het jaar 2025</w:t>
            </w:r>
          </w:p>
        </w:tc>
      </w:tr>
      <w:tr w:rsidR="00AD5C67" w:rsidTr="00AD5C67" w14:paraId="023F8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C67" w:rsidP="00AD5C67" w:rsidRDefault="00AD5C67" w14:paraId="23DA4D55" w14:textId="77777777"/>
        </w:tc>
        <w:tc>
          <w:tcPr>
            <w:tcW w:w="7654" w:type="dxa"/>
            <w:gridSpan w:val="2"/>
          </w:tcPr>
          <w:p w:rsidR="00AD5C67" w:rsidP="00AD5C67" w:rsidRDefault="00AD5C67" w14:paraId="08D58442" w14:textId="77777777"/>
        </w:tc>
      </w:tr>
      <w:tr w:rsidR="00AD5C67" w:rsidTr="00AD5C67" w14:paraId="60610B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C67" w:rsidP="00AD5C67" w:rsidRDefault="00AD5C67" w14:paraId="5ACFF312" w14:textId="77777777"/>
        </w:tc>
        <w:tc>
          <w:tcPr>
            <w:tcW w:w="7654" w:type="dxa"/>
            <w:gridSpan w:val="2"/>
          </w:tcPr>
          <w:p w:rsidR="00AD5C67" w:rsidP="00AD5C67" w:rsidRDefault="00AD5C67" w14:paraId="76ACDB2C" w14:textId="77777777"/>
        </w:tc>
      </w:tr>
      <w:tr w:rsidR="00AD5C67" w:rsidTr="00AD5C67" w14:paraId="553AF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C67" w:rsidP="00AD5C67" w:rsidRDefault="00AD5C67" w14:paraId="06019E0A" w14:textId="044627FA">
            <w:pPr>
              <w:rPr>
                <w:b/>
              </w:rPr>
            </w:pPr>
            <w:r>
              <w:rPr>
                <w:b/>
              </w:rPr>
              <w:t xml:space="preserve">Nr. </w:t>
            </w:r>
            <w:r>
              <w:rPr>
                <w:b/>
              </w:rPr>
              <w:t>147</w:t>
            </w:r>
          </w:p>
        </w:tc>
        <w:tc>
          <w:tcPr>
            <w:tcW w:w="7654" w:type="dxa"/>
            <w:gridSpan w:val="2"/>
          </w:tcPr>
          <w:p w:rsidR="00AD5C67" w:rsidP="00AD5C67" w:rsidRDefault="00AD5C67" w14:paraId="071895E4" w14:textId="665E9437">
            <w:pPr>
              <w:rPr>
                <w:b/>
              </w:rPr>
            </w:pPr>
            <w:r>
              <w:rPr>
                <w:b/>
              </w:rPr>
              <w:t xml:space="preserve">MOTIE VAN </w:t>
            </w:r>
            <w:r>
              <w:rPr>
                <w:b/>
              </w:rPr>
              <w:t>DE LEDEN VAN NISPEN EN MUTLUER</w:t>
            </w:r>
          </w:p>
        </w:tc>
      </w:tr>
      <w:tr w:rsidR="00AD5C67" w:rsidTr="00AD5C67" w14:paraId="057F6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C67" w:rsidP="00AD5C67" w:rsidRDefault="00AD5C67" w14:paraId="533EA68F" w14:textId="77777777"/>
        </w:tc>
        <w:tc>
          <w:tcPr>
            <w:tcW w:w="7654" w:type="dxa"/>
            <w:gridSpan w:val="2"/>
          </w:tcPr>
          <w:p w:rsidR="00AD5C67" w:rsidP="00AD5C67" w:rsidRDefault="00AD5C67" w14:paraId="2588A06E" w14:textId="566A4BBB">
            <w:r>
              <w:t>Voorgesteld 28 mei 2025</w:t>
            </w:r>
          </w:p>
        </w:tc>
      </w:tr>
      <w:tr w:rsidR="00997775" w:rsidTr="00AD5C67" w14:paraId="74925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6D06F4" w14:textId="77777777"/>
        </w:tc>
        <w:tc>
          <w:tcPr>
            <w:tcW w:w="7654" w:type="dxa"/>
            <w:gridSpan w:val="2"/>
          </w:tcPr>
          <w:p w:rsidR="00997775" w:rsidRDefault="00997775" w14:paraId="08B07558" w14:textId="77777777"/>
        </w:tc>
      </w:tr>
      <w:tr w:rsidR="00997775" w:rsidTr="00AD5C67" w14:paraId="760FB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D415BB" w14:textId="77777777"/>
        </w:tc>
        <w:tc>
          <w:tcPr>
            <w:tcW w:w="7654" w:type="dxa"/>
            <w:gridSpan w:val="2"/>
          </w:tcPr>
          <w:p w:rsidR="00997775" w:rsidRDefault="00997775" w14:paraId="5F525EE7" w14:textId="77777777">
            <w:r>
              <w:t>De Kamer,</w:t>
            </w:r>
          </w:p>
        </w:tc>
      </w:tr>
      <w:tr w:rsidR="00997775" w:rsidTr="00AD5C67" w14:paraId="7C45B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14DFC1" w14:textId="77777777"/>
        </w:tc>
        <w:tc>
          <w:tcPr>
            <w:tcW w:w="7654" w:type="dxa"/>
            <w:gridSpan w:val="2"/>
          </w:tcPr>
          <w:p w:rsidR="00997775" w:rsidRDefault="00997775" w14:paraId="3FD8D3E4" w14:textId="77777777"/>
        </w:tc>
      </w:tr>
      <w:tr w:rsidR="00997775" w:rsidTr="00AD5C67" w14:paraId="39683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9ADC7E" w14:textId="77777777"/>
        </w:tc>
        <w:tc>
          <w:tcPr>
            <w:tcW w:w="7654" w:type="dxa"/>
            <w:gridSpan w:val="2"/>
          </w:tcPr>
          <w:p w:rsidR="00997775" w:rsidRDefault="00997775" w14:paraId="6509860B" w14:textId="77777777">
            <w:r>
              <w:t>gehoord de beraadslaging,</w:t>
            </w:r>
          </w:p>
        </w:tc>
      </w:tr>
      <w:tr w:rsidR="00997775" w:rsidTr="00AD5C67" w14:paraId="604D6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11C120" w14:textId="77777777"/>
        </w:tc>
        <w:tc>
          <w:tcPr>
            <w:tcW w:w="7654" w:type="dxa"/>
            <w:gridSpan w:val="2"/>
          </w:tcPr>
          <w:p w:rsidR="00997775" w:rsidRDefault="00997775" w14:paraId="172ACED4" w14:textId="77777777"/>
        </w:tc>
      </w:tr>
      <w:tr w:rsidR="00997775" w:rsidTr="00AD5C67" w14:paraId="3685C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245745" w14:textId="77777777"/>
        </w:tc>
        <w:tc>
          <w:tcPr>
            <w:tcW w:w="7654" w:type="dxa"/>
            <w:gridSpan w:val="2"/>
          </w:tcPr>
          <w:p w:rsidRPr="00AD5C67" w:rsidR="00AD5C67" w:rsidP="00AD5C67" w:rsidRDefault="00AD5C67" w14:paraId="3E72890B" w14:textId="77777777">
            <w:r w:rsidRPr="00AD5C67">
              <w:t>constaterende dat de motie-Sneller/</w:t>
            </w:r>
            <w:proofErr w:type="spellStart"/>
            <w:r w:rsidRPr="00AD5C67">
              <w:t>Ellian</w:t>
            </w:r>
            <w:proofErr w:type="spellEnd"/>
            <w:r w:rsidRPr="00AD5C67">
              <w:t xml:space="preserve"> over de vergoeding van gerechtstolken (29936, nr. 69) tot nu toe niet wordt uitgevoerd;</w:t>
            </w:r>
          </w:p>
          <w:p w:rsidR="00AD5C67" w:rsidP="00AD5C67" w:rsidRDefault="00AD5C67" w14:paraId="3386704C" w14:textId="77777777"/>
          <w:p w:rsidRPr="00AD5C67" w:rsidR="00AD5C67" w:rsidP="00AD5C67" w:rsidRDefault="00AD5C67" w14:paraId="4B0052D9" w14:textId="5568E0D7">
            <w:r w:rsidRPr="00AD5C67">
              <w:t>constaterende dat ook de bemiddelaars af willen van de onderhandelingen met de tolken;</w:t>
            </w:r>
          </w:p>
          <w:p w:rsidR="00AD5C67" w:rsidP="00AD5C67" w:rsidRDefault="00AD5C67" w14:paraId="50049449" w14:textId="77777777"/>
          <w:p w:rsidRPr="00AD5C67" w:rsidR="00AD5C67" w:rsidP="00AD5C67" w:rsidRDefault="00AD5C67" w14:paraId="66771F3A" w14:textId="478EE56E">
            <w:r w:rsidRPr="00AD5C67">
              <w:t>overwegende dat tolken en vertalers door de ingevoerde marktwerking nu geacht worden te onderhandelen met de bemiddelaars over de tarieven, maar dit een ongelijke strijd is en leidt tot concurrentie op prijs, waardoor de kwaliteit ondergeschikt raakt en het niet voldoende vergoeding oplevert voor de tolken en vertalers die wel de kwaliteit leveren en belangrijk werk doen voor de rechtsstaat;</w:t>
            </w:r>
          </w:p>
          <w:p w:rsidR="00AD5C67" w:rsidP="00AD5C67" w:rsidRDefault="00AD5C67" w14:paraId="1E5D3127" w14:textId="77777777"/>
          <w:p w:rsidRPr="00AD5C67" w:rsidR="00AD5C67" w:rsidP="00AD5C67" w:rsidRDefault="00AD5C67" w14:paraId="02F5F075" w14:textId="5AB9A0DD">
            <w:r w:rsidRPr="00AD5C67">
              <w:t>overwegende dat tolkenwerk weer lonend moet worden, ook voor werk dat in de eigen regio wordt uitgevoerd, waarmee een besparing optreedt op de reiskostenvergoeding;</w:t>
            </w:r>
          </w:p>
          <w:p w:rsidR="00AD5C67" w:rsidP="00AD5C67" w:rsidRDefault="00AD5C67" w14:paraId="677A457A" w14:textId="77777777"/>
          <w:p w:rsidRPr="00AD5C67" w:rsidR="00AD5C67" w:rsidP="00AD5C67" w:rsidRDefault="00AD5C67" w14:paraId="301659B3" w14:textId="78336A19">
            <w:r w:rsidRPr="00AD5C67">
              <w:t>verzoekt de regering zo snel mogelijk de tarieven te verhogen voor de vertalers en de C1-gerechtstolken en de bemiddelaars slechts te betalen voor de bemiddeling,</w:t>
            </w:r>
          </w:p>
          <w:p w:rsidR="00AD5C67" w:rsidP="00AD5C67" w:rsidRDefault="00AD5C67" w14:paraId="18E5BDF1" w14:textId="77777777"/>
          <w:p w:rsidRPr="00AD5C67" w:rsidR="00AD5C67" w:rsidP="00AD5C67" w:rsidRDefault="00AD5C67" w14:paraId="647BED69" w14:textId="58C85806">
            <w:r w:rsidRPr="00AD5C67">
              <w:t>en gaat over tot de orde van de dag.</w:t>
            </w:r>
          </w:p>
          <w:p w:rsidR="00AD5C67" w:rsidP="00AD5C67" w:rsidRDefault="00AD5C67" w14:paraId="67836729" w14:textId="77777777"/>
          <w:p w:rsidR="00AD5C67" w:rsidP="00AD5C67" w:rsidRDefault="00AD5C67" w14:paraId="032FA19A" w14:textId="77777777">
            <w:r w:rsidRPr="00AD5C67">
              <w:t xml:space="preserve">Van Nispen </w:t>
            </w:r>
          </w:p>
          <w:p w:rsidR="00997775" w:rsidP="00AD5C67" w:rsidRDefault="00AD5C67" w14:paraId="2E34B162" w14:textId="555740AC">
            <w:proofErr w:type="spellStart"/>
            <w:r w:rsidRPr="00AD5C67">
              <w:t>Mutluer</w:t>
            </w:r>
            <w:proofErr w:type="spellEnd"/>
          </w:p>
        </w:tc>
      </w:tr>
    </w:tbl>
    <w:p w:rsidR="00997775" w:rsidRDefault="00997775" w14:paraId="448C80B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CFCE6" w14:textId="77777777" w:rsidR="00AD5C67" w:rsidRDefault="00AD5C67">
      <w:pPr>
        <w:spacing w:line="20" w:lineRule="exact"/>
      </w:pPr>
    </w:p>
  </w:endnote>
  <w:endnote w:type="continuationSeparator" w:id="0">
    <w:p w14:paraId="229710D2" w14:textId="77777777" w:rsidR="00AD5C67" w:rsidRDefault="00AD5C67">
      <w:pPr>
        <w:pStyle w:val="Amendement"/>
      </w:pPr>
      <w:r>
        <w:rPr>
          <w:b w:val="0"/>
        </w:rPr>
        <w:t xml:space="preserve"> </w:t>
      </w:r>
    </w:p>
  </w:endnote>
  <w:endnote w:type="continuationNotice" w:id="1">
    <w:p w14:paraId="2B47DA3E" w14:textId="77777777" w:rsidR="00AD5C67" w:rsidRDefault="00AD5C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4E7B" w14:textId="77777777" w:rsidR="00AD5C67" w:rsidRDefault="00AD5C67">
      <w:pPr>
        <w:pStyle w:val="Amendement"/>
      </w:pPr>
      <w:r>
        <w:rPr>
          <w:b w:val="0"/>
        </w:rPr>
        <w:separator/>
      </w:r>
    </w:p>
  </w:footnote>
  <w:footnote w:type="continuationSeparator" w:id="0">
    <w:p w14:paraId="317DBB3A" w14:textId="77777777" w:rsidR="00AD5C67" w:rsidRDefault="00AD5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67"/>
    <w:rsid w:val="00133FCE"/>
    <w:rsid w:val="001E482C"/>
    <w:rsid w:val="001E4877"/>
    <w:rsid w:val="0021105A"/>
    <w:rsid w:val="00280D6A"/>
    <w:rsid w:val="002B78E9"/>
    <w:rsid w:val="002C5406"/>
    <w:rsid w:val="00330D60"/>
    <w:rsid w:val="00345A5C"/>
    <w:rsid w:val="003F1F9F"/>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D5C6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DE71B"/>
  <w15:docId w15:val="{E1A1BFEB-EA69-44DD-907F-BA061ED4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1119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2025-05-30T10:19:00.0000000Z</dcterms:created>
  <dcterms:modified xsi:type="dcterms:W3CDTF">2025-05-30T10:32:00.0000000Z</dcterms:modified>
  <dc:description>------------------------</dc:description>
  <dc:subject/>
  <keywords/>
  <version/>
  <category/>
</coreProperties>
</file>