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D0E888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CE121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3DE2A6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F32B42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197FF8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84618C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735713E" w14:textId="77777777"/>
        </w:tc>
      </w:tr>
      <w:tr w:rsidR="0028220F" w:rsidTr="0065630E" w14:paraId="428E4BC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431B8E0" w14:textId="77777777"/>
        </w:tc>
      </w:tr>
      <w:tr w:rsidR="0028220F" w:rsidTr="0065630E" w14:paraId="39C83A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7FD17E8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38B1597" w14:textId="77777777">
            <w:pPr>
              <w:rPr>
                <w:b/>
              </w:rPr>
            </w:pPr>
          </w:p>
        </w:tc>
      </w:tr>
      <w:tr w:rsidR="0028220F" w:rsidTr="0065630E" w14:paraId="2DB1AE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C1EC4" w14:paraId="518437D1" w14:textId="49AC592B">
            <w:pPr>
              <w:rPr>
                <w:b/>
              </w:rPr>
            </w:pPr>
            <w:r>
              <w:rPr>
                <w:b/>
              </w:rPr>
              <w:t>29 237</w:t>
            </w:r>
          </w:p>
        </w:tc>
        <w:tc>
          <w:tcPr>
            <w:tcW w:w="8647" w:type="dxa"/>
            <w:gridSpan w:val="2"/>
          </w:tcPr>
          <w:p w:rsidRPr="008C1EC4" w:rsidR="0028220F" w:rsidP="0065630E" w:rsidRDefault="008C1EC4" w14:paraId="585E1DFF" w14:textId="242E3436">
            <w:pPr>
              <w:rPr>
                <w:b/>
                <w:bCs/>
                <w:szCs w:val="28"/>
              </w:rPr>
            </w:pPr>
            <w:r w:rsidRPr="008C1EC4">
              <w:rPr>
                <w:b/>
                <w:bCs/>
                <w:szCs w:val="28"/>
              </w:rPr>
              <w:t>Afrika-beleid</w:t>
            </w:r>
          </w:p>
        </w:tc>
      </w:tr>
      <w:tr w:rsidR="0028220F" w:rsidTr="0065630E" w14:paraId="39C862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6D4B8F" w14:textId="77777777"/>
        </w:tc>
        <w:tc>
          <w:tcPr>
            <w:tcW w:w="8647" w:type="dxa"/>
            <w:gridSpan w:val="2"/>
          </w:tcPr>
          <w:p w:rsidR="0028220F" w:rsidP="0065630E" w:rsidRDefault="0028220F" w14:paraId="3FF875B4" w14:textId="77777777"/>
        </w:tc>
      </w:tr>
      <w:tr w:rsidR="0028220F" w:rsidTr="0065630E" w14:paraId="1F75CF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793467" w14:textId="77777777"/>
        </w:tc>
        <w:tc>
          <w:tcPr>
            <w:tcW w:w="8647" w:type="dxa"/>
            <w:gridSpan w:val="2"/>
          </w:tcPr>
          <w:p w:rsidR="0028220F" w:rsidP="0065630E" w:rsidRDefault="0028220F" w14:paraId="5FDC3F50" w14:textId="77777777"/>
        </w:tc>
      </w:tr>
      <w:tr w:rsidR="0028220F" w:rsidTr="0065630E" w14:paraId="7A8F4F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A57F59" w14:textId="6D97C77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65410">
              <w:rPr>
                <w:b/>
              </w:rPr>
              <w:t>232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9132EC2" w14:textId="7628873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C1EC4">
              <w:rPr>
                <w:b/>
              </w:rPr>
              <w:t xml:space="preserve">HET LID DOBBE C.S. </w:t>
            </w:r>
          </w:p>
          <w:p w:rsidR="0028220F" w:rsidP="0065630E" w:rsidRDefault="0028220F" w14:paraId="2FF58F83" w14:textId="664128D1">
            <w:pPr>
              <w:rPr>
                <w:b/>
              </w:rPr>
            </w:pPr>
            <w:r>
              <w:t xml:space="preserve">Ter vervanging van die gedrukt onder nr. </w:t>
            </w:r>
            <w:r w:rsidR="008C1EC4">
              <w:t>215</w:t>
            </w:r>
          </w:p>
        </w:tc>
      </w:tr>
      <w:tr w:rsidR="0028220F" w:rsidTr="0065630E" w14:paraId="271EFF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EBF8EA" w14:textId="77777777"/>
        </w:tc>
        <w:tc>
          <w:tcPr>
            <w:tcW w:w="8647" w:type="dxa"/>
            <w:gridSpan w:val="2"/>
          </w:tcPr>
          <w:p w:rsidR="0028220F" w:rsidP="0065630E" w:rsidRDefault="0028220F" w14:paraId="05B90C71" w14:textId="433AD051">
            <w:r>
              <w:t xml:space="preserve">Voorgesteld </w:t>
            </w:r>
            <w:r w:rsidR="00465410">
              <w:t>3 juni 2025</w:t>
            </w:r>
          </w:p>
        </w:tc>
      </w:tr>
      <w:tr w:rsidR="0028220F" w:rsidTr="0065630E" w14:paraId="2C90A0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4DF041" w14:textId="77777777"/>
        </w:tc>
        <w:tc>
          <w:tcPr>
            <w:tcW w:w="8647" w:type="dxa"/>
            <w:gridSpan w:val="2"/>
          </w:tcPr>
          <w:p w:rsidR="0028220F" w:rsidP="0065630E" w:rsidRDefault="0028220F" w14:paraId="2806EBCB" w14:textId="77777777"/>
        </w:tc>
      </w:tr>
      <w:tr w:rsidR="0028220F" w:rsidTr="0065630E" w14:paraId="1F54D6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5A67EC" w14:textId="77777777"/>
        </w:tc>
        <w:tc>
          <w:tcPr>
            <w:tcW w:w="8647" w:type="dxa"/>
            <w:gridSpan w:val="2"/>
          </w:tcPr>
          <w:p w:rsidR="0028220F" w:rsidP="0065630E" w:rsidRDefault="0028220F" w14:paraId="7E51B334" w14:textId="77777777">
            <w:r>
              <w:t>De Kamer,</w:t>
            </w:r>
          </w:p>
        </w:tc>
      </w:tr>
      <w:tr w:rsidR="0028220F" w:rsidTr="0065630E" w14:paraId="3CBDF1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B08D06" w14:textId="77777777"/>
        </w:tc>
        <w:tc>
          <w:tcPr>
            <w:tcW w:w="8647" w:type="dxa"/>
            <w:gridSpan w:val="2"/>
          </w:tcPr>
          <w:p w:rsidR="0028220F" w:rsidP="0065630E" w:rsidRDefault="0028220F" w14:paraId="541ECD7C" w14:textId="77777777"/>
        </w:tc>
      </w:tr>
      <w:tr w:rsidR="0028220F" w:rsidTr="0065630E" w14:paraId="53E5D5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EB7053" w14:textId="77777777"/>
        </w:tc>
        <w:tc>
          <w:tcPr>
            <w:tcW w:w="8647" w:type="dxa"/>
            <w:gridSpan w:val="2"/>
          </w:tcPr>
          <w:p w:rsidR="0028220F" w:rsidP="0065630E" w:rsidRDefault="0028220F" w14:paraId="2C40FAE4" w14:textId="77777777">
            <w:r>
              <w:t>gehoord de beraadslaging,</w:t>
            </w:r>
          </w:p>
        </w:tc>
      </w:tr>
      <w:tr w:rsidR="0028220F" w:rsidTr="0065630E" w14:paraId="443FB1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33851FE" w14:textId="77777777"/>
        </w:tc>
        <w:tc>
          <w:tcPr>
            <w:tcW w:w="8647" w:type="dxa"/>
            <w:gridSpan w:val="2"/>
          </w:tcPr>
          <w:p w:rsidR="0028220F" w:rsidP="0065630E" w:rsidRDefault="0028220F" w14:paraId="12AE4FFF" w14:textId="77777777"/>
        </w:tc>
      </w:tr>
      <w:tr w:rsidR="0028220F" w:rsidTr="0065630E" w14:paraId="3A262C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891007" w14:textId="77777777"/>
        </w:tc>
        <w:tc>
          <w:tcPr>
            <w:tcW w:w="8647" w:type="dxa"/>
            <w:gridSpan w:val="2"/>
          </w:tcPr>
          <w:p w:rsidR="008C1EC4" w:rsidP="008C1EC4" w:rsidRDefault="008C1EC4" w14:paraId="6B4B7410" w14:textId="77777777">
            <w:r>
              <w:t>constaterende dat momenteel een gruwelijke oorlog plaatsvindt in de Democratische Republiek Congo;</w:t>
            </w:r>
          </w:p>
          <w:p w:rsidR="008C1EC4" w:rsidP="008C1EC4" w:rsidRDefault="008C1EC4" w14:paraId="76AE927E" w14:textId="77777777"/>
          <w:p w:rsidR="008C1EC4" w:rsidP="008C1EC4" w:rsidRDefault="008C1EC4" w14:paraId="48B074CF" w14:textId="77777777">
            <w:r>
              <w:t>constaterende dat Rwanda de belangrijkste oorzaak voor deze oorlog is door de steun aan de M23-rebellenbeweging;</w:t>
            </w:r>
          </w:p>
          <w:p w:rsidR="008C1EC4" w:rsidP="008C1EC4" w:rsidRDefault="008C1EC4" w14:paraId="2F750E17" w14:textId="77777777"/>
          <w:p w:rsidR="008C1EC4" w:rsidP="008C1EC4" w:rsidRDefault="008C1EC4" w14:paraId="347E11BA" w14:textId="77777777">
            <w:r>
              <w:t xml:space="preserve">overwegende dat het opschorten van het zogenaamde memorandum of </w:t>
            </w:r>
            <w:proofErr w:type="spellStart"/>
            <w:r>
              <w:t>understanding</w:t>
            </w:r>
            <w:proofErr w:type="spellEnd"/>
            <w:r>
              <w:t xml:space="preserve"> tussen de EU en Rwanda een krachtig politiek signaal richting Rwanda zou zijn;</w:t>
            </w:r>
          </w:p>
          <w:p w:rsidR="00500D54" w:rsidP="008C1EC4" w:rsidRDefault="00500D54" w14:paraId="2C98409C" w14:textId="77777777"/>
          <w:p w:rsidR="008C1EC4" w:rsidP="008C1EC4" w:rsidRDefault="008C1EC4" w14:paraId="637ACEF4" w14:textId="77777777">
            <w:r>
              <w:t xml:space="preserve">verzoekt de regering zich in EU-verband in te zetten voor opschorting van het </w:t>
            </w:r>
            <w:proofErr w:type="spellStart"/>
            <w:r>
              <w:t>MoU</w:t>
            </w:r>
            <w:proofErr w:type="spellEnd"/>
            <w:r>
              <w:t xml:space="preserve"> met Rwanda,</w:t>
            </w:r>
          </w:p>
          <w:p w:rsidR="008C1EC4" w:rsidP="008C1EC4" w:rsidRDefault="008C1EC4" w14:paraId="78752D24" w14:textId="77777777"/>
          <w:p w:rsidR="008C1EC4" w:rsidP="008C1EC4" w:rsidRDefault="008C1EC4" w14:paraId="7962644B" w14:textId="77777777">
            <w:r>
              <w:t>en gaat over tot de orde van de dag.</w:t>
            </w:r>
          </w:p>
          <w:p w:rsidR="008C1EC4" w:rsidP="008C1EC4" w:rsidRDefault="008C1EC4" w14:paraId="510CAF39" w14:textId="77777777"/>
          <w:p w:rsidR="008C1EC4" w:rsidP="008C1EC4" w:rsidRDefault="008C1EC4" w14:paraId="3F185509" w14:textId="77777777">
            <w:r>
              <w:t>Dobbe</w:t>
            </w:r>
          </w:p>
          <w:p w:rsidR="008C1EC4" w:rsidP="008C1EC4" w:rsidRDefault="008C1EC4" w14:paraId="1A49F430" w14:textId="77777777">
            <w:r>
              <w:t>Van Baarle</w:t>
            </w:r>
          </w:p>
          <w:p w:rsidR="008C1EC4" w:rsidP="008C1EC4" w:rsidRDefault="008C1EC4" w14:paraId="33FDB5D5" w14:textId="77777777">
            <w:proofErr w:type="spellStart"/>
            <w:r>
              <w:t>Bamenga</w:t>
            </w:r>
            <w:proofErr w:type="spellEnd"/>
            <w:r>
              <w:t xml:space="preserve"> </w:t>
            </w:r>
          </w:p>
          <w:p w:rsidR="008C1EC4" w:rsidP="008C1EC4" w:rsidRDefault="008C1EC4" w14:paraId="58051C3B" w14:textId="77777777">
            <w:r>
              <w:t>Hirsch</w:t>
            </w:r>
          </w:p>
          <w:p w:rsidR="0028220F" w:rsidP="008C1EC4" w:rsidRDefault="008C1EC4" w14:paraId="5738D3E7" w14:textId="435EB94F">
            <w:r>
              <w:t>Ceder</w:t>
            </w:r>
          </w:p>
        </w:tc>
      </w:tr>
    </w:tbl>
    <w:p w:rsidRPr="0028220F" w:rsidR="004A4819" w:rsidP="0028220F" w:rsidRDefault="004A4819" w14:paraId="657F12BD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3D466" w14:textId="77777777" w:rsidR="008C1EC4" w:rsidRDefault="008C1EC4">
      <w:pPr>
        <w:spacing w:line="20" w:lineRule="exact"/>
      </w:pPr>
    </w:p>
  </w:endnote>
  <w:endnote w:type="continuationSeparator" w:id="0">
    <w:p w14:paraId="253EFB53" w14:textId="77777777" w:rsidR="008C1EC4" w:rsidRDefault="008C1EC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4319A05" w14:textId="77777777" w:rsidR="008C1EC4" w:rsidRDefault="008C1EC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E1A18" w14:textId="77777777" w:rsidR="008C1EC4" w:rsidRDefault="008C1EC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6634AD" w14:textId="77777777" w:rsidR="008C1EC4" w:rsidRDefault="008C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C4"/>
    <w:rsid w:val="00027E9C"/>
    <w:rsid w:val="00062708"/>
    <w:rsid w:val="00063162"/>
    <w:rsid w:val="00095EFA"/>
    <w:rsid w:val="000C1E41"/>
    <w:rsid w:val="000C619A"/>
    <w:rsid w:val="00161AE3"/>
    <w:rsid w:val="0018073D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65410"/>
    <w:rsid w:val="00491946"/>
    <w:rsid w:val="004A4819"/>
    <w:rsid w:val="004D28C5"/>
    <w:rsid w:val="00500D54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C1EC4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9384B"/>
    <w:rsid w:val="00CF49B0"/>
    <w:rsid w:val="00D42A43"/>
    <w:rsid w:val="00D652A7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40F93"/>
  <w15:docId w15:val="{99D8CD6A-7088-4B5F-ACC7-1FAC0667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694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2025-06-04T08:07:00.0000000Z</dcterms:created>
  <dcterms:modified xsi:type="dcterms:W3CDTF">2025-06-04T08:07:00.0000000Z</dcterms:modified>
  <dc:description>------------------------</dc:description>
  <dc:subject/>
  <keywords/>
  <version/>
  <category/>
</coreProperties>
</file>