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252AD" w14:paraId="1410B25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1A2E88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BFBF0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252AD" w14:paraId="47FAD1D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F973C8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252AD" w14:paraId="5B3D38B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516FDC" w14:textId="77777777"/>
        </w:tc>
      </w:tr>
      <w:tr w:rsidR="00997775" w:rsidTr="000252AD" w14:paraId="6EA447C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B4BC2F" w14:textId="77777777"/>
        </w:tc>
      </w:tr>
      <w:tr w:rsidR="00997775" w:rsidTr="000252AD" w14:paraId="7C656D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620B3D" w14:textId="77777777"/>
        </w:tc>
        <w:tc>
          <w:tcPr>
            <w:tcW w:w="7654" w:type="dxa"/>
            <w:gridSpan w:val="2"/>
          </w:tcPr>
          <w:p w:rsidR="00997775" w:rsidRDefault="00997775" w14:paraId="5F55DF53" w14:textId="77777777"/>
        </w:tc>
      </w:tr>
      <w:tr w:rsidR="000252AD" w:rsidTr="000252AD" w14:paraId="6D8895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52AD" w:rsidP="000252AD" w:rsidRDefault="000252AD" w14:paraId="5A35652C" w14:textId="683CF261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="000252AD" w:rsidP="000252AD" w:rsidRDefault="000252AD" w14:paraId="4D771C61" w14:textId="6CBC8175">
            <w:pPr>
              <w:rPr>
                <w:b/>
              </w:rPr>
            </w:pPr>
            <w:r w:rsidRPr="00D91D74">
              <w:rPr>
                <w:b/>
                <w:bCs/>
              </w:rPr>
              <w:t>Politie</w:t>
            </w:r>
          </w:p>
        </w:tc>
      </w:tr>
      <w:tr w:rsidR="000252AD" w:rsidTr="000252AD" w14:paraId="1F7528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52AD" w:rsidP="000252AD" w:rsidRDefault="000252AD" w14:paraId="2BDA18F2" w14:textId="77777777"/>
        </w:tc>
        <w:tc>
          <w:tcPr>
            <w:tcW w:w="7654" w:type="dxa"/>
            <w:gridSpan w:val="2"/>
          </w:tcPr>
          <w:p w:rsidR="000252AD" w:rsidP="000252AD" w:rsidRDefault="000252AD" w14:paraId="68FBD05B" w14:textId="77777777"/>
        </w:tc>
      </w:tr>
      <w:tr w:rsidR="000252AD" w:rsidTr="000252AD" w14:paraId="7C51E5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52AD" w:rsidP="000252AD" w:rsidRDefault="000252AD" w14:paraId="6C901647" w14:textId="77777777"/>
        </w:tc>
        <w:tc>
          <w:tcPr>
            <w:tcW w:w="7654" w:type="dxa"/>
            <w:gridSpan w:val="2"/>
          </w:tcPr>
          <w:p w:rsidR="000252AD" w:rsidP="000252AD" w:rsidRDefault="000252AD" w14:paraId="6EB3A1C5" w14:textId="77777777"/>
        </w:tc>
      </w:tr>
      <w:tr w:rsidR="000252AD" w:rsidTr="000252AD" w14:paraId="48EFEC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52AD" w:rsidP="000252AD" w:rsidRDefault="000252AD" w14:paraId="6CE5C37D" w14:textId="2C8B550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1258</w:t>
            </w:r>
          </w:p>
        </w:tc>
        <w:tc>
          <w:tcPr>
            <w:tcW w:w="7654" w:type="dxa"/>
            <w:gridSpan w:val="2"/>
          </w:tcPr>
          <w:p w:rsidR="000252AD" w:rsidP="000252AD" w:rsidRDefault="000252AD" w14:paraId="45898CEB" w14:textId="7469770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MUTLUER</w:t>
            </w:r>
          </w:p>
        </w:tc>
      </w:tr>
      <w:tr w:rsidR="000252AD" w:rsidTr="000252AD" w14:paraId="254E8C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52AD" w:rsidP="000252AD" w:rsidRDefault="000252AD" w14:paraId="37550353" w14:textId="77777777"/>
        </w:tc>
        <w:tc>
          <w:tcPr>
            <w:tcW w:w="7654" w:type="dxa"/>
            <w:gridSpan w:val="2"/>
          </w:tcPr>
          <w:p w:rsidR="000252AD" w:rsidP="000252AD" w:rsidRDefault="000252AD" w14:paraId="536D5B25" w14:textId="34B5A796">
            <w:r>
              <w:t>Voorgesteld 28  mei 2025</w:t>
            </w:r>
          </w:p>
        </w:tc>
      </w:tr>
      <w:tr w:rsidR="000252AD" w:rsidTr="000252AD" w14:paraId="286511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52AD" w:rsidP="000252AD" w:rsidRDefault="000252AD" w14:paraId="515EF6D5" w14:textId="77777777"/>
        </w:tc>
        <w:tc>
          <w:tcPr>
            <w:tcW w:w="7654" w:type="dxa"/>
            <w:gridSpan w:val="2"/>
          </w:tcPr>
          <w:p w:rsidR="000252AD" w:rsidP="000252AD" w:rsidRDefault="000252AD" w14:paraId="433020BF" w14:textId="77777777"/>
        </w:tc>
      </w:tr>
      <w:tr w:rsidR="000252AD" w:rsidTr="000252AD" w14:paraId="4110D4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52AD" w:rsidP="000252AD" w:rsidRDefault="000252AD" w14:paraId="4854E573" w14:textId="77777777"/>
        </w:tc>
        <w:tc>
          <w:tcPr>
            <w:tcW w:w="7654" w:type="dxa"/>
            <w:gridSpan w:val="2"/>
          </w:tcPr>
          <w:p w:rsidR="000252AD" w:rsidP="000252AD" w:rsidRDefault="000252AD" w14:paraId="7BF35500" w14:textId="77777777">
            <w:r>
              <w:t>De Kamer,</w:t>
            </w:r>
          </w:p>
        </w:tc>
      </w:tr>
      <w:tr w:rsidR="000252AD" w:rsidTr="000252AD" w14:paraId="7B48E2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52AD" w:rsidP="000252AD" w:rsidRDefault="000252AD" w14:paraId="3DAB1016" w14:textId="77777777"/>
        </w:tc>
        <w:tc>
          <w:tcPr>
            <w:tcW w:w="7654" w:type="dxa"/>
            <w:gridSpan w:val="2"/>
          </w:tcPr>
          <w:p w:rsidR="000252AD" w:rsidP="000252AD" w:rsidRDefault="000252AD" w14:paraId="6694F35B" w14:textId="77777777"/>
        </w:tc>
      </w:tr>
      <w:tr w:rsidR="000252AD" w:rsidTr="000252AD" w14:paraId="113DF1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52AD" w:rsidP="000252AD" w:rsidRDefault="000252AD" w14:paraId="361F2BB9" w14:textId="77777777"/>
        </w:tc>
        <w:tc>
          <w:tcPr>
            <w:tcW w:w="7654" w:type="dxa"/>
            <w:gridSpan w:val="2"/>
          </w:tcPr>
          <w:p w:rsidR="000252AD" w:rsidP="000252AD" w:rsidRDefault="000252AD" w14:paraId="64DD1A11" w14:textId="77777777">
            <w:r>
              <w:t>gehoord de beraadslaging,</w:t>
            </w:r>
          </w:p>
        </w:tc>
      </w:tr>
      <w:tr w:rsidR="000252AD" w:rsidTr="000252AD" w14:paraId="167FC8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52AD" w:rsidP="000252AD" w:rsidRDefault="000252AD" w14:paraId="10635749" w14:textId="77777777"/>
        </w:tc>
        <w:tc>
          <w:tcPr>
            <w:tcW w:w="7654" w:type="dxa"/>
            <w:gridSpan w:val="2"/>
          </w:tcPr>
          <w:p w:rsidR="000252AD" w:rsidP="000252AD" w:rsidRDefault="000252AD" w14:paraId="4E1854F3" w14:textId="77777777"/>
        </w:tc>
      </w:tr>
      <w:tr w:rsidR="000252AD" w:rsidTr="000252AD" w14:paraId="00EED5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52AD" w:rsidP="000252AD" w:rsidRDefault="000252AD" w14:paraId="3F38780E" w14:textId="77777777"/>
        </w:tc>
        <w:tc>
          <w:tcPr>
            <w:tcW w:w="7654" w:type="dxa"/>
            <w:gridSpan w:val="2"/>
          </w:tcPr>
          <w:p w:rsidRPr="000252AD" w:rsidR="000252AD" w:rsidP="000252AD" w:rsidRDefault="000252AD" w14:paraId="76ED618B" w14:textId="77777777">
            <w:r w:rsidRPr="000252AD">
              <w:t>overwegende dat de minister voornemens is om politiegegevens die zijn vergaard ten behoeve van de dagelijkse politietaak na vijf jaar te verwijderen;</w:t>
            </w:r>
          </w:p>
          <w:p w:rsidR="000252AD" w:rsidP="000252AD" w:rsidRDefault="000252AD" w14:paraId="10596BDC" w14:textId="77777777"/>
          <w:p w:rsidR="000252AD" w:rsidP="000252AD" w:rsidRDefault="000252AD" w14:paraId="734BC593" w14:textId="77777777">
            <w:r w:rsidRPr="000252AD">
              <w:t xml:space="preserve">overwegende dat onder deze gegevens ook informatie kan vallen die in de toekomst van doorslaggevend belang kan zijn voor het oplossen van </w:t>
            </w:r>
            <w:proofErr w:type="spellStart"/>
            <w:r w:rsidRPr="000252AD">
              <w:t>cold</w:t>
            </w:r>
            <w:proofErr w:type="spellEnd"/>
            <w:r w:rsidRPr="000252AD">
              <w:t xml:space="preserve"> </w:t>
            </w:r>
          </w:p>
          <w:p w:rsidRPr="000252AD" w:rsidR="000252AD" w:rsidP="000252AD" w:rsidRDefault="000252AD" w14:paraId="0BC41466" w14:textId="518B97CF">
            <w:r w:rsidRPr="000252AD">
              <w:t>cases;</w:t>
            </w:r>
          </w:p>
          <w:p w:rsidR="000252AD" w:rsidP="000252AD" w:rsidRDefault="000252AD" w14:paraId="1A74B3E4" w14:textId="77777777"/>
          <w:p w:rsidRPr="000252AD" w:rsidR="000252AD" w:rsidP="000252AD" w:rsidRDefault="000252AD" w14:paraId="7C4F4D1D" w14:textId="3CE78F64">
            <w:r w:rsidRPr="000252AD">
              <w:t>van mening dat een nieuw evenwicht nodig is tussen de bescherming van privacy enerzijds en het belang van waarheidsvinding en gerechtigheid in ernstige strafzaken anderzijds;</w:t>
            </w:r>
          </w:p>
          <w:p w:rsidR="000252AD" w:rsidP="000252AD" w:rsidRDefault="000252AD" w14:paraId="6C02C5AF" w14:textId="77777777"/>
          <w:p w:rsidRPr="000252AD" w:rsidR="000252AD" w:rsidP="000252AD" w:rsidRDefault="000252AD" w14:paraId="094E5D5B" w14:textId="0A25ED06">
            <w:r w:rsidRPr="000252AD">
              <w:t xml:space="preserve">verzoekt de regering te onderzoeken of in de Wet politiegegevens ruimte kan worden gecreëerd om informatie die mogelijk relevant is voor het oplossen van </w:t>
            </w:r>
            <w:proofErr w:type="spellStart"/>
            <w:r w:rsidRPr="000252AD">
              <w:t>cold</w:t>
            </w:r>
            <w:proofErr w:type="spellEnd"/>
            <w:r w:rsidRPr="000252AD">
              <w:t xml:space="preserve"> cases uit de te vernietigen gegevens te filteren en te bewaren;</w:t>
            </w:r>
          </w:p>
          <w:p w:rsidR="000252AD" w:rsidP="000252AD" w:rsidRDefault="000252AD" w14:paraId="1F0DEB03" w14:textId="77777777"/>
          <w:p w:rsidRPr="000252AD" w:rsidR="000252AD" w:rsidP="000252AD" w:rsidRDefault="000252AD" w14:paraId="1E601D70" w14:textId="4166C7DB">
            <w:r w:rsidRPr="000252AD">
              <w:t>verzoekt de regering tevens te onderzoeken of eventueel het gebruik van een beveiligde gegevenskluis die beperkt toegankelijk is dan wel waarbij toestemming van de rechter-commissaris nodig is tot de mogelijkheden behoort,</w:t>
            </w:r>
          </w:p>
          <w:p w:rsidR="000252AD" w:rsidP="000252AD" w:rsidRDefault="000252AD" w14:paraId="60FF7194" w14:textId="77777777"/>
          <w:p w:rsidRPr="000252AD" w:rsidR="000252AD" w:rsidP="000252AD" w:rsidRDefault="000252AD" w14:paraId="6856200F" w14:textId="73FD8C62">
            <w:r w:rsidRPr="000252AD">
              <w:t>en gaat over tot de orde van de dag.</w:t>
            </w:r>
          </w:p>
          <w:p w:rsidR="000252AD" w:rsidP="000252AD" w:rsidRDefault="000252AD" w14:paraId="392081C1" w14:textId="77777777"/>
          <w:p w:rsidR="000252AD" w:rsidP="000252AD" w:rsidRDefault="000252AD" w14:paraId="746279FD" w14:textId="337108D5">
            <w:proofErr w:type="spellStart"/>
            <w:r w:rsidRPr="000252AD">
              <w:t>Mutluer</w:t>
            </w:r>
            <w:proofErr w:type="spellEnd"/>
          </w:p>
        </w:tc>
      </w:tr>
    </w:tbl>
    <w:p w:rsidR="00997775" w:rsidRDefault="00997775" w14:paraId="656E1EA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55E84" w14:textId="77777777" w:rsidR="000252AD" w:rsidRDefault="000252AD">
      <w:pPr>
        <w:spacing w:line="20" w:lineRule="exact"/>
      </w:pPr>
    </w:p>
  </w:endnote>
  <w:endnote w:type="continuationSeparator" w:id="0">
    <w:p w14:paraId="055B3888" w14:textId="77777777" w:rsidR="000252AD" w:rsidRDefault="000252A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3D72F23" w14:textId="77777777" w:rsidR="000252AD" w:rsidRDefault="000252A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EFF41" w14:textId="77777777" w:rsidR="000252AD" w:rsidRDefault="000252A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337CFD4" w14:textId="77777777" w:rsidR="000252AD" w:rsidRDefault="00025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AD"/>
    <w:rsid w:val="000252A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5C3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3EEAA"/>
  <w15:docId w15:val="{D9AE750B-C9A0-4C0A-A964-B7884677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181</ap:Words>
  <ap:Characters>996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2025-05-30T10:45:00.0000000Z</dcterms:created>
  <dcterms:modified xsi:type="dcterms:W3CDTF">2025-05-30T10:58:00.0000000Z</dcterms:modified>
  <dc:description>------------------------</dc:description>
  <dc:subject/>
  <keywords/>
  <version/>
  <category/>
</coreProperties>
</file>