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1A1F" w14:paraId="1756066A" w14:textId="77777777">
        <w:tc>
          <w:tcPr>
            <w:tcW w:w="6733" w:type="dxa"/>
            <w:gridSpan w:val="2"/>
            <w:tcBorders>
              <w:top w:val="nil"/>
              <w:left w:val="nil"/>
              <w:bottom w:val="nil"/>
              <w:right w:val="nil"/>
            </w:tcBorders>
            <w:vAlign w:val="center"/>
          </w:tcPr>
          <w:p w:rsidR="00997775" w:rsidP="00710A7A" w:rsidRDefault="00997775" w14:paraId="45DE01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E8356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1A1F" w14:paraId="061239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40E15B" w14:textId="77777777">
            <w:r w:rsidRPr="008B0CC5">
              <w:t xml:space="preserve">Vergaderjaar </w:t>
            </w:r>
            <w:r w:rsidR="00AC6B87">
              <w:t>2024-2025</w:t>
            </w:r>
          </w:p>
        </w:tc>
      </w:tr>
      <w:tr w:rsidR="00997775" w:rsidTr="00171A1F" w14:paraId="181CBF02" w14:textId="77777777">
        <w:trPr>
          <w:cantSplit/>
        </w:trPr>
        <w:tc>
          <w:tcPr>
            <w:tcW w:w="10985" w:type="dxa"/>
            <w:gridSpan w:val="3"/>
            <w:tcBorders>
              <w:top w:val="nil"/>
              <w:left w:val="nil"/>
              <w:bottom w:val="nil"/>
              <w:right w:val="nil"/>
            </w:tcBorders>
          </w:tcPr>
          <w:p w:rsidR="00997775" w:rsidRDefault="00997775" w14:paraId="04359EE1" w14:textId="77777777"/>
        </w:tc>
      </w:tr>
      <w:tr w:rsidR="00997775" w:rsidTr="00171A1F" w14:paraId="091CE8A1" w14:textId="77777777">
        <w:trPr>
          <w:cantSplit/>
        </w:trPr>
        <w:tc>
          <w:tcPr>
            <w:tcW w:w="10985" w:type="dxa"/>
            <w:gridSpan w:val="3"/>
            <w:tcBorders>
              <w:top w:val="nil"/>
              <w:left w:val="nil"/>
              <w:bottom w:val="single" w:color="auto" w:sz="4" w:space="0"/>
              <w:right w:val="nil"/>
            </w:tcBorders>
          </w:tcPr>
          <w:p w:rsidR="00997775" w:rsidRDefault="00997775" w14:paraId="21D87C15" w14:textId="77777777"/>
        </w:tc>
      </w:tr>
      <w:tr w:rsidR="00997775" w:rsidTr="00171A1F" w14:paraId="4AFE8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152867" w14:textId="77777777"/>
        </w:tc>
        <w:tc>
          <w:tcPr>
            <w:tcW w:w="7654" w:type="dxa"/>
            <w:gridSpan w:val="2"/>
          </w:tcPr>
          <w:p w:rsidR="00997775" w:rsidRDefault="00997775" w14:paraId="07BBCEF0" w14:textId="77777777"/>
        </w:tc>
      </w:tr>
      <w:tr w:rsidR="00171A1F" w:rsidTr="00171A1F" w14:paraId="2DA19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A1F" w:rsidP="00171A1F" w:rsidRDefault="00171A1F" w14:paraId="2180C116" w14:textId="26908A8E">
            <w:pPr>
              <w:rPr>
                <w:b/>
              </w:rPr>
            </w:pPr>
            <w:r>
              <w:rPr>
                <w:b/>
              </w:rPr>
              <w:t>29 628</w:t>
            </w:r>
          </w:p>
        </w:tc>
        <w:tc>
          <w:tcPr>
            <w:tcW w:w="7654" w:type="dxa"/>
            <w:gridSpan w:val="2"/>
          </w:tcPr>
          <w:p w:rsidR="00171A1F" w:rsidP="00171A1F" w:rsidRDefault="00171A1F" w14:paraId="637C2B9A" w14:textId="7532DE8B">
            <w:pPr>
              <w:rPr>
                <w:b/>
              </w:rPr>
            </w:pPr>
            <w:r w:rsidRPr="00D91D74">
              <w:rPr>
                <w:b/>
                <w:bCs/>
              </w:rPr>
              <w:t>Politie</w:t>
            </w:r>
          </w:p>
        </w:tc>
      </w:tr>
      <w:tr w:rsidR="00171A1F" w:rsidTr="00171A1F" w14:paraId="0E05C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A1F" w:rsidP="00171A1F" w:rsidRDefault="00171A1F" w14:paraId="2C630D02" w14:textId="77777777"/>
        </w:tc>
        <w:tc>
          <w:tcPr>
            <w:tcW w:w="7654" w:type="dxa"/>
            <w:gridSpan w:val="2"/>
          </w:tcPr>
          <w:p w:rsidR="00171A1F" w:rsidP="00171A1F" w:rsidRDefault="00171A1F" w14:paraId="6EF6D2E6" w14:textId="77777777"/>
        </w:tc>
      </w:tr>
      <w:tr w:rsidR="00171A1F" w:rsidTr="00171A1F" w14:paraId="6C8C6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A1F" w:rsidP="00171A1F" w:rsidRDefault="00171A1F" w14:paraId="0E6B3B47" w14:textId="77777777"/>
        </w:tc>
        <w:tc>
          <w:tcPr>
            <w:tcW w:w="7654" w:type="dxa"/>
            <w:gridSpan w:val="2"/>
          </w:tcPr>
          <w:p w:rsidR="00171A1F" w:rsidP="00171A1F" w:rsidRDefault="00171A1F" w14:paraId="42CDCF09" w14:textId="77777777"/>
        </w:tc>
      </w:tr>
      <w:tr w:rsidR="00171A1F" w:rsidTr="00171A1F" w14:paraId="5FC1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A1F" w:rsidP="00171A1F" w:rsidRDefault="00171A1F" w14:paraId="616F8F41" w14:textId="591CF1DE">
            <w:pPr>
              <w:rPr>
                <w:b/>
              </w:rPr>
            </w:pPr>
            <w:r>
              <w:rPr>
                <w:b/>
              </w:rPr>
              <w:t xml:space="preserve">Nr. </w:t>
            </w:r>
            <w:r>
              <w:rPr>
                <w:b/>
              </w:rPr>
              <w:t>1259</w:t>
            </w:r>
          </w:p>
        </w:tc>
        <w:tc>
          <w:tcPr>
            <w:tcW w:w="7654" w:type="dxa"/>
            <w:gridSpan w:val="2"/>
          </w:tcPr>
          <w:p w:rsidR="00171A1F" w:rsidP="00171A1F" w:rsidRDefault="00171A1F" w14:paraId="0FD7AAD3" w14:textId="48719DEA">
            <w:pPr>
              <w:rPr>
                <w:b/>
              </w:rPr>
            </w:pPr>
            <w:r>
              <w:rPr>
                <w:b/>
              </w:rPr>
              <w:t xml:space="preserve">MOTIE VAN </w:t>
            </w:r>
            <w:r>
              <w:rPr>
                <w:b/>
              </w:rPr>
              <w:t>DE LEDEN MUTLUER EN BOSWIJK</w:t>
            </w:r>
          </w:p>
        </w:tc>
      </w:tr>
      <w:tr w:rsidR="00171A1F" w:rsidTr="00171A1F" w14:paraId="5FEC7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A1F" w:rsidP="00171A1F" w:rsidRDefault="00171A1F" w14:paraId="0EA696B9" w14:textId="77777777"/>
        </w:tc>
        <w:tc>
          <w:tcPr>
            <w:tcW w:w="7654" w:type="dxa"/>
            <w:gridSpan w:val="2"/>
          </w:tcPr>
          <w:p w:rsidR="00171A1F" w:rsidP="00171A1F" w:rsidRDefault="00171A1F" w14:paraId="27F0E776" w14:textId="3D75A191">
            <w:r>
              <w:t>Voorgesteld 28  mei 2025</w:t>
            </w:r>
          </w:p>
        </w:tc>
      </w:tr>
      <w:tr w:rsidR="00997775" w:rsidTr="00171A1F" w14:paraId="22CC2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FD39FB" w14:textId="77777777"/>
        </w:tc>
        <w:tc>
          <w:tcPr>
            <w:tcW w:w="7654" w:type="dxa"/>
            <w:gridSpan w:val="2"/>
          </w:tcPr>
          <w:p w:rsidR="00997775" w:rsidRDefault="00997775" w14:paraId="69A6104C" w14:textId="77777777"/>
        </w:tc>
      </w:tr>
      <w:tr w:rsidR="00997775" w:rsidTr="00171A1F" w14:paraId="3BFD6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2800B" w14:textId="77777777"/>
        </w:tc>
        <w:tc>
          <w:tcPr>
            <w:tcW w:w="7654" w:type="dxa"/>
            <w:gridSpan w:val="2"/>
          </w:tcPr>
          <w:p w:rsidR="00997775" w:rsidRDefault="00997775" w14:paraId="0576DCB3" w14:textId="77777777">
            <w:r>
              <w:t>De Kamer,</w:t>
            </w:r>
          </w:p>
        </w:tc>
      </w:tr>
      <w:tr w:rsidR="00997775" w:rsidTr="00171A1F" w14:paraId="487FB6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CE6B2E" w14:textId="77777777"/>
        </w:tc>
        <w:tc>
          <w:tcPr>
            <w:tcW w:w="7654" w:type="dxa"/>
            <w:gridSpan w:val="2"/>
          </w:tcPr>
          <w:p w:rsidR="00997775" w:rsidRDefault="00997775" w14:paraId="43F27BAF" w14:textId="77777777"/>
        </w:tc>
      </w:tr>
      <w:tr w:rsidR="00997775" w:rsidTr="00171A1F" w14:paraId="715F6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837A01" w14:textId="77777777"/>
        </w:tc>
        <w:tc>
          <w:tcPr>
            <w:tcW w:w="7654" w:type="dxa"/>
            <w:gridSpan w:val="2"/>
          </w:tcPr>
          <w:p w:rsidR="00997775" w:rsidRDefault="00997775" w14:paraId="5CEC5400" w14:textId="77777777">
            <w:r>
              <w:t>gehoord de beraadslaging,</w:t>
            </w:r>
          </w:p>
        </w:tc>
      </w:tr>
      <w:tr w:rsidR="00997775" w:rsidTr="00171A1F" w14:paraId="71ED6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776913" w14:textId="77777777"/>
        </w:tc>
        <w:tc>
          <w:tcPr>
            <w:tcW w:w="7654" w:type="dxa"/>
            <w:gridSpan w:val="2"/>
          </w:tcPr>
          <w:p w:rsidR="00997775" w:rsidRDefault="00997775" w14:paraId="4706FB8F" w14:textId="77777777"/>
        </w:tc>
      </w:tr>
      <w:tr w:rsidR="00997775" w:rsidTr="00171A1F" w14:paraId="68165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9CEA9" w14:textId="77777777"/>
        </w:tc>
        <w:tc>
          <w:tcPr>
            <w:tcW w:w="7654" w:type="dxa"/>
            <w:gridSpan w:val="2"/>
          </w:tcPr>
          <w:p w:rsidRPr="00171A1F" w:rsidR="00171A1F" w:rsidP="00171A1F" w:rsidRDefault="00171A1F" w14:paraId="5A8C1C12" w14:textId="77777777">
            <w:r w:rsidRPr="00171A1F">
              <w:t>overwegende dat tientallen keren per dag nepagenten proberen slachtoffers in hun eigen huis op te lichten;</w:t>
            </w:r>
          </w:p>
          <w:p w:rsidR="00171A1F" w:rsidP="00171A1F" w:rsidRDefault="00171A1F" w14:paraId="7F180A5C" w14:textId="77777777"/>
          <w:p w:rsidRPr="00171A1F" w:rsidR="00171A1F" w:rsidP="00171A1F" w:rsidRDefault="00171A1F" w14:paraId="4C1DBE39" w14:textId="49C3FEF0">
            <w:r w:rsidRPr="00171A1F">
              <w:t>van mening dat het onder valse voorwendselen en/of valse identiteit oplichten van mensen in hun eigen woning een grote impact op de slachtoffers maakt;</w:t>
            </w:r>
          </w:p>
          <w:p w:rsidR="00171A1F" w:rsidP="00171A1F" w:rsidRDefault="00171A1F" w14:paraId="6D7BE4EC" w14:textId="77777777"/>
          <w:p w:rsidRPr="00171A1F" w:rsidR="00171A1F" w:rsidP="00171A1F" w:rsidRDefault="00171A1F" w14:paraId="2C1768D3" w14:textId="58526F12">
            <w:r w:rsidRPr="00171A1F">
              <w:t>van mening dat het oplichten van mensen in hun eigen woning gezien moet worden als een woningoverval zonder geweld;</w:t>
            </w:r>
          </w:p>
          <w:p w:rsidR="00171A1F" w:rsidP="00171A1F" w:rsidRDefault="00171A1F" w14:paraId="2EBB28F2" w14:textId="77777777"/>
          <w:p w:rsidRPr="00171A1F" w:rsidR="00171A1F" w:rsidP="00171A1F" w:rsidRDefault="00171A1F" w14:paraId="191D3182" w14:textId="450A1457">
            <w:r w:rsidRPr="00171A1F">
              <w:t>verzoekt de regering om bij oplichting het wettelijk strafmaximum te verhogen in het geval het feit plaatsvindt in de eigen woning, waarbij het plegen van het feit door meerdere personen extra strafverzwarend wordt,</w:t>
            </w:r>
          </w:p>
          <w:p w:rsidR="00171A1F" w:rsidP="00171A1F" w:rsidRDefault="00171A1F" w14:paraId="7873F531" w14:textId="77777777"/>
          <w:p w:rsidRPr="00171A1F" w:rsidR="00171A1F" w:rsidP="00171A1F" w:rsidRDefault="00171A1F" w14:paraId="10010D50" w14:textId="5D1E8F7F">
            <w:r w:rsidRPr="00171A1F">
              <w:t>en gaat over tot de orde van de dag.</w:t>
            </w:r>
          </w:p>
          <w:p w:rsidR="00171A1F" w:rsidP="00171A1F" w:rsidRDefault="00171A1F" w14:paraId="6FCF3425" w14:textId="77777777"/>
          <w:p w:rsidR="00171A1F" w:rsidP="00171A1F" w:rsidRDefault="00171A1F" w14:paraId="3818A1A9" w14:textId="77777777">
            <w:proofErr w:type="spellStart"/>
            <w:r w:rsidRPr="00171A1F">
              <w:t>Mutluer</w:t>
            </w:r>
            <w:proofErr w:type="spellEnd"/>
            <w:r w:rsidRPr="00171A1F">
              <w:t xml:space="preserve"> </w:t>
            </w:r>
          </w:p>
          <w:p w:rsidR="00997775" w:rsidP="00171A1F" w:rsidRDefault="00171A1F" w14:paraId="623A0D1F" w14:textId="788E373B">
            <w:proofErr w:type="spellStart"/>
            <w:r w:rsidRPr="00171A1F">
              <w:t>Boswijk</w:t>
            </w:r>
            <w:proofErr w:type="spellEnd"/>
          </w:p>
        </w:tc>
      </w:tr>
    </w:tbl>
    <w:p w:rsidR="00997775" w:rsidRDefault="00997775" w14:paraId="3BD6FC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EA7A" w14:textId="77777777" w:rsidR="00171A1F" w:rsidRDefault="00171A1F">
      <w:pPr>
        <w:spacing w:line="20" w:lineRule="exact"/>
      </w:pPr>
    </w:p>
  </w:endnote>
  <w:endnote w:type="continuationSeparator" w:id="0">
    <w:p w14:paraId="3D9A7742" w14:textId="77777777" w:rsidR="00171A1F" w:rsidRDefault="00171A1F">
      <w:pPr>
        <w:pStyle w:val="Amendement"/>
      </w:pPr>
      <w:r>
        <w:rPr>
          <w:b w:val="0"/>
        </w:rPr>
        <w:t xml:space="preserve"> </w:t>
      </w:r>
    </w:p>
  </w:endnote>
  <w:endnote w:type="continuationNotice" w:id="1">
    <w:p w14:paraId="01D63E8D" w14:textId="77777777" w:rsidR="00171A1F" w:rsidRDefault="00171A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2364" w14:textId="77777777" w:rsidR="00171A1F" w:rsidRDefault="00171A1F">
      <w:pPr>
        <w:pStyle w:val="Amendement"/>
      </w:pPr>
      <w:r>
        <w:rPr>
          <w:b w:val="0"/>
        </w:rPr>
        <w:separator/>
      </w:r>
    </w:p>
  </w:footnote>
  <w:footnote w:type="continuationSeparator" w:id="0">
    <w:p w14:paraId="5AFD2D7E" w14:textId="77777777" w:rsidR="00171A1F" w:rsidRDefault="0017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1F"/>
    <w:rsid w:val="00133FCE"/>
    <w:rsid w:val="00171A1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4F56"/>
    <w:rsid w:val="00795C3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33B84"/>
  <w15:docId w15:val="{7D2EC3F3-A422-4FD2-B857-537E7822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2025-05-30T10:45:00.0000000Z</dcterms:created>
  <dcterms:modified xsi:type="dcterms:W3CDTF">2025-05-30T10:59:00.0000000Z</dcterms:modified>
  <dc:description>------------------------</dc:description>
  <dc:subject/>
  <keywords/>
  <version/>
  <category/>
</coreProperties>
</file>