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925CE" w14:paraId="33A845B4" w14:textId="77777777">
        <w:tc>
          <w:tcPr>
            <w:tcW w:w="6733" w:type="dxa"/>
            <w:gridSpan w:val="2"/>
            <w:tcBorders>
              <w:top w:val="nil"/>
              <w:left w:val="nil"/>
              <w:bottom w:val="nil"/>
              <w:right w:val="nil"/>
            </w:tcBorders>
            <w:vAlign w:val="center"/>
          </w:tcPr>
          <w:p w:rsidR="00997775" w:rsidP="00710A7A" w:rsidRDefault="00997775" w14:paraId="35F026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F1146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925CE" w14:paraId="23062A1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86CA27" w14:textId="77777777">
            <w:r w:rsidRPr="008B0CC5">
              <w:t xml:space="preserve">Vergaderjaar </w:t>
            </w:r>
            <w:r w:rsidR="00AC6B87">
              <w:t>2024-2025</w:t>
            </w:r>
          </w:p>
        </w:tc>
      </w:tr>
      <w:tr w:rsidR="00997775" w:rsidTr="001925CE" w14:paraId="5D01C230" w14:textId="77777777">
        <w:trPr>
          <w:cantSplit/>
        </w:trPr>
        <w:tc>
          <w:tcPr>
            <w:tcW w:w="10985" w:type="dxa"/>
            <w:gridSpan w:val="3"/>
            <w:tcBorders>
              <w:top w:val="nil"/>
              <w:left w:val="nil"/>
              <w:bottom w:val="nil"/>
              <w:right w:val="nil"/>
            </w:tcBorders>
          </w:tcPr>
          <w:p w:rsidR="00997775" w:rsidRDefault="00997775" w14:paraId="3E8A5C3F" w14:textId="77777777"/>
        </w:tc>
      </w:tr>
      <w:tr w:rsidR="00997775" w:rsidTr="001925CE" w14:paraId="7EEFA02E" w14:textId="77777777">
        <w:trPr>
          <w:cantSplit/>
        </w:trPr>
        <w:tc>
          <w:tcPr>
            <w:tcW w:w="10985" w:type="dxa"/>
            <w:gridSpan w:val="3"/>
            <w:tcBorders>
              <w:top w:val="nil"/>
              <w:left w:val="nil"/>
              <w:bottom w:val="single" w:color="auto" w:sz="4" w:space="0"/>
              <w:right w:val="nil"/>
            </w:tcBorders>
          </w:tcPr>
          <w:p w:rsidR="00997775" w:rsidRDefault="00997775" w14:paraId="27839B75" w14:textId="77777777"/>
        </w:tc>
      </w:tr>
      <w:tr w:rsidR="00997775" w:rsidTr="001925CE" w14:paraId="6BAF9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E10C42" w14:textId="77777777"/>
        </w:tc>
        <w:tc>
          <w:tcPr>
            <w:tcW w:w="7654" w:type="dxa"/>
            <w:gridSpan w:val="2"/>
          </w:tcPr>
          <w:p w:rsidR="00997775" w:rsidRDefault="00997775" w14:paraId="59A00A14" w14:textId="77777777"/>
        </w:tc>
      </w:tr>
      <w:tr w:rsidR="001925CE" w:rsidTr="001925CE" w14:paraId="011EAD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25CE" w:rsidP="001925CE" w:rsidRDefault="001925CE" w14:paraId="49C441EF" w14:textId="5C681C56">
            <w:pPr>
              <w:rPr>
                <w:b/>
              </w:rPr>
            </w:pPr>
            <w:r w:rsidRPr="007F53BF">
              <w:rPr>
                <w:b/>
                <w:bCs/>
              </w:rPr>
              <w:t>29 628</w:t>
            </w:r>
          </w:p>
        </w:tc>
        <w:tc>
          <w:tcPr>
            <w:tcW w:w="7654" w:type="dxa"/>
            <w:gridSpan w:val="2"/>
          </w:tcPr>
          <w:p w:rsidR="001925CE" w:rsidP="001925CE" w:rsidRDefault="001925CE" w14:paraId="09223A2E" w14:textId="14041AC0">
            <w:pPr>
              <w:rPr>
                <w:b/>
              </w:rPr>
            </w:pPr>
            <w:r w:rsidRPr="007F53BF">
              <w:rPr>
                <w:b/>
                <w:bCs/>
              </w:rPr>
              <w:t>Politie</w:t>
            </w:r>
          </w:p>
        </w:tc>
      </w:tr>
      <w:tr w:rsidR="001925CE" w:rsidTr="001925CE" w14:paraId="714ED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25CE" w:rsidP="001925CE" w:rsidRDefault="001925CE" w14:paraId="10FADF09" w14:textId="77777777"/>
        </w:tc>
        <w:tc>
          <w:tcPr>
            <w:tcW w:w="7654" w:type="dxa"/>
            <w:gridSpan w:val="2"/>
          </w:tcPr>
          <w:p w:rsidR="001925CE" w:rsidP="001925CE" w:rsidRDefault="001925CE" w14:paraId="034B0D6D" w14:textId="77777777"/>
        </w:tc>
      </w:tr>
      <w:tr w:rsidR="001925CE" w:rsidTr="001925CE" w14:paraId="3390C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25CE" w:rsidP="001925CE" w:rsidRDefault="001925CE" w14:paraId="78175660" w14:textId="77777777"/>
        </w:tc>
        <w:tc>
          <w:tcPr>
            <w:tcW w:w="7654" w:type="dxa"/>
            <w:gridSpan w:val="2"/>
          </w:tcPr>
          <w:p w:rsidR="001925CE" w:rsidP="001925CE" w:rsidRDefault="001925CE" w14:paraId="3259A161" w14:textId="77777777"/>
        </w:tc>
      </w:tr>
      <w:tr w:rsidR="001925CE" w:rsidTr="001925CE" w14:paraId="759F89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25CE" w:rsidP="001925CE" w:rsidRDefault="001925CE" w14:paraId="55285102" w14:textId="24B7D46A">
            <w:pPr>
              <w:rPr>
                <w:b/>
              </w:rPr>
            </w:pPr>
            <w:r w:rsidRPr="007F53BF">
              <w:rPr>
                <w:b/>
                <w:bCs/>
              </w:rPr>
              <w:t xml:space="preserve">Nr. </w:t>
            </w:r>
            <w:r>
              <w:rPr>
                <w:b/>
                <w:bCs/>
              </w:rPr>
              <w:t>12</w:t>
            </w:r>
            <w:r w:rsidR="00E95C4E">
              <w:rPr>
                <w:b/>
                <w:bCs/>
              </w:rPr>
              <w:t>60</w:t>
            </w:r>
          </w:p>
        </w:tc>
        <w:tc>
          <w:tcPr>
            <w:tcW w:w="7654" w:type="dxa"/>
            <w:gridSpan w:val="2"/>
          </w:tcPr>
          <w:p w:rsidR="001925CE" w:rsidP="001925CE" w:rsidRDefault="001925CE" w14:paraId="06B8ABB2" w14:textId="5EE64F9A">
            <w:pPr>
              <w:rPr>
                <w:b/>
              </w:rPr>
            </w:pPr>
            <w:r w:rsidRPr="007F53BF">
              <w:rPr>
                <w:b/>
                <w:bCs/>
              </w:rPr>
              <w:t xml:space="preserve">MOTIE VAN </w:t>
            </w:r>
            <w:r>
              <w:rPr>
                <w:b/>
                <w:bCs/>
              </w:rPr>
              <w:t xml:space="preserve">HET LID </w:t>
            </w:r>
            <w:r w:rsidR="00E95C4E">
              <w:rPr>
                <w:b/>
                <w:bCs/>
              </w:rPr>
              <w:t>DIEDERIK VAN DIJK</w:t>
            </w:r>
          </w:p>
        </w:tc>
      </w:tr>
      <w:tr w:rsidR="001925CE" w:rsidTr="001925CE" w14:paraId="0955E3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25CE" w:rsidP="001925CE" w:rsidRDefault="001925CE" w14:paraId="0472A785" w14:textId="77777777"/>
        </w:tc>
        <w:tc>
          <w:tcPr>
            <w:tcW w:w="7654" w:type="dxa"/>
            <w:gridSpan w:val="2"/>
          </w:tcPr>
          <w:p w:rsidRPr="00E95C4E" w:rsidR="001925CE" w:rsidP="001925CE" w:rsidRDefault="001925CE" w14:paraId="3D9146CC" w14:textId="21BBE235">
            <w:r w:rsidRPr="00E95C4E">
              <w:t>Voorgesteld 28 mei 2025</w:t>
            </w:r>
          </w:p>
        </w:tc>
      </w:tr>
      <w:tr w:rsidR="00997775" w:rsidTr="001925CE" w14:paraId="4E765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0FA002" w14:textId="77777777"/>
        </w:tc>
        <w:tc>
          <w:tcPr>
            <w:tcW w:w="7654" w:type="dxa"/>
            <w:gridSpan w:val="2"/>
          </w:tcPr>
          <w:p w:rsidR="00997775" w:rsidRDefault="00997775" w14:paraId="557A4358" w14:textId="77777777"/>
        </w:tc>
      </w:tr>
      <w:tr w:rsidR="00997775" w:rsidTr="001925CE" w14:paraId="31281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A386D" w14:textId="77777777"/>
        </w:tc>
        <w:tc>
          <w:tcPr>
            <w:tcW w:w="7654" w:type="dxa"/>
            <w:gridSpan w:val="2"/>
          </w:tcPr>
          <w:p w:rsidR="00997775" w:rsidRDefault="00997775" w14:paraId="70636BB6" w14:textId="77777777">
            <w:r>
              <w:t>De Kamer,</w:t>
            </w:r>
          </w:p>
        </w:tc>
      </w:tr>
      <w:tr w:rsidR="00997775" w:rsidTr="001925CE" w14:paraId="7E9CA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C28844" w14:textId="77777777"/>
        </w:tc>
        <w:tc>
          <w:tcPr>
            <w:tcW w:w="7654" w:type="dxa"/>
            <w:gridSpan w:val="2"/>
          </w:tcPr>
          <w:p w:rsidR="00997775" w:rsidRDefault="00997775" w14:paraId="66F275C3" w14:textId="77777777"/>
        </w:tc>
      </w:tr>
      <w:tr w:rsidR="00997775" w:rsidTr="001925CE" w14:paraId="743DE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9E44F" w14:textId="77777777"/>
        </w:tc>
        <w:tc>
          <w:tcPr>
            <w:tcW w:w="7654" w:type="dxa"/>
            <w:gridSpan w:val="2"/>
          </w:tcPr>
          <w:p w:rsidR="00997775" w:rsidRDefault="00997775" w14:paraId="3CC88909" w14:textId="77777777">
            <w:r>
              <w:t>gehoord de beraadslaging,</w:t>
            </w:r>
          </w:p>
        </w:tc>
      </w:tr>
      <w:tr w:rsidR="00997775" w:rsidTr="001925CE" w14:paraId="41516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9550AB" w14:textId="77777777"/>
        </w:tc>
        <w:tc>
          <w:tcPr>
            <w:tcW w:w="7654" w:type="dxa"/>
            <w:gridSpan w:val="2"/>
          </w:tcPr>
          <w:p w:rsidR="00997775" w:rsidRDefault="00997775" w14:paraId="29446E8A" w14:textId="77777777"/>
        </w:tc>
      </w:tr>
      <w:tr w:rsidR="00997775" w:rsidTr="001925CE" w14:paraId="349701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5E190A" w14:textId="77777777"/>
        </w:tc>
        <w:tc>
          <w:tcPr>
            <w:tcW w:w="7654" w:type="dxa"/>
            <w:gridSpan w:val="2"/>
          </w:tcPr>
          <w:p w:rsidR="00E95C4E" w:rsidP="00E95C4E" w:rsidRDefault="00E95C4E" w14:paraId="120D724C" w14:textId="77777777">
            <w:r>
              <w:t>constaterende dat de politie de klassieke eedformule volledig heeft losgelaten en ruimte biedt voor een onbepaalde, nader in te vullen formulering;</w:t>
            </w:r>
          </w:p>
          <w:p w:rsidR="00E95C4E" w:rsidP="00E95C4E" w:rsidRDefault="00E95C4E" w14:paraId="0CFC5A4D" w14:textId="77777777"/>
          <w:p w:rsidR="00E95C4E" w:rsidP="00E95C4E" w:rsidRDefault="00E95C4E" w14:paraId="28E67D0A" w14:textId="74BCE078">
            <w:r>
              <w:t>overwegende dat als voorwaarde voor de nieuwe ambtseed bij de politie gold dat deze moest aansluiten bij de regeling voor het Rijk en Defensie;</w:t>
            </w:r>
          </w:p>
          <w:p w:rsidR="00E95C4E" w:rsidP="00E95C4E" w:rsidRDefault="00E95C4E" w14:paraId="3374D61B" w14:textId="77777777"/>
          <w:p w:rsidR="00E95C4E" w:rsidP="00E95C4E" w:rsidRDefault="00E95C4E" w14:paraId="2D57C1A6" w14:textId="4820F571">
            <w:r>
              <w:t>overwegende dat de regelingen voor het Rijk en Defensie uitgaan van de klassieke eedformule en dat de regeling voor Defensie ruimte biedt voor alternatieve formuleringen die uitdrukking geven aan de overtuiging van de ambtenaar;</w:t>
            </w:r>
          </w:p>
          <w:p w:rsidR="00E95C4E" w:rsidP="00E95C4E" w:rsidRDefault="00E95C4E" w14:paraId="4185D111" w14:textId="77777777"/>
          <w:p w:rsidR="00E95C4E" w:rsidP="00E95C4E" w:rsidRDefault="00E95C4E" w14:paraId="1AACCF0E" w14:textId="24468C6C">
            <w:r>
              <w:t>verzoekt de regering om de regeling van de eedformule bij de politie gelijk te schakelen aan die van Defensie zodat voldaan wordt aan de gestelde voorwaarde,</w:t>
            </w:r>
          </w:p>
          <w:p w:rsidR="00E95C4E" w:rsidP="00E95C4E" w:rsidRDefault="00E95C4E" w14:paraId="66D0FEFC" w14:textId="77777777"/>
          <w:p w:rsidR="00E95C4E" w:rsidP="00E95C4E" w:rsidRDefault="00E95C4E" w14:paraId="72900614" w14:textId="45B25E1B">
            <w:r>
              <w:t>en gaat over tot de orde van de dag.</w:t>
            </w:r>
          </w:p>
          <w:p w:rsidR="00E95C4E" w:rsidP="00E95C4E" w:rsidRDefault="00E95C4E" w14:paraId="07EE58B1" w14:textId="77777777"/>
          <w:p w:rsidR="00997775" w:rsidP="00E95C4E" w:rsidRDefault="00E95C4E" w14:paraId="36F37331" w14:textId="24406DDD">
            <w:r>
              <w:t>Diederik van Dijk</w:t>
            </w:r>
          </w:p>
        </w:tc>
      </w:tr>
    </w:tbl>
    <w:p w:rsidR="00997775" w:rsidRDefault="00997775" w14:paraId="2020AD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D4DAD" w14:textId="77777777" w:rsidR="001925CE" w:rsidRDefault="001925CE">
      <w:pPr>
        <w:spacing w:line="20" w:lineRule="exact"/>
      </w:pPr>
    </w:p>
  </w:endnote>
  <w:endnote w:type="continuationSeparator" w:id="0">
    <w:p w14:paraId="3B743439" w14:textId="77777777" w:rsidR="001925CE" w:rsidRDefault="001925CE">
      <w:pPr>
        <w:pStyle w:val="Amendement"/>
      </w:pPr>
      <w:r>
        <w:rPr>
          <w:b w:val="0"/>
        </w:rPr>
        <w:t xml:space="preserve"> </w:t>
      </w:r>
    </w:p>
  </w:endnote>
  <w:endnote w:type="continuationNotice" w:id="1">
    <w:p w14:paraId="61774A84" w14:textId="77777777" w:rsidR="001925CE" w:rsidRDefault="001925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92EBA" w14:textId="77777777" w:rsidR="001925CE" w:rsidRDefault="001925CE">
      <w:pPr>
        <w:pStyle w:val="Amendement"/>
      </w:pPr>
      <w:r>
        <w:rPr>
          <w:b w:val="0"/>
        </w:rPr>
        <w:separator/>
      </w:r>
    </w:p>
  </w:footnote>
  <w:footnote w:type="continuationSeparator" w:id="0">
    <w:p w14:paraId="6E536BDD" w14:textId="77777777" w:rsidR="001925CE" w:rsidRDefault="00192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CE"/>
    <w:rsid w:val="00133FCE"/>
    <w:rsid w:val="001925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5C3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95C4E"/>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98085"/>
  <w15:docId w15:val="{66F80CA9-76EA-4222-A9E2-30B5D72F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2025-05-30T11:32:00.0000000Z</dcterms:created>
  <dcterms:modified xsi:type="dcterms:W3CDTF">2025-05-30T11:32:00.0000000Z</dcterms:modified>
  <dc:description>------------------------</dc:description>
  <dc:subject/>
  <keywords/>
  <version/>
  <category/>
</coreProperties>
</file>