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372A" w14:paraId="2378D2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B3301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49561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372A" w14:paraId="392179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24D5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372A" w14:paraId="066578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2E1196" w14:textId="77777777"/>
        </w:tc>
      </w:tr>
      <w:tr w:rsidR="00997775" w:rsidTr="00BB372A" w14:paraId="46591B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DA9A29" w14:textId="77777777"/>
        </w:tc>
      </w:tr>
      <w:tr w:rsidR="00997775" w:rsidTr="00BB372A" w14:paraId="5BF19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92C359" w14:textId="77777777"/>
        </w:tc>
        <w:tc>
          <w:tcPr>
            <w:tcW w:w="7654" w:type="dxa"/>
            <w:gridSpan w:val="2"/>
          </w:tcPr>
          <w:p w:rsidR="00997775" w:rsidRDefault="00997775" w14:paraId="105D0766" w14:textId="77777777"/>
        </w:tc>
      </w:tr>
      <w:tr w:rsidR="00BB372A" w:rsidTr="00BB372A" w14:paraId="198C6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372A" w:rsidP="00BB372A" w:rsidRDefault="00BB372A" w14:paraId="5DD1E817" w14:textId="0DF145F9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BB372A" w:rsidP="00BB372A" w:rsidRDefault="00BB372A" w14:paraId="58C1B011" w14:textId="78DA07B7">
            <w:pPr>
              <w:rPr>
                <w:b/>
              </w:rPr>
            </w:pPr>
            <w:r w:rsidRPr="00D91D74">
              <w:rPr>
                <w:b/>
                <w:bCs/>
              </w:rPr>
              <w:t>Politie</w:t>
            </w:r>
          </w:p>
        </w:tc>
      </w:tr>
      <w:tr w:rsidR="00BB372A" w:rsidTr="00BB372A" w14:paraId="69F75E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372A" w:rsidP="00BB372A" w:rsidRDefault="00BB372A" w14:paraId="39DAB176" w14:textId="77777777"/>
        </w:tc>
        <w:tc>
          <w:tcPr>
            <w:tcW w:w="7654" w:type="dxa"/>
            <w:gridSpan w:val="2"/>
          </w:tcPr>
          <w:p w:rsidR="00BB372A" w:rsidP="00BB372A" w:rsidRDefault="00BB372A" w14:paraId="15D6BC02" w14:textId="77777777"/>
        </w:tc>
      </w:tr>
      <w:tr w:rsidR="00BB372A" w:rsidTr="00BB372A" w14:paraId="0C540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372A" w:rsidP="00BB372A" w:rsidRDefault="00BB372A" w14:paraId="51FC187D" w14:textId="77777777"/>
        </w:tc>
        <w:tc>
          <w:tcPr>
            <w:tcW w:w="7654" w:type="dxa"/>
            <w:gridSpan w:val="2"/>
          </w:tcPr>
          <w:p w:rsidR="00BB372A" w:rsidP="00BB372A" w:rsidRDefault="00BB372A" w14:paraId="4F445A96" w14:textId="77777777"/>
        </w:tc>
      </w:tr>
      <w:tr w:rsidR="00BB372A" w:rsidTr="00BB372A" w14:paraId="3601D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372A" w:rsidP="00BB372A" w:rsidRDefault="00BB372A" w14:paraId="0F3314AA" w14:textId="3051D1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1262</w:t>
            </w:r>
          </w:p>
        </w:tc>
        <w:tc>
          <w:tcPr>
            <w:tcW w:w="7654" w:type="dxa"/>
            <w:gridSpan w:val="2"/>
          </w:tcPr>
          <w:p w:rsidR="00BB372A" w:rsidP="00BB372A" w:rsidRDefault="00BB372A" w14:paraId="35AC81F2" w14:textId="78476C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</w:t>
            </w:r>
          </w:p>
        </w:tc>
      </w:tr>
      <w:tr w:rsidR="00BB372A" w:rsidTr="00BB372A" w14:paraId="7F477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372A" w:rsidP="00BB372A" w:rsidRDefault="00BB372A" w14:paraId="00ECFE9B" w14:textId="77777777"/>
        </w:tc>
        <w:tc>
          <w:tcPr>
            <w:tcW w:w="7654" w:type="dxa"/>
            <w:gridSpan w:val="2"/>
          </w:tcPr>
          <w:p w:rsidR="00BB372A" w:rsidP="00BB372A" w:rsidRDefault="00BB372A" w14:paraId="1EF02EFE" w14:textId="65EC20F3">
            <w:r>
              <w:t>Voorgesteld 28  mei 2025</w:t>
            </w:r>
          </w:p>
        </w:tc>
      </w:tr>
      <w:tr w:rsidR="00997775" w:rsidTr="00BB372A" w14:paraId="33EB6B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052D30" w14:textId="77777777"/>
        </w:tc>
        <w:tc>
          <w:tcPr>
            <w:tcW w:w="7654" w:type="dxa"/>
            <w:gridSpan w:val="2"/>
          </w:tcPr>
          <w:p w:rsidR="00997775" w:rsidRDefault="00997775" w14:paraId="62A375CF" w14:textId="77777777"/>
        </w:tc>
      </w:tr>
      <w:tr w:rsidR="00997775" w:rsidTr="00BB372A" w14:paraId="4BC2EA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7F5DE7" w14:textId="77777777"/>
        </w:tc>
        <w:tc>
          <w:tcPr>
            <w:tcW w:w="7654" w:type="dxa"/>
            <w:gridSpan w:val="2"/>
          </w:tcPr>
          <w:p w:rsidR="00997775" w:rsidRDefault="00997775" w14:paraId="56426253" w14:textId="77777777">
            <w:r>
              <w:t>De Kamer,</w:t>
            </w:r>
          </w:p>
        </w:tc>
      </w:tr>
      <w:tr w:rsidR="00997775" w:rsidTr="00BB372A" w14:paraId="773220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9FEE37" w14:textId="77777777"/>
        </w:tc>
        <w:tc>
          <w:tcPr>
            <w:tcW w:w="7654" w:type="dxa"/>
            <w:gridSpan w:val="2"/>
          </w:tcPr>
          <w:p w:rsidR="00997775" w:rsidRDefault="00997775" w14:paraId="05826A3C" w14:textId="77777777"/>
        </w:tc>
      </w:tr>
      <w:tr w:rsidR="00997775" w:rsidTr="00BB372A" w14:paraId="2DCFB8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1176B1" w14:textId="77777777"/>
        </w:tc>
        <w:tc>
          <w:tcPr>
            <w:tcW w:w="7654" w:type="dxa"/>
            <w:gridSpan w:val="2"/>
          </w:tcPr>
          <w:p w:rsidR="00997775" w:rsidRDefault="00997775" w14:paraId="0E03408A" w14:textId="77777777">
            <w:r>
              <w:t>gehoord de beraadslaging,</w:t>
            </w:r>
          </w:p>
        </w:tc>
      </w:tr>
      <w:tr w:rsidR="00997775" w:rsidTr="00BB372A" w14:paraId="699571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EA27A5" w14:textId="77777777"/>
        </w:tc>
        <w:tc>
          <w:tcPr>
            <w:tcW w:w="7654" w:type="dxa"/>
            <w:gridSpan w:val="2"/>
          </w:tcPr>
          <w:p w:rsidR="00997775" w:rsidRDefault="00997775" w14:paraId="75FF98CA" w14:textId="77777777"/>
        </w:tc>
      </w:tr>
      <w:tr w:rsidR="00997775" w:rsidTr="00BB372A" w14:paraId="269D69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3F496A" w14:textId="77777777"/>
        </w:tc>
        <w:tc>
          <w:tcPr>
            <w:tcW w:w="7654" w:type="dxa"/>
            <w:gridSpan w:val="2"/>
          </w:tcPr>
          <w:p w:rsidRPr="00BB372A" w:rsidR="00BB372A" w:rsidP="00BB372A" w:rsidRDefault="00BB372A" w14:paraId="5148023F" w14:textId="77777777">
            <w:r w:rsidRPr="00BB372A">
              <w:t>constaterende dat er financiële tegenvallers zijn bij de politie en in de politiebegroting van 2026 scherpe keuzes gemaakt zullen gaan worden;</w:t>
            </w:r>
          </w:p>
          <w:p w:rsidR="00BB372A" w:rsidP="00BB372A" w:rsidRDefault="00BB372A" w14:paraId="2BAA5DB4" w14:textId="77777777"/>
          <w:p w:rsidR="00BB372A" w:rsidP="00BB372A" w:rsidRDefault="00BB372A" w14:paraId="4F2F6FF3" w14:textId="77777777">
            <w:r w:rsidRPr="00BB372A">
              <w:t xml:space="preserve">verzoekt de regering ervoor te zorgen dat eventuele bezuinigingen niet ten koste gaan van het personeel, niet leiden tot minder inzetbaarheid, zichtbaarheid, hogere werkdruk, minder collega's of veiligheid van </w:t>
            </w:r>
          </w:p>
          <w:p w:rsidRPr="00BB372A" w:rsidR="00BB372A" w:rsidP="00BB372A" w:rsidRDefault="00BB372A" w14:paraId="528B137C" w14:textId="41D97A23">
            <w:r w:rsidRPr="00BB372A">
              <w:t>politiemensen,</w:t>
            </w:r>
          </w:p>
          <w:p w:rsidR="00BB372A" w:rsidP="00BB372A" w:rsidRDefault="00BB372A" w14:paraId="4D79D47E" w14:textId="77777777"/>
          <w:p w:rsidRPr="00BB372A" w:rsidR="00BB372A" w:rsidP="00BB372A" w:rsidRDefault="00BB372A" w14:paraId="3C776BC4" w14:textId="69E691F2">
            <w:r w:rsidRPr="00BB372A">
              <w:t>en gaat over tot de orde van de dag.</w:t>
            </w:r>
          </w:p>
          <w:p w:rsidR="00BB372A" w:rsidP="00BB372A" w:rsidRDefault="00BB372A" w14:paraId="1FE60133" w14:textId="77777777"/>
          <w:p w:rsidR="00997775" w:rsidP="00BB372A" w:rsidRDefault="00BB372A" w14:paraId="07F03E94" w14:textId="0FA3DB3D">
            <w:r w:rsidRPr="00BB372A">
              <w:t>Van Nispen.</w:t>
            </w:r>
          </w:p>
        </w:tc>
      </w:tr>
    </w:tbl>
    <w:p w:rsidR="00997775" w:rsidRDefault="00997775" w14:paraId="7FF042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37D6B" w14:textId="77777777" w:rsidR="00BB372A" w:rsidRDefault="00BB372A">
      <w:pPr>
        <w:spacing w:line="20" w:lineRule="exact"/>
      </w:pPr>
    </w:p>
  </w:endnote>
  <w:endnote w:type="continuationSeparator" w:id="0">
    <w:p w14:paraId="61F29D32" w14:textId="77777777" w:rsidR="00BB372A" w:rsidRDefault="00BB372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08D9EF" w14:textId="77777777" w:rsidR="00BB372A" w:rsidRDefault="00BB372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556C9" w14:textId="77777777" w:rsidR="00BB372A" w:rsidRDefault="00BB372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E55E1E" w14:textId="77777777" w:rsidR="00BB372A" w:rsidRDefault="00BB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2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372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F0640"/>
  <w15:docId w15:val="{E2A8FDBF-CCB3-4578-895B-EEECCCB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2025-05-30T10:45:00.0000000Z</dcterms:created>
  <dcterms:modified xsi:type="dcterms:W3CDTF">2025-05-30T10:57:00.0000000Z</dcterms:modified>
  <dc:description>------------------------</dc:description>
  <dc:subject/>
  <keywords/>
  <version/>
  <category/>
</coreProperties>
</file>