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F4599E2" w14:textId="77777777">
        <w:tc>
          <w:tcPr>
            <w:tcW w:w="6733" w:type="dxa"/>
            <w:gridSpan w:val="2"/>
            <w:tcBorders>
              <w:top w:val="nil"/>
              <w:left w:val="nil"/>
              <w:bottom w:val="nil"/>
              <w:right w:val="nil"/>
            </w:tcBorders>
            <w:vAlign w:val="center"/>
          </w:tcPr>
          <w:p w:rsidR="00997775" w:rsidP="00710A7A" w:rsidRDefault="00997775" w14:paraId="10CBB40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1C5E095"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F0AA0F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C2D405A" w14:textId="77777777">
            <w:r w:rsidRPr="008B0CC5">
              <w:t xml:space="preserve">Vergaderjaar </w:t>
            </w:r>
            <w:r w:rsidR="00AC6B87">
              <w:t>2024-2025</w:t>
            </w:r>
          </w:p>
        </w:tc>
      </w:tr>
      <w:tr w:rsidR="00997775" w14:paraId="73BA623D" w14:textId="77777777">
        <w:trPr>
          <w:cantSplit/>
        </w:trPr>
        <w:tc>
          <w:tcPr>
            <w:tcW w:w="10985" w:type="dxa"/>
            <w:gridSpan w:val="3"/>
            <w:tcBorders>
              <w:top w:val="nil"/>
              <w:left w:val="nil"/>
              <w:bottom w:val="nil"/>
              <w:right w:val="nil"/>
            </w:tcBorders>
          </w:tcPr>
          <w:p w:rsidR="00997775" w:rsidRDefault="00997775" w14:paraId="45CD6577" w14:textId="77777777"/>
        </w:tc>
      </w:tr>
      <w:tr w:rsidR="00997775" w14:paraId="517F43E9" w14:textId="77777777">
        <w:trPr>
          <w:cantSplit/>
        </w:trPr>
        <w:tc>
          <w:tcPr>
            <w:tcW w:w="10985" w:type="dxa"/>
            <w:gridSpan w:val="3"/>
            <w:tcBorders>
              <w:top w:val="nil"/>
              <w:left w:val="nil"/>
              <w:bottom w:val="single" w:color="auto" w:sz="4" w:space="0"/>
              <w:right w:val="nil"/>
            </w:tcBorders>
          </w:tcPr>
          <w:p w:rsidR="00997775" w:rsidRDefault="00997775" w14:paraId="5057C076" w14:textId="77777777"/>
        </w:tc>
      </w:tr>
      <w:tr w:rsidR="00997775" w14:paraId="749202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5D21B5" w14:textId="77777777"/>
        </w:tc>
        <w:tc>
          <w:tcPr>
            <w:tcW w:w="7654" w:type="dxa"/>
            <w:gridSpan w:val="2"/>
          </w:tcPr>
          <w:p w:rsidR="00997775" w:rsidRDefault="00997775" w14:paraId="01E2CAFD" w14:textId="77777777"/>
        </w:tc>
      </w:tr>
      <w:tr w:rsidR="00997775" w14:paraId="4C9FA0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91D74" w14:paraId="2069A5DB" w14:textId="1B9FE1F3">
            <w:pPr>
              <w:rPr>
                <w:b/>
              </w:rPr>
            </w:pPr>
            <w:r>
              <w:rPr>
                <w:b/>
              </w:rPr>
              <w:t>29 628</w:t>
            </w:r>
          </w:p>
        </w:tc>
        <w:tc>
          <w:tcPr>
            <w:tcW w:w="7654" w:type="dxa"/>
            <w:gridSpan w:val="2"/>
          </w:tcPr>
          <w:p w:rsidRPr="00D91D74" w:rsidR="00997775" w:rsidP="00A07C71" w:rsidRDefault="00D91D74" w14:paraId="100C8D91" w14:textId="742A7707">
            <w:pPr>
              <w:rPr>
                <w:b/>
                <w:bCs/>
              </w:rPr>
            </w:pPr>
            <w:r w:rsidRPr="00D91D74">
              <w:rPr>
                <w:b/>
                <w:bCs/>
              </w:rPr>
              <w:t>Politie</w:t>
            </w:r>
          </w:p>
        </w:tc>
      </w:tr>
      <w:tr w:rsidR="00997775" w14:paraId="7CE674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6C09C" w14:textId="77777777"/>
        </w:tc>
        <w:tc>
          <w:tcPr>
            <w:tcW w:w="7654" w:type="dxa"/>
            <w:gridSpan w:val="2"/>
          </w:tcPr>
          <w:p w:rsidR="00997775" w:rsidRDefault="00997775" w14:paraId="23A7F172" w14:textId="77777777"/>
        </w:tc>
      </w:tr>
      <w:tr w:rsidR="00997775" w14:paraId="0A1CBD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1FE7F6" w14:textId="77777777"/>
        </w:tc>
        <w:tc>
          <w:tcPr>
            <w:tcW w:w="7654" w:type="dxa"/>
            <w:gridSpan w:val="2"/>
          </w:tcPr>
          <w:p w:rsidR="00997775" w:rsidRDefault="00997775" w14:paraId="53128FA0" w14:textId="77777777"/>
        </w:tc>
      </w:tr>
      <w:tr w:rsidR="00997775" w14:paraId="5F1D6B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8B749B" w14:textId="07BBCC45">
            <w:pPr>
              <w:rPr>
                <w:b/>
              </w:rPr>
            </w:pPr>
            <w:r>
              <w:rPr>
                <w:b/>
              </w:rPr>
              <w:t xml:space="preserve">Nr. </w:t>
            </w:r>
            <w:r w:rsidR="00D91D74">
              <w:rPr>
                <w:b/>
              </w:rPr>
              <w:t>1265</w:t>
            </w:r>
          </w:p>
        </w:tc>
        <w:tc>
          <w:tcPr>
            <w:tcW w:w="7654" w:type="dxa"/>
            <w:gridSpan w:val="2"/>
          </w:tcPr>
          <w:p w:rsidR="00997775" w:rsidRDefault="00997775" w14:paraId="00051C5A" w14:textId="038D8D8C">
            <w:pPr>
              <w:rPr>
                <w:b/>
              </w:rPr>
            </w:pPr>
            <w:r>
              <w:rPr>
                <w:b/>
              </w:rPr>
              <w:t xml:space="preserve">MOTIE VAN </w:t>
            </w:r>
            <w:r w:rsidR="00D91D74">
              <w:rPr>
                <w:b/>
              </w:rPr>
              <w:t>HET LID BOSWIJK C.S.</w:t>
            </w:r>
          </w:p>
        </w:tc>
      </w:tr>
      <w:tr w:rsidR="00997775" w14:paraId="4CEA19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B03B47" w14:textId="77777777"/>
        </w:tc>
        <w:tc>
          <w:tcPr>
            <w:tcW w:w="7654" w:type="dxa"/>
            <w:gridSpan w:val="2"/>
          </w:tcPr>
          <w:p w:rsidR="00997775" w:rsidP="00280D6A" w:rsidRDefault="00997775" w14:paraId="31DED6FB" w14:textId="375B089A">
            <w:r>
              <w:t>Voorgesteld</w:t>
            </w:r>
            <w:r w:rsidR="00280D6A">
              <w:t xml:space="preserve"> </w:t>
            </w:r>
            <w:r w:rsidR="00D91D74">
              <w:t>28  mei 2025</w:t>
            </w:r>
          </w:p>
        </w:tc>
      </w:tr>
      <w:tr w:rsidR="00997775" w14:paraId="22358B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F067AB" w14:textId="77777777"/>
        </w:tc>
        <w:tc>
          <w:tcPr>
            <w:tcW w:w="7654" w:type="dxa"/>
            <w:gridSpan w:val="2"/>
          </w:tcPr>
          <w:p w:rsidR="00997775" w:rsidRDefault="00997775" w14:paraId="60C5E02A" w14:textId="77777777"/>
        </w:tc>
      </w:tr>
      <w:tr w:rsidR="00997775" w14:paraId="428D5D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2E7704" w14:textId="77777777"/>
        </w:tc>
        <w:tc>
          <w:tcPr>
            <w:tcW w:w="7654" w:type="dxa"/>
            <w:gridSpan w:val="2"/>
          </w:tcPr>
          <w:p w:rsidR="00997775" w:rsidRDefault="00997775" w14:paraId="4098D76E" w14:textId="77777777">
            <w:r>
              <w:t>De Kamer,</w:t>
            </w:r>
          </w:p>
        </w:tc>
      </w:tr>
      <w:tr w:rsidR="00997775" w14:paraId="78E8A4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58DABC" w14:textId="77777777"/>
        </w:tc>
        <w:tc>
          <w:tcPr>
            <w:tcW w:w="7654" w:type="dxa"/>
            <w:gridSpan w:val="2"/>
          </w:tcPr>
          <w:p w:rsidR="00997775" w:rsidRDefault="00997775" w14:paraId="1FCC3A63" w14:textId="77777777"/>
        </w:tc>
      </w:tr>
      <w:tr w:rsidR="00997775" w14:paraId="656055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FBE014" w14:textId="77777777"/>
        </w:tc>
        <w:tc>
          <w:tcPr>
            <w:tcW w:w="7654" w:type="dxa"/>
            <w:gridSpan w:val="2"/>
          </w:tcPr>
          <w:p w:rsidR="00997775" w:rsidRDefault="00997775" w14:paraId="4CD01271" w14:textId="77777777">
            <w:r>
              <w:t>gehoord de beraadslaging,</w:t>
            </w:r>
          </w:p>
        </w:tc>
      </w:tr>
      <w:tr w:rsidR="00997775" w14:paraId="79FAB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B1E27E" w14:textId="77777777"/>
        </w:tc>
        <w:tc>
          <w:tcPr>
            <w:tcW w:w="7654" w:type="dxa"/>
            <w:gridSpan w:val="2"/>
          </w:tcPr>
          <w:p w:rsidR="00997775" w:rsidRDefault="00997775" w14:paraId="324AC880" w14:textId="77777777"/>
        </w:tc>
      </w:tr>
      <w:tr w:rsidR="00997775" w14:paraId="7D9165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4BCB48" w14:textId="77777777"/>
        </w:tc>
        <w:tc>
          <w:tcPr>
            <w:tcW w:w="7654" w:type="dxa"/>
            <w:gridSpan w:val="2"/>
          </w:tcPr>
          <w:p w:rsidRPr="00D91D74" w:rsidR="00D91D74" w:rsidP="00D91D74" w:rsidRDefault="00D91D74" w14:paraId="095B01FA" w14:textId="77777777">
            <w:r w:rsidRPr="00D91D74">
              <w:t>constaterende dat het aanvraagproces van geweldsmiddelen voor groene boa's, zoals een wapenstok of een vuurwapen, traag en complex verloopt;</w:t>
            </w:r>
          </w:p>
          <w:p w:rsidR="00D91D74" w:rsidP="00D91D74" w:rsidRDefault="00D91D74" w14:paraId="71C31E4E" w14:textId="77777777"/>
          <w:p w:rsidRPr="00D91D74" w:rsidR="00D91D74" w:rsidP="00D91D74" w:rsidRDefault="00D91D74" w14:paraId="03677DA2" w14:textId="687BD5BA">
            <w:r w:rsidRPr="00D91D74">
              <w:t>overwegende dat groene boa's in het buitengebied regelmatig te maken krijgen met ernstige dreigingen en zware criminaliteit, terwijl de politie vanwege lange aanrijtijden laat ter plaatse kan zijn;</w:t>
            </w:r>
          </w:p>
          <w:p w:rsidR="00D91D74" w:rsidP="00D91D74" w:rsidRDefault="00D91D74" w14:paraId="5A2850C7" w14:textId="77777777"/>
          <w:p w:rsidRPr="00D91D74" w:rsidR="00D91D74" w:rsidP="00D91D74" w:rsidRDefault="00D91D74" w14:paraId="344B70F7" w14:textId="656E7917">
            <w:r w:rsidRPr="00D91D74">
              <w:t>overwegende dat hierdoor de veiligheid van groene boa's in het geding is en zij zichzelf als vleugellam beschouwen zonder voldoende geweldsmiddelen;</w:t>
            </w:r>
          </w:p>
          <w:p w:rsidR="00D91D74" w:rsidP="00D91D74" w:rsidRDefault="00D91D74" w14:paraId="0F15B065" w14:textId="77777777"/>
          <w:p w:rsidR="00D91D74" w:rsidP="00D91D74" w:rsidRDefault="00D91D74" w14:paraId="3F5BA345" w14:textId="77777777">
            <w:r w:rsidRPr="00D91D74">
              <w:t xml:space="preserve">verzoekt de regering om de knelpunten in het aanvraagproces van geweldsmiddelen voor groene boa's in kaart te brengen en op basis daarvan maatregelen te nemen om dit proces te versnellen en te verbeteren, waaronder betere en heldere criteria, kortere doorlooptijden en betere samenwerking </w:t>
            </w:r>
          </w:p>
          <w:p w:rsidRPr="00D91D74" w:rsidR="00D91D74" w:rsidP="00D91D74" w:rsidRDefault="00D91D74" w14:paraId="4D3987A6" w14:textId="4E1CBBC0">
            <w:r w:rsidRPr="00D91D74">
              <w:t>tussen betrokken instanties,</w:t>
            </w:r>
          </w:p>
          <w:p w:rsidR="00D91D74" w:rsidP="00D91D74" w:rsidRDefault="00D91D74" w14:paraId="66902641" w14:textId="77777777"/>
          <w:p w:rsidRPr="00D91D74" w:rsidR="00D91D74" w:rsidP="00D91D74" w:rsidRDefault="00D91D74" w14:paraId="3315D5EE" w14:textId="399364D6">
            <w:r w:rsidRPr="00D91D74">
              <w:t>en gaat over tot de orde van de dag.</w:t>
            </w:r>
          </w:p>
          <w:p w:rsidR="00D91D74" w:rsidP="00D91D74" w:rsidRDefault="00D91D74" w14:paraId="1C3AAAD2" w14:textId="77777777"/>
          <w:p w:rsidR="00D91D74" w:rsidP="00D91D74" w:rsidRDefault="00D91D74" w14:paraId="54320F9E" w14:textId="77777777">
            <w:proofErr w:type="spellStart"/>
            <w:r w:rsidRPr="00D91D74">
              <w:t>Boswijk</w:t>
            </w:r>
            <w:proofErr w:type="spellEnd"/>
          </w:p>
          <w:p w:rsidR="00D91D74" w:rsidP="00D91D74" w:rsidRDefault="00D91D74" w14:paraId="7A22E5A5" w14:textId="77777777">
            <w:proofErr w:type="spellStart"/>
            <w:r w:rsidRPr="00D91D74">
              <w:t>Mutluer</w:t>
            </w:r>
            <w:proofErr w:type="spellEnd"/>
          </w:p>
          <w:p w:rsidR="00D91D74" w:rsidP="00D91D74" w:rsidRDefault="00D91D74" w14:paraId="77905776" w14:textId="77777777">
            <w:r w:rsidRPr="00D91D74">
              <w:t>Diederik van Dijk</w:t>
            </w:r>
          </w:p>
          <w:p w:rsidR="00D91D74" w:rsidP="00D91D74" w:rsidRDefault="00D91D74" w14:paraId="514B2153" w14:textId="77777777">
            <w:r w:rsidRPr="00D91D74">
              <w:t>Bikker</w:t>
            </w:r>
          </w:p>
          <w:p w:rsidR="00D91D74" w:rsidP="00D91D74" w:rsidRDefault="00D91D74" w14:paraId="3B416DE8" w14:textId="77777777">
            <w:r w:rsidRPr="00D91D74">
              <w:t>Van der Werf</w:t>
            </w:r>
          </w:p>
          <w:p w:rsidR="00D91D74" w:rsidP="00D91D74" w:rsidRDefault="00D91D74" w14:paraId="2E8252D8" w14:textId="77777777">
            <w:r w:rsidRPr="00D91D74">
              <w:t>Michon-</w:t>
            </w:r>
            <w:proofErr w:type="spellStart"/>
            <w:r w:rsidRPr="00D91D74">
              <w:t>Derkzen</w:t>
            </w:r>
            <w:proofErr w:type="spellEnd"/>
            <w:r w:rsidRPr="00D91D74">
              <w:t xml:space="preserve"> </w:t>
            </w:r>
          </w:p>
          <w:p w:rsidR="00997775" w:rsidP="00D91D74" w:rsidRDefault="00D91D74" w14:paraId="73C23C54" w14:textId="58B0F784">
            <w:r w:rsidRPr="00D91D74">
              <w:t>Six Dijkstra</w:t>
            </w:r>
          </w:p>
        </w:tc>
      </w:tr>
    </w:tbl>
    <w:p w:rsidR="00997775" w:rsidRDefault="00997775" w14:paraId="4DDE1AA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9C255" w14:textId="77777777" w:rsidR="00D91D74" w:rsidRDefault="00D91D74">
      <w:pPr>
        <w:spacing w:line="20" w:lineRule="exact"/>
      </w:pPr>
    </w:p>
  </w:endnote>
  <w:endnote w:type="continuationSeparator" w:id="0">
    <w:p w14:paraId="640DC384" w14:textId="77777777" w:rsidR="00D91D74" w:rsidRDefault="00D91D74">
      <w:pPr>
        <w:pStyle w:val="Amendement"/>
      </w:pPr>
      <w:r>
        <w:rPr>
          <w:b w:val="0"/>
        </w:rPr>
        <w:t xml:space="preserve"> </w:t>
      </w:r>
    </w:p>
  </w:endnote>
  <w:endnote w:type="continuationNotice" w:id="1">
    <w:p w14:paraId="0545F7AD" w14:textId="77777777" w:rsidR="00D91D74" w:rsidRDefault="00D91D7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95322" w14:textId="77777777" w:rsidR="00D91D74" w:rsidRDefault="00D91D74">
      <w:pPr>
        <w:pStyle w:val="Amendement"/>
      </w:pPr>
      <w:r>
        <w:rPr>
          <w:b w:val="0"/>
        </w:rPr>
        <w:separator/>
      </w:r>
    </w:p>
  </w:footnote>
  <w:footnote w:type="continuationSeparator" w:id="0">
    <w:p w14:paraId="07739265" w14:textId="77777777" w:rsidR="00D91D74" w:rsidRDefault="00D91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7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5C3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91D7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4F96B"/>
  <w15:docId w15:val="{E0803FAB-44F0-453C-9A44-C9972C96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966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2025-05-30T10:45:00.0000000Z</dcterms:created>
  <dcterms:modified xsi:type="dcterms:W3CDTF">2025-05-30T10:56:00.0000000Z</dcterms:modified>
  <dc:description>------------------------</dc:description>
  <dc:subject/>
  <keywords/>
  <version/>
  <category/>
</coreProperties>
</file>