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96144" w14:paraId="476BA2B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36A2FD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BB9F15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96144" w14:paraId="38BF289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74D3A3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96144" w14:paraId="6F13CE8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8863108" w14:textId="77777777"/>
        </w:tc>
      </w:tr>
      <w:tr w:rsidR="00997775" w:rsidTr="00D96144" w14:paraId="476B7B3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5E61975" w14:textId="77777777"/>
        </w:tc>
      </w:tr>
      <w:tr w:rsidR="00997775" w:rsidTr="00D96144" w14:paraId="598B9A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63B5EB" w14:textId="77777777"/>
        </w:tc>
        <w:tc>
          <w:tcPr>
            <w:tcW w:w="7654" w:type="dxa"/>
            <w:gridSpan w:val="2"/>
          </w:tcPr>
          <w:p w:rsidR="00997775" w:rsidRDefault="00997775" w14:paraId="6946BB48" w14:textId="77777777"/>
        </w:tc>
      </w:tr>
      <w:tr w:rsidR="00D96144" w:rsidTr="00D96144" w14:paraId="7F4D81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96144" w:rsidP="00D96144" w:rsidRDefault="00D96144" w14:paraId="5BC0F031" w14:textId="00EAB3B1">
            <w:pPr>
              <w:rPr>
                <w:b/>
              </w:rPr>
            </w:pPr>
            <w:r>
              <w:rPr>
                <w:b/>
              </w:rPr>
              <w:t>29 628</w:t>
            </w:r>
          </w:p>
        </w:tc>
        <w:tc>
          <w:tcPr>
            <w:tcW w:w="7654" w:type="dxa"/>
            <w:gridSpan w:val="2"/>
          </w:tcPr>
          <w:p w:rsidR="00D96144" w:rsidP="00D96144" w:rsidRDefault="00D96144" w14:paraId="13CB74D3" w14:textId="549617C0">
            <w:pPr>
              <w:rPr>
                <w:b/>
              </w:rPr>
            </w:pPr>
            <w:r w:rsidRPr="008E63E3">
              <w:rPr>
                <w:b/>
                <w:bCs/>
              </w:rPr>
              <w:t>Politie</w:t>
            </w:r>
          </w:p>
        </w:tc>
      </w:tr>
      <w:tr w:rsidR="00D96144" w:rsidTr="00D96144" w14:paraId="25023F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96144" w:rsidP="00D96144" w:rsidRDefault="00D96144" w14:paraId="5B602EA6" w14:textId="77777777"/>
        </w:tc>
        <w:tc>
          <w:tcPr>
            <w:tcW w:w="7654" w:type="dxa"/>
            <w:gridSpan w:val="2"/>
          </w:tcPr>
          <w:p w:rsidR="00D96144" w:rsidP="00D96144" w:rsidRDefault="00D96144" w14:paraId="13EA77CA" w14:textId="77777777"/>
        </w:tc>
      </w:tr>
      <w:tr w:rsidR="00D96144" w:rsidTr="00D96144" w14:paraId="690E8F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96144" w:rsidP="00D96144" w:rsidRDefault="00D96144" w14:paraId="625B1BC5" w14:textId="77777777"/>
        </w:tc>
        <w:tc>
          <w:tcPr>
            <w:tcW w:w="7654" w:type="dxa"/>
            <w:gridSpan w:val="2"/>
          </w:tcPr>
          <w:p w:rsidR="00D96144" w:rsidP="00D96144" w:rsidRDefault="00D96144" w14:paraId="5C454901" w14:textId="77777777"/>
        </w:tc>
      </w:tr>
      <w:tr w:rsidR="00D96144" w:rsidTr="00D96144" w14:paraId="3C85B1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96144" w:rsidP="00D96144" w:rsidRDefault="00D96144" w14:paraId="6EA59BB7" w14:textId="7901E04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1266</w:t>
            </w:r>
          </w:p>
        </w:tc>
        <w:tc>
          <w:tcPr>
            <w:tcW w:w="7654" w:type="dxa"/>
            <w:gridSpan w:val="2"/>
          </w:tcPr>
          <w:p w:rsidR="00D96144" w:rsidP="00D96144" w:rsidRDefault="00D96144" w14:paraId="62539B9D" w14:textId="0C1D4A8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BOSWIJK C.S.</w:t>
            </w:r>
          </w:p>
        </w:tc>
      </w:tr>
      <w:tr w:rsidR="00D96144" w:rsidTr="00D96144" w14:paraId="3AF82F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96144" w:rsidP="00D96144" w:rsidRDefault="00D96144" w14:paraId="6FFDF2F1" w14:textId="77777777"/>
        </w:tc>
        <w:tc>
          <w:tcPr>
            <w:tcW w:w="7654" w:type="dxa"/>
            <w:gridSpan w:val="2"/>
          </w:tcPr>
          <w:p w:rsidR="00D96144" w:rsidP="00D96144" w:rsidRDefault="00D96144" w14:paraId="7C5DF11F" w14:textId="2FDE8A2F">
            <w:r>
              <w:t>Voorgesteld 28 mei 2025</w:t>
            </w:r>
          </w:p>
        </w:tc>
      </w:tr>
      <w:tr w:rsidR="00997775" w:rsidTr="00D96144" w14:paraId="0EABF2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53155F" w14:textId="77777777"/>
        </w:tc>
        <w:tc>
          <w:tcPr>
            <w:tcW w:w="7654" w:type="dxa"/>
            <w:gridSpan w:val="2"/>
          </w:tcPr>
          <w:p w:rsidR="00997775" w:rsidRDefault="00997775" w14:paraId="3467D6E6" w14:textId="77777777"/>
        </w:tc>
      </w:tr>
      <w:tr w:rsidR="00997775" w:rsidTr="00D96144" w14:paraId="128863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931881" w14:textId="77777777"/>
        </w:tc>
        <w:tc>
          <w:tcPr>
            <w:tcW w:w="7654" w:type="dxa"/>
            <w:gridSpan w:val="2"/>
          </w:tcPr>
          <w:p w:rsidR="00997775" w:rsidRDefault="00997775" w14:paraId="272005B9" w14:textId="77777777">
            <w:r>
              <w:t>De Kamer,</w:t>
            </w:r>
          </w:p>
        </w:tc>
      </w:tr>
      <w:tr w:rsidR="00997775" w:rsidTr="00D96144" w14:paraId="331AAE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61B2CF" w14:textId="77777777"/>
        </w:tc>
        <w:tc>
          <w:tcPr>
            <w:tcW w:w="7654" w:type="dxa"/>
            <w:gridSpan w:val="2"/>
          </w:tcPr>
          <w:p w:rsidR="00997775" w:rsidRDefault="00997775" w14:paraId="60157AF3" w14:textId="77777777"/>
        </w:tc>
      </w:tr>
      <w:tr w:rsidR="00997775" w:rsidTr="00D96144" w14:paraId="742E0C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A9C448" w14:textId="77777777"/>
        </w:tc>
        <w:tc>
          <w:tcPr>
            <w:tcW w:w="7654" w:type="dxa"/>
            <w:gridSpan w:val="2"/>
          </w:tcPr>
          <w:p w:rsidR="00997775" w:rsidRDefault="00997775" w14:paraId="08DBD2AE" w14:textId="77777777">
            <w:r>
              <w:t>gehoord de beraadslaging,</w:t>
            </w:r>
          </w:p>
        </w:tc>
      </w:tr>
      <w:tr w:rsidR="00997775" w:rsidTr="00D96144" w14:paraId="608143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A208DB" w14:textId="77777777"/>
        </w:tc>
        <w:tc>
          <w:tcPr>
            <w:tcW w:w="7654" w:type="dxa"/>
            <w:gridSpan w:val="2"/>
          </w:tcPr>
          <w:p w:rsidR="00997775" w:rsidRDefault="00997775" w14:paraId="543A6D55" w14:textId="77777777"/>
        </w:tc>
      </w:tr>
      <w:tr w:rsidR="00997775" w:rsidTr="00D96144" w14:paraId="7E094F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047580" w14:textId="77777777"/>
        </w:tc>
        <w:tc>
          <w:tcPr>
            <w:tcW w:w="7654" w:type="dxa"/>
            <w:gridSpan w:val="2"/>
          </w:tcPr>
          <w:p w:rsidRPr="00D96144" w:rsidR="00D96144" w:rsidP="00D96144" w:rsidRDefault="00D96144" w14:paraId="759DE627" w14:textId="77777777">
            <w:r w:rsidRPr="00D96144">
              <w:t>constaterende dat het aanschaffen van een nep politie-uniform alleen strafbaar is als het een voorbereidingshandeling is voor een strafbaar feit waar minimaal een gevangenisstraf van acht jaar op is gesteld;</w:t>
            </w:r>
          </w:p>
          <w:p w:rsidR="00D96144" w:rsidP="00D96144" w:rsidRDefault="00D96144" w14:paraId="2353D989" w14:textId="77777777"/>
          <w:p w:rsidRPr="00D96144" w:rsidR="00D96144" w:rsidP="00D96144" w:rsidRDefault="00D96144" w14:paraId="45935B0E" w14:textId="5AC06E49">
            <w:r w:rsidRPr="00D96144">
              <w:t>constaterende dat veel delicten waarbij nep-uniformen worden gebruikt, zoals oplichting of babbeltrucs, een lagere maximumgevangenisstraf hebben en dus de aanschaf van nep-uniformen hierbij niet strafbaar is;</w:t>
            </w:r>
          </w:p>
          <w:p w:rsidR="00D96144" w:rsidP="00D96144" w:rsidRDefault="00D96144" w14:paraId="74A97C5E" w14:textId="77777777"/>
          <w:p w:rsidRPr="00D96144" w:rsidR="00D96144" w:rsidP="00D96144" w:rsidRDefault="00D96144" w14:paraId="41190FB6" w14:textId="62CD2FA3">
            <w:r w:rsidRPr="00D96144">
              <w:t>overwegende dat de aanschaf en het gebruik van neppe politie-uniformen leidt tot verwarring en gevoelens van onveiligheid in de samenleving en het vertrouwen in de politie ondermijnt;</w:t>
            </w:r>
          </w:p>
          <w:p w:rsidR="00D96144" w:rsidP="00D96144" w:rsidRDefault="00D96144" w14:paraId="36B409CA" w14:textId="77777777"/>
          <w:p w:rsidR="00D96144" w:rsidP="00D96144" w:rsidRDefault="00D96144" w14:paraId="7653C520" w14:textId="77777777">
            <w:r w:rsidRPr="00D96144">
              <w:t xml:space="preserve">verzoekt de regering te onderzoeken of een verruiming van de strafbaarheid van de aanschaf en verkoop van neppe politie-uniformen mogelijk is, zodat ook de aanschaf van uniformen ter voorbereiding van misdrijven met een lagere strafmaat, zoals oplichting en identiteitsfraude, strafbaar kan worden </w:t>
            </w:r>
          </w:p>
          <w:p w:rsidRPr="00D96144" w:rsidR="00D96144" w:rsidP="00D96144" w:rsidRDefault="00D96144" w14:paraId="797C9AF8" w14:textId="33E86ABE">
            <w:r w:rsidRPr="00D96144">
              <w:t>gesteld,</w:t>
            </w:r>
          </w:p>
          <w:p w:rsidR="00D96144" w:rsidP="00D96144" w:rsidRDefault="00D96144" w14:paraId="4DEDFA5B" w14:textId="77777777"/>
          <w:p w:rsidRPr="00D96144" w:rsidR="00D96144" w:rsidP="00D96144" w:rsidRDefault="00D96144" w14:paraId="3C5224D7" w14:textId="06BE4F1F">
            <w:r w:rsidRPr="00D96144">
              <w:t>en gaat over tot de orde van de dag.</w:t>
            </w:r>
          </w:p>
          <w:p w:rsidR="00D96144" w:rsidP="00D96144" w:rsidRDefault="00D96144" w14:paraId="479956A2" w14:textId="77777777"/>
          <w:p w:rsidR="00D96144" w:rsidP="00D96144" w:rsidRDefault="00D96144" w14:paraId="5161C0C0" w14:textId="77777777">
            <w:proofErr w:type="spellStart"/>
            <w:r w:rsidRPr="00D96144">
              <w:t>Boswijk</w:t>
            </w:r>
            <w:proofErr w:type="spellEnd"/>
          </w:p>
          <w:p w:rsidR="00D96144" w:rsidP="00D96144" w:rsidRDefault="00D96144" w14:paraId="5BA40B22" w14:textId="77777777">
            <w:r w:rsidRPr="00D96144">
              <w:t>Diederik van Dijk</w:t>
            </w:r>
          </w:p>
          <w:p w:rsidR="00D96144" w:rsidP="00D96144" w:rsidRDefault="00D96144" w14:paraId="29E2D3C4" w14:textId="77777777">
            <w:proofErr w:type="spellStart"/>
            <w:r w:rsidRPr="00D96144">
              <w:t>Mutluer</w:t>
            </w:r>
            <w:proofErr w:type="spellEnd"/>
            <w:r w:rsidRPr="00D96144">
              <w:t xml:space="preserve"> </w:t>
            </w:r>
          </w:p>
          <w:p w:rsidR="00997775" w:rsidP="00D96144" w:rsidRDefault="00D96144" w14:paraId="781CA595" w14:textId="7DE2DA58">
            <w:r w:rsidRPr="00D96144">
              <w:t>Michon-</w:t>
            </w:r>
            <w:proofErr w:type="spellStart"/>
            <w:r w:rsidRPr="00D96144">
              <w:t>Derkzen</w:t>
            </w:r>
            <w:proofErr w:type="spellEnd"/>
          </w:p>
        </w:tc>
      </w:tr>
    </w:tbl>
    <w:p w:rsidR="00997775" w:rsidRDefault="00997775" w14:paraId="463C8E0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6F8FA" w14:textId="77777777" w:rsidR="00D96144" w:rsidRDefault="00D96144">
      <w:pPr>
        <w:spacing w:line="20" w:lineRule="exact"/>
      </w:pPr>
    </w:p>
  </w:endnote>
  <w:endnote w:type="continuationSeparator" w:id="0">
    <w:p w14:paraId="116D9A60" w14:textId="77777777" w:rsidR="00D96144" w:rsidRDefault="00D9614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B5F3A8F" w14:textId="77777777" w:rsidR="00D96144" w:rsidRDefault="00D9614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8E399" w14:textId="77777777" w:rsidR="00D96144" w:rsidRDefault="00D9614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E2438C" w14:textId="77777777" w:rsidR="00D96144" w:rsidRDefault="00D96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4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95C3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96144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BF935"/>
  <w15:docId w15:val="{102C8698-7E30-4594-ACAD-F7BE33A0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186</ap:Words>
  <ap:Characters>1023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2025-05-30T11:00:00.0000000Z</dcterms:created>
  <dcterms:modified xsi:type="dcterms:W3CDTF">2025-05-30T11:11:00.0000000Z</dcterms:modified>
  <dc:description>------------------------</dc:description>
  <dc:subject/>
  <keywords/>
  <version/>
  <category/>
</coreProperties>
</file>