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7148" w14:paraId="20BCFF8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238D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04D7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7148" w14:paraId="576E68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A393E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7148" w14:paraId="7A3801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B93BCD" w14:textId="77777777"/>
        </w:tc>
      </w:tr>
      <w:tr w:rsidR="00997775" w:rsidTr="007C7148" w14:paraId="56D5B6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A58B16" w14:textId="77777777"/>
        </w:tc>
      </w:tr>
      <w:tr w:rsidR="00997775" w:rsidTr="007C7148" w14:paraId="45D78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BC330C" w14:textId="77777777"/>
        </w:tc>
        <w:tc>
          <w:tcPr>
            <w:tcW w:w="7654" w:type="dxa"/>
            <w:gridSpan w:val="2"/>
          </w:tcPr>
          <w:p w:rsidR="00997775" w:rsidRDefault="00997775" w14:paraId="51FF2FBF" w14:textId="77777777"/>
        </w:tc>
      </w:tr>
      <w:tr w:rsidR="007C7148" w:rsidTr="007C7148" w14:paraId="26145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7148" w:rsidP="007C7148" w:rsidRDefault="007C7148" w14:paraId="78F4C132" w14:textId="0BEB58A9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7C7148" w:rsidP="007C7148" w:rsidRDefault="007C7148" w14:paraId="60A49C7D" w14:textId="5FD66BDD">
            <w:pPr>
              <w:rPr>
                <w:b/>
              </w:rPr>
            </w:pPr>
            <w:r w:rsidRPr="008E63E3">
              <w:rPr>
                <w:b/>
                <w:bCs/>
              </w:rPr>
              <w:t>Politie</w:t>
            </w:r>
          </w:p>
        </w:tc>
      </w:tr>
      <w:tr w:rsidR="007C7148" w:rsidTr="007C7148" w14:paraId="15FF3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7148" w:rsidP="007C7148" w:rsidRDefault="007C7148" w14:paraId="750EE3C7" w14:textId="77777777"/>
        </w:tc>
        <w:tc>
          <w:tcPr>
            <w:tcW w:w="7654" w:type="dxa"/>
            <w:gridSpan w:val="2"/>
          </w:tcPr>
          <w:p w:rsidR="007C7148" w:rsidP="007C7148" w:rsidRDefault="007C7148" w14:paraId="57453B42" w14:textId="77777777"/>
        </w:tc>
      </w:tr>
      <w:tr w:rsidR="007C7148" w:rsidTr="007C7148" w14:paraId="2FC3E0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7148" w:rsidP="007C7148" w:rsidRDefault="007C7148" w14:paraId="7AFF4D3B" w14:textId="77777777"/>
        </w:tc>
        <w:tc>
          <w:tcPr>
            <w:tcW w:w="7654" w:type="dxa"/>
            <w:gridSpan w:val="2"/>
          </w:tcPr>
          <w:p w:rsidR="007C7148" w:rsidP="007C7148" w:rsidRDefault="007C7148" w14:paraId="2F42C672" w14:textId="77777777"/>
        </w:tc>
      </w:tr>
      <w:tr w:rsidR="007C7148" w:rsidTr="007C7148" w14:paraId="438C1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7148" w:rsidP="007C7148" w:rsidRDefault="007C7148" w14:paraId="088A5299" w14:textId="225E9F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1267</w:t>
            </w:r>
          </w:p>
        </w:tc>
        <w:tc>
          <w:tcPr>
            <w:tcW w:w="7654" w:type="dxa"/>
            <w:gridSpan w:val="2"/>
          </w:tcPr>
          <w:p w:rsidR="007C7148" w:rsidP="007C7148" w:rsidRDefault="007C7148" w14:paraId="3D8F7519" w14:textId="4D18AE8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7C7148" w:rsidTr="007C7148" w14:paraId="600E7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7148" w:rsidP="007C7148" w:rsidRDefault="007C7148" w14:paraId="71861BFF" w14:textId="77777777"/>
        </w:tc>
        <w:tc>
          <w:tcPr>
            <w:tcW w:w="7654" w:type="dxa"/>
            <w:gridSpan w:val="2"/>
          </w:tcPr>
          <w:p w:rsidR="007C7148" w:rsidP="007C7148" w:rsidRDefault="007C7148" w14:paraId="40ED0610" w14:textId="4E96F128">
            <w:r>
              <w:t>Voorgesteld 28 mei 2025</w:t>
            </w:r>
          </w:p>
        </w:tc>
      </w:tr>
      <w:tr w:rsidR="00997775" w:rsidTr="007C7148" w14:paraId="680ABA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7FDB19" w14:textId="77777777"/>
        </w:tc>
        <w:tc>
          <w:tcPr>
            <w:tcW w:w="7654" w:type="dxa"/>
            <w:gridSpan w:val="2"/>
          </w:tcPr>
          <w:p w:rsidR="00997775" w:rsidRDefault="00997775" w14:paraId="12051531" w14:textId="77777777"/>
        </w:tc>
      </w:tr>
      <w:tr w:rsidR="00997775" w:rsidTr="007C7148" w14:paraId="040788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AAB880" w14:textId="77777777"/>
        </w:tc>
        <w:tc>
          <w:tcPr>
            <w:tcW w:w="7654" w:type="dxa"/>
            <w:gridSpan w:val="2"/>
          </w:tcPr>
          <w:p w:rsidR="00997775" w:rsidRDefault="00997775" w14:paraId="76751084" w14:textId="77777777">
            <w:r>
              <w:t>De Kamer,</w:t>
            </w:r>
          </w:p>
        </w:tc>
      </w:tr>
      <w:tr w:rsidR="00997775" w:rsidTr="007C7148" w14:paraId="553E7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03A3B2" w14:textId="77777777"/>
        </w:tc>
        <w:tc>
          <w:tcPr>
            <w:tcW w:w="7654" w:type="dxa"/>
            <w:gridSpan w:val="2"/>
          </w:tcPr>
          <w:p w:rsidR="00997775" w:rsidRDefault="00997775" w14:paraId="16ABBB55" w14:textId="77777777"/>
        </w:tc>
      </w:tr>
      <w:tr w:rsidR="00997775" w:rsidTr="007C7148" w14:paraId="043086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D99554" w14:textId="77777777"/>
        </w:tc>
        <w:tc>
          <w:tcPr>
            <w:tcW w:w="7654" w:type="dxa"/>
            <w:gridSpan w:val="2"/>
          </w:tcPr>
          <w:p w:rsidR="00997775" w:rsidRDefault="00997775" w14:paraId="5142A13D" w14:textId="77777777">
            <w:r>
              <w:t>gehoord de beraadslaging,</w:t>
            </w:r>
          </w:p>
        </w:tc>
      </w:tr>
      <w:tr w:rsidR="00997775" w:rsidTr="007C7148" w14:paraId="1E3AF1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9D8D25" w14:textId="77777777"/>
        </w:tc>
        <w:tc>
          <w:tcPr>
            <w:tcW w:w="7654" w:type="dxa"/>
            <w:gridSpan w:val="2"/>
          </w:tcPr>
          <w:p w:rsidR="00997775" w:rsidRDefault="00997775" w14:paraId="3B3C955D" w14:textId="77777777"/>
        </w:tc>
      </w:tr>
      <w:tr w:rsidR="00997775" w:rsidTr="007C7148" w14:paraId="78BC6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44C26A" w14:textId="77777777"/>
        </w:tc>
        <w:tc>
          <w:tcPr>
            <w:tcW w:w="7654" w:type="dxa"/>
            <w:gridSpan w:val="2"/>
          </w:tcPr>
          <w:p w:rsidRPr="007C7148" w:rsidR="007C7148" w:rsidP="007C7148" w:rsidRDefault="007C7148" w14:paraId="2F6C5C54" w14:textId="77777777">
            <w:r w:rsidRPr="007C7148">
              <w:t xml:space="preserve">spreekt uit dat Nederland een multiculturele samenleving is, dat vieringen zoals de </w:t>
            </w:r>
            <w:proofErr w:type="spellStart"/>
            <w:r w:rsidRPr="007C7148">
              <w:t>iftar</w:t>
            </w:r>
            <w:proofErr w:type="spellEnd"/>
            <w:r w:rsidRPr="007C7148">
              <w:t xml:space="preserve">, kerst en </w:t>
            </w:r>
            <w:proofErr w:type="spellStart"/>
            <w:r w:rsidRPr="007C7148">
              <w:t>chanoeka</w:t>
            </w:r>
            <w:proofErr w:type="spellEnd"/>
            <w:r w:rsidRPr="007C7148">
              <w:t xml:space="preserve"> daar onderdeel van zijn, en dat de politie hier volwaardig aan mag deelnemen,</w:t>
            </w:r>
          </w:p>
          <w:p w:rsidR="007C7148" w:rsidP="007C7148" w:rsidRDefault="007C7148" w14:paraId="7B92A396" w14:textId="77777777"/>
          <w:p w:rsidRPr="007C7148" w:rsidR="007C7148" w:rsidP="007C7148" w:rsidRDefault="007C7148" w14:paraId="6B1ECBCB" w14:textId="439A9D2A">
            <w:r w:rsidRPr="007C7148">
              <w:t>en gaat over tot de orde van de dag.</w:t>
            </w:r>
          </w:p>
          <w:p w:rsidR="007C7148" w:rsidP="007C7148" w:rsidRDefault="007C7148" w14:paraId="37545669" w14:textId="77777777"/>
          <w:p w:rsidR="00997775" w:rsidP="007C7148" w:rsidRDefault="007C7148" w14:paraId="26E34AE1" w14:textId="103A69CD">
            <w:r w:rsidRPr="007C7148">
              <w:t xml:space="preserve">El </w:t>
            </w:r>
            <w:proofErr w:type="spellStart"/>
            <w:r w:rsidRPr="007C7148">
              <w:t>Abassi</w:t>
            </w:r>
            <w:proofErr w:type="spellEnd"/>
          </w:p>
        </w:tc>
      </w:tr>
    </w:tbl>
    <w:p w:rsidR="00997775" w:rsidRDefault="00997775" w14:paraId="6E1E43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11947" w14:textId="77777777" w:rsidR="007C7148" w:rsidRDefault="007C7148">
      <w:pPr>
        <w:spacing w:line="20" w:lineRule="exact"/>
      </w:pPr>
    </w:p>
  </w:endnote>
  <w:endnote w:type="continuationSeparator" w:id="0">
    <w:p w14:paraId="1B5FA0F9" w14:textId="77777777" w:rsidR="007C7148" w:rsidRDefault="007C71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076B32" w14:textId="77777777" w:rsidR="007C7148" w:rsidRDefault="007C71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ADF69" w14:textId="77777777" w:rsidR="007C7148" w:rsidRDefault="007C71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310B59" w14:textId="77777777" w:rsidR="007C7148" w:rsidRDefault="007C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5C38"/>
    <w:rsid w:val="007B35A1"/>
    <w:rsid w:val="007C50C6"/>
    <w:rsid w:val="007C7148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74DC5"/>
  <w15:docId w15:val="{5FD5CEA6-48DB-4E6C-B3A9-DA5761AD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2025-05-30T11:00:00.0000000Z</dcterms:created>
  <dcterms:modified xsi:type="dcterms:W3CDTF">2025-05-30T11:11:00.0000000Z</dcterms:modified>
  <dc:description>------------------------</dc:description>
  <dc:subject/>
  <keywords/>
  <version/>
  <category/>
</coreProperties>
</file>