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221DD" w14:paraId="7A0E5B7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812511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BDD12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221DD" w14:paraId="432B2A8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D73C2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221DD" w14:paraId="5E172C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0BB477" w14:textId="77777777"/>
        </w:tc>
      </w:tr>
      <w:tr w:rsidR="00997775" w:rsidTr="008221DD" w14:paraId="0FDFCB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A093FC2" w14:textId="77777777"/>
        </w:tc>
      </w:tr>
      <w:tr w:rsidR="00997775" w:rsidTr="008221DD" w14:paraId="792DA5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85EF16" w14:textId="77777777"/>
        </w:tc>
        <w:tc>
          <w:tcPr>
            <w:tcW w:w="7654" w:type="dxa"/>
            <w:gridSpan w:val="2"/>
          </w:tcPr>
          <w:p w:rsidR="00997775" w:rsidRDefault="00997775" w14:paraId="0831CA61" w14:textId="77777777"/>
        </w:tc>
      </w:tr>
      <w:tr w:rsidR="008221DD" w:rsidTr="008221DD" w14:paraId="5BD76E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21DD" w:rsidP="008221DD" w:rsidRDefault="008221DD" w14:paraId="6728B8E6" w14:textId="412A4404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8221DD" w:rsidP="008221DD" w:rsidRDefault="008221DD" w14:paraId="204A421F" w14:textId="05653CF8">
            <w:pPr>
              <w:rPr>
                <w:b/>
              </w:rPr>
            </w:pPr>
            <w:r w:rsidRPr="008E63E3">
              <w:rPr>
                <w:b/>
                <w:bCs/>
              </w:rPr>
              <w:t>Politie</w:t>
            </w:r>
          </w:p>
        </w:tc>
      </w:tr>
      <w:tr w:rsidR="008221DD" w:rsidTr="008221DD" w14:paraId="35FD5D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21DD" w:rsidP="008221DD" w:rsidRDefault="008221DD" w14:paraId="72BE1E17" w14:textId="77777777"/>
        </w:tc>
        <w:tc>
          <w:tcPr>
            <w:tcW w:w="7654" w:type="dxa"/>
            <w:gridSpan w:val="2"/>
          </w:tcPr>
          <w:p w:rsidR="008221DD" w:rsidP="008221DD" w:rsidRDefault="008221DD" w14:paraId="0295557D" w14:textId="77777777"/>
        </w:tc>
      </w:tr>
      <w:tr w:rsidR="008221DD" w:rsidTr="008221DD" w14:paraId="0E8BBF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21DD" w:rsidP="008221DD" w:rsidRDefault="008221DD" w14:paraId="53E87260" w14:textId="77777777"/>
        </w:tc>
        <w:tc>
          <w:tcPr>
            <w:tcW w:w="7654" w:type="dxa"/>
            <w:gridSpan w:val="2"/>
          </w:tcPr>
          <w:p w:rsidR="008221DD" w:rsidP="008221DD" w:rsidRDefault="008221DD" w14:paraId="1778C0DE" w14:textId="77777777"/>
        </w:tc>
      </w:tr>
      <w:tr w:rsidR="008221DD" w:rsidTr="008221DD" w14:paraId="388DA6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21DD" w:rsidP="008221DD" w:rsidRDefault="008221DD" w14:paraId="222BE967" w14:textId="090798C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1268</w:t>
            </w:r>
          </w:p>
        </w:tc>
        <w:tc>
          <w:tcPr>
            <w:tcW w:w="7654" w:type="dxa"/>
            <w:gridSpan w:val="2"/>
          </w:tcPr>
          <w:p w:rsidR="008221DD" w:rsidP="008221DD" w:rsidRDefault="008221DD" w14:paraId="09A5CBF2" w14:textId="434E2F7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8221DD" w:rsidTr="008221DD" w14:paraId="012711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21DD" w:rsidP="008221DD" w:rsidRDefault="008221DD" w14:paraId="2D47E6C6" w14:textId="77777777"/>
        </w:tc>
        <w:tc>
          <w:tcPr>
            <w:tcW w:w="7654" w:type="dxa"/>
            <w:gridSpan w:val="2"/>
          </w:tcPr>
          <w:p w:rsidR="008221DD" w:rsidP="008221DD" w:rsidRDefault="008221DD" w14:paraId="3A6CF606" w14:textId="347B7D66">
            <w:r>
              <w:t>Voorgesteld 28 mei 2025</w:t>
            </w:r>
          </w:p>
        </w:tc>
      </w:tr>
      <w:tr w:rsidR="00997775" w:rsidTr="008221DD" w14:paraId="4207C3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DA4CF5" w14:textId="77777777"/>
        </w:tc>
        <w:tc>
          <w:tcPr>
            <w:tcW w:w="7654" w:type="dxa"/>
            <w:gridSpan w:val="2"/>
          </w:tcPr>
          <w:p w:rsidR="00997775" w:rsidRDefault="00997775" w14:paraId="1BC725F4" w14:textId="77777777"/>
        </w:tc>
      </w:tr>
      <w:tr w:rsidR="00997775" w:rsidTr="008221DD" w14:paraId="4EC95C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E3F8BD" w14:textId="77777777"/>
        </w:tc>
        <w:tc>
          <w:tcPr>
            <w:tcW w:w="7654" w:type="dxa"/>
            <w:gridSpan w:val="2"/>
          </w:tcPr>
          <w:p w:rsidR="00997775" w:rsidRDefault="00997775" w14:paraId="4ACA526F" w14:textId="77777777">
            <w:r>
              <w:t>De Kamer,</w:t>
            </w:r>
          </w:p>
        </w:tc>
      </w:tr>
      <w:tr w:rsidR="00997775" w:rsidTr="008221DD" w14:paraId="31E235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DFC50A" w14:textId="77777777"/>
        </w:tc>
        <w:tc>
          <w:tcPr>
            <w:tcW w:w="7654" w:type="dxa"/>
            <w:gridSpan w:val="2"/>
          </w:tcPr>
          <w:p w:rsidR="00997775" w:rsidRDefault="00997775" w14:paraId="2C96D7D1" w14:textId="77777777"/>
        </w:tc>
      </w:tr>
      <w:tr w:rsidR="00997775" w:rsidTr="008221DD" w14:paraId="310EEF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37FC1A" w14:textId="77777777"/>
        </w:tc>
        <w:tc>
          <w:tcPr>
            <w:tcW w:w="7654" w:type="dxa"/>
            <w:gridSpan w:val="2"/>
          </w:tcPr>
          <w:p w:rsidR="00997775" w:rsidRDefault="00997775" w14:paraId="54CF5579" w14:textId="77777777">
            <w:r>
              <w:t>gehoord de beraadslaging,</w:t>
            </w:r>
          </w:p>
        </w:tc>
      </w:tr>
      <w:tr w:rsidR="00997775" w:rsidTr="008221DD" w14:paraId="2FED8E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0ACF53" w14:textId="77777777"/>
        </w:tc>
        <w:tc>
          <w:tcPr>
            <w:tcW w:w="7654" w:type="dxa"/>
            <w:gridSpan w:val="2"/>
          </w:tcPr>
          <w:p w:rsidR="00997775" w:rsidRDefault="00997775" w14:paraId="2AC0579B" w14:textId="77777777"/>
        </w:tc>
      </w:tr>
      <w:tr w:rsidR="00997775" w:rsidTr="008221DD" w14:paraId="7D00BE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7FCEDD" w14:textId="77777777"/>
        </w:tc>
        <w:tc>
          <w:tcPr>
            <w:tcW w:w="7654" w:type="dxa"/>
            <w:gridSpan w:val="2"/>
          </w:tcPr>
          <w:p w:rsidRPr="008221DD" w:rsidR="008221DD" w:rsidP="008221DD" w:rsidRDefault="008221DD" w14:paraId="2FC87289" w14:textId="77777777">
            <w:r w:rsidRPr="008221DD">
              <w:t>constaterende dat raadsleden in Montferland, Berlicum, Uden en Best zijn bedreigd, geïntimideerd en belaagd vanwege de komst van asielzoekerscentra;</w:t>
            </w:r>
          </w:p>
          <w:p w:rsidR="008221DD" w:rsidP="008221DD" w:rsidRDefault="008221DD" w14:paraId="1264F79C" w14:textId="77777777"/>
          <w:p w:rsidRPr="008221DD" w:rsidR="008221DD" w:rsidP="008221DD" w:rsidRDefault="008221DD" w14:paraId="37DEC9A9" w14:textId="297F441E">
            <w:r w:rsidRPr="008221DD">
              <w:t>overwegende dat dit geweld geen opzichzelfstaande incidenten zijn;</w:t>
            </w:r>
          </w:p>
          <w:p w:rsidR="008221DD" w:rsidP="008221DD" w:rsidRDefault="008221DD" w14:paraId="1A05711B" w14:textId="77777777"/>
          <w:p w:rsidRPr="008221DD" w:rsidR="008221DD" w:rsidP="008221DD" w:rsidRDefault="008221DD" w14:paraId="78EB34B4" w14:textId="467BE4CD">
            <w:r w:rsidRPr="008221DD">
              <w:t>overwegende dat dit de lokale democratie ondermijnt en raadsleden in hun vrijheid aantast;</w:t>
            </w:r>
          </w:p>
          <w:p w:rsidR="008221DD" w:rsidP="008221DD" w:rsidRDefault="008221DD" w14:paraId="2DE681F1" w14:textId="77777777"/>
          <w:p w:rsidRPr="008221DD" w:rsidR="008221DD" w:rsidP="008221DD" w:rsidRDefault="008221DD" w14:paraId="7251D533" w14:textId="5DD0CA1C">
            <w:r w:rsidRPr="008221DD">
              <w:t>verzoekt de regering deze raadsledenjacht publiekelijk te veroordelen en met spoed te komen met een aanpak die de raadsleden beschermt en dit soort intimidatie in de kiem smoort,</w:t>
            </w:r>
          </w:p>
          <w:p w:rsidR="008221DD" w:rsidP="008221DD" w:rsidRDefault="008221DD" w14:paraId="37602B26" w14:textId="77777777"/>
          <w:p w:rsidRPr="008221DD" w:rsidR="008221DD" w:rsidP="008221DD" w:rsidRDefault="008221DD" w14:paraId="486CF073" w14:textId="7F13D85C">
            <w:r w:rsidRPr="008221DD">
              <w:t>en gaat over tot de orde van de dag.</w:t>
            </w:r>
          </w:p>
          <w:p w:rsidR="008221DD" w:rsidP="008221DD" w:rsidRDefault="008221DD" w14:paraId="3CB9FC2C" w14:textId="77777777"/>
          <w:p w:rsidR="00997775" w:rsidP="008221DD" w:rsidRDefault="008221DD" w14:paraId="0D2FC762" w14:textId="5326EF91">
            <w:r w:rsidRPr="008221DD">
              <w:t xml:space="preserve">El </w:t>
            </w:r>
            <w:proofErr w:type="spellStart"/>
            <w:r w:rsidRPr="008221DD">
              <w:t>Abassi</w:t>
            </w:r>
            <w:proofErr w:type="spellEnd"/>
          </w:p>
        </w:tc>
      </w:tr>
    </w:tbl>
    <w:p w:rsidR="00997775" w:rsidRDefault="00997775" w14:paraId="20A9C9D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3DFA7" w14:textId="77777777" w:rsidR="008221DD" w:rsidRDefault="008221DD">
      <w:pPr>
        <w:spacing w:line="20" w:lineRule="exact"/>
      </w:pPr>
    </w:p>
  </w:endnote>
  <w:endnote w:type="continuationSeparator" w:id="0">
    <w:p w14:paraId="6BE9AF55" w14:textId="77777777" w:rsidR="008221DD" w:rsidRDefault="008221D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92997C" w14:textId="77777777" w:rsidR="008221DD" w:rsidRDefault="008221D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19F7C" w14:textId="77777777" w:rsidR="008221DD" w:rsidRDefault="008221D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198EBAD" w14:textId="77777777" w:rsidR="008221DD" w:rsidRDefault="00822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D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5C38"/>
    <w:rsid w:val="007B35A1"/>
    <w:rsid w:val="007C50C6"/>
    <w:rsid w:val="008221DD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41530"/>
  <w15:docId w15:val="{BE6D86EC-7C31-4319-A5E4-53B18AD8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629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2025-05-30T11:00:00.0000000Z</dcterms:created>
  <dcterms:modified xsi:type="dcterms:W3CDTF">2025-05-30T11:10:00.0000000Z</dcterms:modified>
  <dc:description>------------------------</dc:description>
  <dc:subject/>
  <keywords/>
  <version/>
  <category/>
</coreProperties>
</file>