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6186A" w14:paraId="3EB4FA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755BB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4B52D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6186A" w14:paraId="5C781A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00097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6186A" w14:paraId="4A497E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A3859D" w14:textId="77777777"/>
        </w:tc>
      </w:tr>
      <w:tr w:rsidR="00997775" w:rsidTr="00B6186A" w14:paraId="724712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8E6861" w14:textId="77777777"/>
        </w:tc>
      </w:tr>
      <w:tr w:rsidR="00997775" w:rsidTr="00B6186A" w14:paraId="615F2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9ABA7D" w14:textId="77777777"/>
        </w:tc>
        <w:tc>
          <w:tcPr>
            <w:tcW w:w="7654" w:type="dxa"/>
            <w:gridSpan w:val="2"/>
          </w:tcPr>
          <w:p w:rsidR="00997775" w:rsidRDefault="00997775" w14:paraId="69F11929" w14:textId="77777777"/>
        </w:tc>
      </w:tr>
      <w:tr w:rsidR="00B6186A" w:rsidTr="00B6186A" w14:paraId="4EE1F0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186A" w:rsidP="00B6186A" w:rsidRDefault="00B6186A" w14:paraId="1B30DAAF" w14:textId="3779DE56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B6186A" w:rsidP="00B6186A" w:rsidRDefault="00B6186A" w14:paraId="3C4219BB" w14:textId="7026A1A0">
            <w:pPr>
              <w:rPr>
                <w:b/>
              </w:rPr>
            </w:pPr>
            <w:r w:rsidRPr="008E63E3">
              <w:rPr>
                <w:b/>
                <w:bCs/>
              </w:rPr>
              <w:t>Politie</w:t>
            </w:r>
          </w:p>
        </w:tc>
      </w:tr>
      <w:tr w:rsidR="00B6186A" w:rsidTr="00B6186A" w14:paraId="365228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186A" w:rsidP="00B6186A" w:rsidRDefault="00B6186A" w14:paraId="4CD728D8" w14:textId="77777777"/>
        </w:tc>
        <w:tc>
          <w:tcPr>
            <w:tcW w:w="7654" w:type="dxa"/>
            <w:gridSpan w:val="2"/>
          </w:tcPr>
          <w:p w:rsidR="00B6186A" w:rsidP="00B6186A" w:rsidRDefault="00B6186A" w14:paraId="7546C074" w14:textId="77777777"/>
        </w:tc>
      </w:tr>
      <w:tr w:rsidR="00B6186A" w:rsidTr="00B6186A" w14:paraId="7D18C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186A" w:rsidP="00B6186A" w:rsidRDefault="00B6186A" w14:paraId="08D9B1B0" w14:textId="77777777"/>
        </w:tc>
        <w:tc>
          <w:tcPr>
            <w:tcW w:w="7654" w:type="dxa"/>
            <w:gridSpan w:val="2"/>
          </w:tcPr>
          <w:p w:rsidR="00B6186A" w:rsidP="00B6186A" w:rsidRDefault="00B6186A" w14:paraId="2282558D" w14:textId="77777777"/>
        </w:tc>
      </w:tr>
      <w:tr w:rsidR="00B6186A" w:rsidTr="00B6186A" w14:paraId="32B5A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186A" w:rsidP="00B6186A" w:rsidRDefault="00B6186A" w14:paraId="3A9487F4" w14:textId="7891F18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1269</w:t>
            </w:r>
          </w:p>
        </w:tc>
        <w:tc>
          <w:tcPr>
            <w:tcW w:w="7654" w:type="dxa"/>
            <w:gridSpan w:val="2"/>
          </w:tcPr>
          <w:p w:rsidR="00B6186A" w:rsidP="00B6186A" w:rsidRDefault="00B6186A" w14:paraId="6F308044" w14:textId="676108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B6186A" w:rsidTr="00B6186A" w14:paraId="720EA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186A" w:rsidP="00B6186A" w:rsidRDefault="00B6186A" w14:paraId="7EFD29DA" w14:textId="77777777"/>
        </w:tc>
        <w:tc>
          <w:tcPr>
            <w:tcW w:w="7654" w:type="dxa"/>
            <w:gridSpan w:val="2"/>
          </w:tcPr>
          <w:p w:rsidR="00B6186A" w:rsidP="00B6186A" w:rsidRDefault="00B6186A" w14:paraId="513B7BF1" w14:textId="137BD2F7">
            <w:r>
              <w:t>Voorgesteld 28 mei 2025</w:t>
            </w:r>
          </w:p>
        </w:tc>
      </w:tr>
      <w:tr w:rsidR="00997775" w:rsidTr="00B6186A" w14:paraId="2DE6F0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D0E8D" w14:textId="77777777"/>
        </w:tc>
        <w:tc>
          <w:tcPr>
            <w:tcW w:w="7654" w:type="dxa"/>
            <w:gridSpan w:val="2"/>
          </w:tcPr>
          <w:p w:rsidR="00997775" w:rsidRDefault="00997775" w14:paraId="19640A2C" w14:textId="77777777"/>
        </w:tc>
      </w:tr>
      <w:tr w:rsidR="00997775" w:rsidTr="00B6186A" w14:paraId="66164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A0B480" w14:textId="77777777"/>
        </w:tc>
        <w:tc>
          <w:tcPr>
            <w:tcW w:w="7654" w:type="dxa"/>
            <w:gridSpan w:val="2"/>
          </w:tcPr>
          <w:p w:rsidR="00997775" w:rsidRDefault="00997775" w14:paraId="23393E43" w14:textId="77777777">
            <w:r>
              <w:t>De Kamer,</w:t>
            </w:r>
          </w:p>
        </w:tc>
      </w:tr>
      <w:tr w:rsidR="00997775" w:rsidTr="00B6186A" w14:paraId="6EC75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A7756C" w14:textId="77777777"/>
        </w:tc>
        <w:tc>
          <w:tcPr>
            <w:tcW w:w="7654" w:type="dxa"/>
            <w:gridSpan w:val="2"/>
          </w:tcPr>
          <w:p w:rsidR="00997775" w:rsidRDefault="00997775" w14:paraId="5650A499" w14:textId="77777777"/>
        </w:tc>
      </w:tr>
      <w:tr w:rsidR="00997775" w:rsidTr="00B6186A" w14:paraId="4138C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8F49F4" w14:textId="77777777"/>
        </w:tc>
        <w:tc>
          <w:tcPr>
            <w:tcW w:w="7654" w:type="dxa"/>
            <w:gridSpan w:val="2"/>
          </w:tcPr>
          <w:p w:rsidR="00997775" w:rsidRDefault="00997775" w14:paraId="211517A5" w14:textId="77777777">
            <w:r>
              <w:t>gehoord de beraadslaging,</w:t>
            </w:r>
          </w:p>
        </w:tc>
      </w:tr>
      <w:tr w:rsidR="00997775" w:rsidTr="00B6186A" w14:paraId="27B58D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47F8B7" w14:textId="77777777"/>
        </w:tc>
        <w:tc>
          <w:tcPr>
            <w:tcW w:w="7654" w:type="dxa"/>
            <w:gridSpan w:val="2"/>
          </w:tcPr>
          <w:p w:rsidR="00997775" w:rsidRDefault="00997775" w14:paraId="531D5793" w14:textId="77777777"/>
        </w:tc>
      </w:tr>
      <w:tr w:rsidR="00997775" w:rsidTr="00B6186A" w14:paraId="1AF596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F2EB18" w14:textId="77777777"/>
        </w:tc>
        <w:tc>
          <w:tcPr>
            <w:tcW w:w="7654" w:type="dxa"/>
            <w:gridSpan w:val="2"/>
          </w:tcPr>
          <w:p w:rsidRPr="00B6186A" w:rsidR="00B6186A" w:rsidP="00B6186A" w:rsidRDefault="00B6186A" w14:paraId="556D8528" w14:textId="77777777">
            <w:r w:rsidRPr="00B6186A">
              <w:t>constaterende dat iedereen die zonder noodzaak op de snelweg wandelt een boete riskeert van €395;</w:t>
            </w:r>
          </w:p>
          <w:p w:rsidR="00B6186A" w:rsidP="00B6186A" w:rsidRDefault="00B6186A" w14:paraId="510D3816" w14:textId="77777777"/>
          <w:p w:rsidRPr="00B6186A" w:rsidR="00B6186A" w:rsidP="00B6186A" w:rsidRDefault="00B6186A" w14:paraId="659A2F96" w14:textId="10A2CFDE">
            <w:r w:rsidRPr="00B6186A">
              <w:t>constaterende dat activisten de snelweg betreden elke keer voordat ze die blokkeren;</w:t>
            </w:r>
          </w:p>
          <w:p w:rsidR="00B6186A" w:rsidP="00B6186A" w:rsidRDefault="00B6186A" w14:paraId="072005A8" w14:textId="77777777"/>
          <w:p w:rsidR="00B6186A" w:rsidP="00B6186A" w:rsidRDefault="00B6186A" w14:paraId="04779816" w14:textId="7B12464E">
            <w:r w:rsidRPr="00B6186A">
              <w:t xml:space="preserve">verzoekt het kabinet te bevorderen dat het OM en de politie boetes incasseren </w:t>
            </w:r>
          </w:p>
          <w:p w:rsidRPr="00B6186A" w:rsidR="00B6186A" w:rsidP="00B6186A" w:rsidRDefault="00B6186A" w14:paraId="67208873" w14:textId="032D85ED">
            <w:r w:rsidRPr="00B6186A">
              <w:t>bij (XR-)activisten zodra zij onze snelwegen betreden,</w:t>
            </w:r>
          </w:p>
          <w:p w:rsidR="00B6186A" w:rsidP="00B6186A" w:rsidRDefault="00B6186A" w14:paraId="0E761436" w14:textId="77777777"/>
          <w:p w:rsidRPr="00B6186A" w:rsidR="00B6186A" w:rsidP="00B6186A" w:rsidRDefault="00B6186A" w14:paraId="661F8063" w14:textId="7285B4CD">
            <w:r w:rsidRPr="00B6186A">
              <w:t>en gaat over tot de orde van de dag.</w:t>
            </w:r>
          </w:p>
          <w:p w:rsidR="00B6186A" w:rsidP="00B6186A" w:rsidRDefault="00B6186A" w14:paraId="7CC0CBCD" w14:textId="77777777"/>
          <w:p w:rsidR="00997775" w:rsidP="00B6186A" w:rsidRDefault="00B6186A" w14:paraId="5431F0F4" w14:textId="3204E2B9">
            <w:r w:rsidRPr="00B6186A">
              <w:t>Eerdmans</w:t>
            </w:r>
          </w:p>
        </w:tc>
      </w:tr>
    </w:tbl>
    <w:p w:rsidR="00997775" w:rsidRDefault="00997775" w14:paraId="5A9EB91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AE7F" w14:textId="77777777" w:rsidR="00B6186A" w:rsidRDefault="00B6186A">
      <w:pPr>
        <w:spacing w:line="20" w:lineRule="exact"/>
      </w:pPr>
    </w:p>
  </w:endnote>
  <w:endnote w:type="continuationSeparator" w:id="0">
    <w:p w14:paraId="45A74203" w14:textId="77777777" w:rsidR="00B6186A" w:rsidRDefault="00B618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4E13A1" w14:textId="77777777" w:rsidR="00B6186A" w:rsidRDefault="00B618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0D76" w14:textId="77777777" w:rsidR="00B6186A" w:rsidRDefault="00B618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02B5BE" w14:textId="77777777" w:rsidR="00B6186A" w:rsidRDefault="00B6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186A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E124"/>
  <w15:docId w15:val="{97992AA3-A12B-4CFB-A2EA-A5CC427C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2025-05-30T11:00:00.0000000Z</dcterms:created>
  <dcterms:modified xsi:type="dcterms:W3CDTF">2025-05-30T11:10:00.0000000Z</dcterms:modified>
  <dc:description>------------------------</dc:description>
  <dc:subject/>
  <keywords/>
  <version/>
  <category/>
</coreProperties>
</file>